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B859" w14:textId="77777777" w:rsidR="000953E6" w:rsidRPr="00AC2C89" w:rsidRDefault="000953E6" w:rsidP="000953E6">
      <w:pPr>
        <w:rPr>
          <w:rFonts w:ascii="Arial" w:hAnsi="Arial" w:cs="Arial"/>
          <w:sz w:val="18"/>
          <w:szCs w:val="18"/>
        </w:rPr>
      </w:pPr>
      <w:r w:rsidRPr="00AC2C89">
        <w:rPr>
          <w:rFonts w:ascii="Arial" w:hAnsi="Arial" w:cs="Arial"/>
          <w:sz w:val="18"/>
          <w:szCs w:val="18"/>
        </w:rPr>
        <w:t xml:space="preserve">Good </w:t>
      </w:r>
      <w:proofErr w:type="gramStart"/>
      <w:r w:rsidRPr="00AC2C89">
        <w:rPr>
          <w:rFonts w:ascii="Arial" w:hAnsi="Arial" w:cs="Arial"/>
          <w:sz w:val="18"/>
          <w:szCs w:val="18"/>
        </w:rPr>
        <w:t>Morning</w:t>
      </w:r>
      <w:proofErr w:type="gramEnd"/>
      <w:r w:rsidRPr="00AC2C89">
        <w:rPr>
          <w:rFonts w:ascii="Arial" w:hAnsi="Arial" w:cs="Arial"/>
          <w:sz w:val="18"/>
          <w:szCs w:val="18"/>
        </w:rPr>
        <w:t xml:space="preserve"> / Afternoon</w:t>
      </w:r>
    </w:p>
    <w:p w14:paraId="392192FC" w14:textId="77777777" w:rsidR="00A538CE" w:rsidRPr="00AC2C89" w:rsidRDefault="00A538CE" w:rsidP="000953E6">
      <w:pPr>
        <w:rPr>
          <w:rFonts w:ascii="Arial" w:hAnsi="Arial" w:cs="Arial"/>
          <w:sz w:val="18"/>
          <w:szCs w:val="18"/>
        </w:rPr>
      </w:pPr>
    </w:p>
    <w:p w14:paraId="64D66235" w14:textId="59701249" w:rsidR="000953E6" w:rsidRPr="00AC2C89" w:rsidRDefault="000953E6" w:rsidP="000953E6">
      <w:pPr>
        <w:rPr>
          <w:rFonts w:ascii="Arial" w:hAnsi="Arial" w:cs="Arial"/>
          <w:sz w:val="18"/>
          <w:szCs w:val="18"/>
        </w:rPr>
      </w:pPr>
      <w:r w:rsidRPr="00AC2C89">
        <w:rPr>
          <w:rFonts w:ascii="Arial" w:hAnsi="Arial" w:cs="Arial"/>
          <w:sz w:val="18"/>
          <w:szCs w:val="18"/>
        </w:rPr>
        <w:t xml:space="preserve">There will be a </w:t>
      </w:r>
      <w:sdt>
        <w:sdtPr>
          <w:rPr>
            <w:rFonts w:ascii="Arial" w:hAnsi="Arial" w:cs="Arial"/>
            <w:sz w:val="18"/>
            <w:szCs w:val="18"/>
          </w:rPr>
          <w:alias w:val="Work Description"/>
          <w:tag w:val="Work Description"/>
          <w:id w:val="-1964950319"/>
          <w:lock w:val="sdtLocked"/>
          <w:placeholder>
            <w:docPart w:val="7BA21E02C4F541718ACD649586A0926E"/>
          </w:placeholder>
          <w:showingPlcHdr/>
        </w:sdtPr>
        <w:sdtEndPr/>
        <w:sdtContent>
          <w:r w:rsidR="006E3E72" w:rsidRPr="00AC2C89">
            <w:rPr>
              <w:rStyle w:val="PlaceholderText"/>
              <w:rFonts w:ascii="Arial" w:hAnsi="Arial" w:cs="Arial"/>
              <w:sz w:val="18"/>
              <w:szCs w:val="18"/>
            </w:rPr>
            <w:t>Description of Works</w:t>
          </w:r>
        </w:sdtContent>
      </w:sdt>
      <w:r w:rsidRPr="00AC2C89">
        <w:rPr>
          <w:rFonts w:ascii="Arial" w:hAnsi="Arial" w:cs="Arial"/>
          <w:sz w:val="18"/>
          <w:szCs w:val="18"/>
        </w:rPr>
        <w:t xml:space="preserve"> to the </w:t>
      </w:r>
      <w:sdt>
        <w:sdtPr>
          <w:rPr>
            <w:rFonts w:ascii="Arial" w:hAnsi="Arial" w:cs="Arial"/>
            <w:sz w:val="18"/>
            <w:szCs w:val="18"/>
          </w:rPr>
          <w:alias w:val="Work Area"/>
          <w:tag w:val="Work Area"/>
          <w:id w:val="951358457"/>
          <w:lock w:val="sdtLocked"/>
          <w:placeholder>
            <w:docPart w:val="B18336813AAC4086B58A8A1AE935A91E"/>
          </w:placeholder>
          <w:showingPlcHdr/>
        </w:sdtPr>
        <w:sdtEndPr/>
        <w:sdtContent>
          <w:r w:rsidR="006E3E72" w:rsidRPr="00AC2C89">
            <w:rPr>
              <w:rStyle w:val="PlaceholderText"/>
              <w:rFonts w:ascii="Arial" w:hAnsi="Arial" w:cs="Arial"/>
              <w:sz w:val="18"/>
              <w:szCs w:val="18"/>
            </w:rPr>
            <w:t>Area of Work</w:t>
          </w:r>
          <w:r w:rsidR="00B64A10" w:rsidRPr="00AC2C89">
            <w:rPr>
              <w:rStyle w:val="PlaceholderText"/>
              <w:rFonts w:ascii="Arial" w:hAnsi="Arial" w:cs="Arial"/>
              <w:sz w:val="18"/>
              <w:szCs w:val="18"/>
            </w:rPr>
            <w:t xml:space="preserve"> (Building #)</w:t>
          </w:r>
        </w:sdtContent>
      </w:sdt>
      <w:r w:rsidRPr="00AC2C89">
        <w:rPr>
          <w:rFonts w:ascii="Arial" w:hAnsi="Arial" w:cs="Arial"/>
          <w:sz w:val="18"/>
          <w:szCs w:val="18"/>
        </w:rPr>
        <w:t xml:space="preserve"> in </w:t>
      </w:r>
      <w:sdt>
        <w:sdtPr>
          <w:rPr>
            <w:rFonts w:ascii="Arial" w:hAnsi="Arial" w:cs="Arial"/>
            <w:sz w:val="18"/>
            <w:szCs w:val="18"/>
          </w:rPr>
          <w:alias w:val="Work Location"/>
          <w:tag w:val="Work Location"/>
          <w:id w:val="629362322"/>
          <w:placeholder>
            <w:docPart w:val="F7C36D23C7BF4341B7711979F81D0060"/>
          </w:placeholder>
          <w:showingPlcHdr/>
        </w:sdtPr>
        <w:sdtEndPr/>
        <w:sdtContent>
          <w:r w:rsidR="006E3E72" w:rsidRPr="00AC2C89">
            <w:rPr>
              <w:rStyle w:val="PlaceholderText"/>
              <w:rFonts w:ascii="Arial" w:hAnsi="Arial" w:cs="Arial"/>
              <w:sz w:val="18"/>
              <w:szCs w:val="18"/>
            </w:rPr>
            <w:t>Specific Location</w:t>
          </w:r>
        </w:sdtContent>
      </w:sdt>
      <w:r w:rsidRPr="00AC2C89">
        <w:rPr>
          <w:rFonts w:ascii="Arial" w:hAnsi="Arial" w:cs="Arial"/>
          <w:sz w:val="18"/>
          <w:szCs w:val="18"/>
        </w:rPr>
        <w:t xml:space="preserve"> to allow </w:t>
      </w:r>
      <w:sdt>
        <w:sdtPr>
          <w:rPr>
            <w:rFonts w:ascii="Arial" w:hAnsi="Arial" w:cs="Arial"/>
            <w:sz w:val="18"/>
            <w:szCs w:val="18"/>
          </w:rPr>
          <w:alias w:val="Reason for Works"/>
          <w:tag w:val="Reason for Works"/>
          <w:id w:val="-1785416168"/>
          <w:lock w:val="sdtLocked"/>
          <w:placeholder>
            <w:docPart w:val="1F9A39BB374549A58DA4FF62A34E291A"/>
          </w:placeholder>
          <w:showingPlcHdr/>
        </w:sdtPr>
        <w:sdtEndPr/>
        <w:sdtContent>
          <w:r w:rsidR="006E3E72" w:rsidRPr="00AC2C89">
            <w:rPr>
              <w:rStyle w:val="PlaceholderText"/>
              <w:rFonts w:ascii="Arial" w:hAnsi="Arial" w:cs="Arial"/>
              <w:sz w:val="18"/>
              <w:szCs w:val="18"/>
            </w:rPr>
            <w:t>Reason for Works</w:t>
          </w:r>
        </w:sdtContent>
      </w:sdt>
    </w:p>
    <w:p w14:paraId="0F82816B" w14:textId="77777777" w:rsidR="000953E6" w:rsidRPr="00AC2C89" w:rsidRDefault="000953E6" w:rsidP="000953E6">
      <w:pPr>
        <w:rPr>
          <w:rFonts w:ascii="Arial" w:hAnsi="Arial" w:cs="Arial"/>
          <w:sz w:val="18"/>
          <w:szCs w:val="18"/>
        </w:rPr>
      </w:pPr>
    </w:p>
    <w:p w14:paraId="1CABAA82" w14:textId="77777777" w:rsidR="000953E6" w:rsidRPr="00AC2C89" w:rsidRDefault="000953E6" w:rsidP="000953E6">
      <w:pPr>
        <w:rPr>
          <w:rFonts w:ascii="Arial" w:hAnsi="Arial" w:cs="Arial"/>
          <w:sz w:val="18"/>
          <w:szCs w:val="18"/>
        </w:rPr>
      </w:pPr>
      <w:r w:rsidRPr="00AC2C89">
        <w:rPr>
          <w:rFonts w:ascii="Arial" w:hAnsi="Arial" w:cs="Arial"/>
          <w:b/>
          <w:bCs/>
          <w:sz w:val="18"/>
          <w:szCs w:val="18"/>
        </w:rPr>
        <w:t>Affected Areas</w:t>
      </w:r>
    </w:p>
    <w:p w14:paraId="0585EE44" w14:textId="071CC59A" w:rsidR="000953E6" w:rsidRPr="00AC2C89" w:rsidRDefault="0034608B" w:rsidP="00541AC4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C2C8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id w:val="667297011"/>
          <w:placeholder>
            <w:docPart w:val="D4A317246E424CBB87CA5036070B1E8A"/>
          </w:placeholder>
          <w:showingPlcHdr/>
          <w:text/>
        </w:sdtPr>
        <w:sdtEndPr/>
        <w:sdtContent>
          <w:r w:rsidR="00B06CDD" w:rsidRPr="00AC2C89">
            <w:rPr>
              <w:rStyle w:val="PlaceholderText"/>
              <w:rFonts w:ascii="Arial" w:hAnsi="Arial" w:cs="Arial"/>
              <w:sz w:val="18"/>
              <w:szCs w:val="18"/>
            </w:rPr>
            <w:t xml:space="preserve">Building </w:t>
          </w:r>
          <w:r w:rsidR="00262DA1" w:rsidRPr="00AC2C89">
            <w:rPr>
              <w:rStyle w:val="PlaceholderText"/>
              <w:rFonts w:ascii="Arial" w:hAnsi="Arial" w:cs="Arial"/>
              <w:sz w:val="18"/>
              <w:szCs w:val="18"/>
            </w:rPr>
            <w:t xml:space="preserve">name </w:t>
          </w:r>
          <w:r w:rsidR="00B06CDD" w:rsidRPr="00AC2C89">
            <w:rPr>
              <w:rStyle w:val="PlaceholderText"/>
              <w:rFonts w:ascii="Arial" w:hAnsi="Arial" w:cs="Arial"/>
              <w:sz w:val="18"/>
              <w:szCs w:val="18"/>
            </w:rPr>
            <w:t>(</w:t>
          </w:r>
          <w:r w:rsidR="00B64A10" w:rsidRPr="00AC2C89">
            <w:rPr>
              <w:rStyle w:val="PlaceholderText"/>
              <w:rFonts w:ascii="Arial" w:hAnsi="Arial" w:cs="Arial"/>
              <w:sz w:val="18"/>
              <w:szCs w:val="18"/>
            </w:rPr>
            <w:t xml:space="preserve">Building </w:t>
          </w:r>
          <w:r w:rsidR="00B06CDD" w:rsidRPr="00AC2C89">
            <w:rPr>
              <w:rStyle w:val="PlaceholderText"/>
              <w:rFonts w:ascii="Arial" w:hAnsi="Arial" w:cs="Arial"/>
              <w:sz w:val="18"/>
              <w:szCs w:val="18"/>
            </w:rPr>
            <w:t xml:space="preserve">#) / Room </w:t>
          </w:r>
          <w:r w:rsidR="00262DA1" w:rsidRPr="00AC2C89">
            <w:rPr>
              <w:rStyle w:val="PlaceholderText"/>
              <w:rFonts w:ascii="Arial" w:hAnsi="Arial" w:cs="Arial"/>
              <w:sz w:val="18"/>
              <w:szCs w:val="18"/>
            </w:rPr>
            <w:t>a</w:t>
          </w:r>
          <w:r w:rsidR="00B06CDD" w:rsidRPr="00AC2C89">
            <w:rPr>
              <w:rStyle w:val="PlaceholderText"/>
              <w:rFonts w:ascii="Arial" w:hAnsi="Arial" w:cs="Arial"/>
              <w:sz w:val="18"/>
              <w:szCs w:val="18"/>
            </w:rPr>
            <w:t>ffected</w:t>
          </w:r>
        </w:sdtContent>
      </w:sdt>
    </w:p>
    <w:p w14:paraId="094943EF" w14:textId="77777777" w:rsidR="00442A9C" w:rsidRDefault="00442A9C" w:rsidP="000953E6">
      <w:pPr>
        <w:rPr>
          <w:rFonts w:ascii="Arial" w:hAnsi="Arial" w:cs="Arial"/>
          <w:b/>
          <w:bCs/>
          <w:sz w:val="18"/>
          <w:szCs w:val="18"/>
        </w:rPr>
      </w:pPr>
    </w:p>
    <w:p w14:paraId="7E125E72" w14:textId="70C32402" w:rsidR="000953E6" w:rsidRPr="00AC2C89" w:rsidRDefault="000953E6" w:rsidP="000953E6">
      <w:pPr>
        <w:rPr>
          <w:rFonts w:ascii="Arial" w:hAnsi="Arial" w:cs="Arial"/>
          <w:b/>
          <w:bCs/>
          <w:sz w:val="18"/>
          <w:szCs w:val="18"/>
        </w:rPr>
      </w:pPr>
      <w:r w:rsidRPr="00AC2C89">
        <w:rPr>
          <w:rFonts w:ascii="Arial" w:hAnsi="Arial" w:cs="Arial"/>
          <w:b/>
          <w:bCs/>
          <w:sz w:val="18"/>
          <w:szCs w:val="18"/>
        </w:rPr>
        <w:t>When</w:t>
      </w:r>
    </w:p>
    <w:p w14:paraId="1AD0E4D6" w14:textId="18F1672B" w:rsidR="000953E6" w:rsidRPr="00AC2C89" w:rsidRDefault="000953E6" w:rsidP="004F0501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C2C89">
        <w:rPr>
          <w:rFonts w:ascii="Arial" w:hAnsi="Arial" w:cs="Arial"/>
          <w:sz w:val="18"/>
          <w:szCs w:val="18"/>
        </w:rPr>
        <w:t>Start</w:t>
      </w:r>
      <w:r w:rsidR="00F95C47" w:rsidRPr="00AC2C89">
        <w:rPr>
          <w:rFonts w:ascii="Arial" w:hAnsi="Arial" w:cs="Arial"/>
          <w:sz w:val="18"/>
          <w:szCs w:val="18"/>
        </w:rPr>
        <w:t>/Finish</w:t>
      </w:r>
      <w:r w:rsidRPr="00AC2C89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alias w:val="Start Date"/>
          <w:tag w:val="Start Date"/>
          <w:id w:val="-628930386"/>
          <w:lock w:val="sdtLocked"/>
          <w:placeholder>
            <w:docPart w:val="5448D58210BB44288A44A9F7D47FB4A1"/>
          </w:placeholder>
          <w:showingPlcHdr/>
          <w:date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6E3E72" w:rsidRPr="00AC2C89">
            <w:rPr>
              <w:rStyle w:val="PlaceholderText"/>
              <w:rFonts w:ascii="Arial" w:hAnsi="Arial" w:cs="Arial"/>
              <w:sz w:val="18"/>
              <w:szCs w:val="18"/>
            </w:rPr>
            <w:t>Click to enter start date</w:t>
          </w:r>
        </w:sdtContent>
      </w:sdt>
      <w:r w:rsidR="00F95C47" w:rsidRPr="00AC2C89">
        <w:rPr>
          <w:rFonts w:ascii="Arial" w:hAnsi="Arial" w:cs="Arial"/>
          <w:sz w:val="18"/>
          <w:szCs w:val="18"/>
        </w:rPr>
        <w:t xml:space="preserve"> -</w:t>
      </w:r>
      <w:r w:rsidRPr="00AC2C89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sz w:val="18"/>
            <w:szCs w:val="18"/>
          </w:rPr>
          <w:alias w:val="Finish Date"/>
          <w:tag w:val="Finish Date"/>
          <w:id w:val="1879349751"/>
          <w:placeholder>
            <w:docPart w:val="ECF6AF965D454711B5886CF3AC7A6E3B"/>
          </w:placeholder>
          <w:showingPlcHdr/>
          <w:date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 xml:space="preserve">Click </w:t>
          </w:r>
          <w:r w:rsidR="006E3E72" w:rsidRPr="00AC2C89">
            <w:rPr>
              <w:rStyle w:val="PlaceholderText"/>
              <w:rFonts w:ascii="Arial" w:hAnsi="Arial" w:cs="Arial"/>
              <w:sz w:val="18"/>
              <w:szCs w:val="18"/>
            </w:rPr>
            <w:t>to enter finish date</w:t>
          </w:r>
        </w:sdtContent>
      </w:sdt>
      <w:r w:rsidR="004F0501" w:rsidRPr="00AC2C89">
        <w:rPr>
          <w:rFonts w:ascii="Arial" w:hAnsi="Arial" w:cs="Arial"/>
          <w:sz w:val="18"/>
          <w:szCs w:val="18"/>
        </w:rPr>
        <w:t xml:space="preserve"> </w:t>
      </w:r>
    </w:p>
    <w:p w14:paraId="5AE7A9ED" w14:textId="000F9B91" w:rsidR="000953E6" w:rsidRPr="00AC2C89" w:rsidRDefault="000953E6" w:rsidP="000953E6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C2C89">
        <w:rPr>
          <w:rFonts w:ascii="Arial" w:hAnsi="Arial" w:cs="Arial"/>
          <w:sz w:val="18"/>
          <w:szCs w:val="18"/>
        </w:rPr>
        <w:t xml:space="preserve">Times: </w:t>
      </w:r>
      <w:sdt>
        <w:sdtPr>
          <w:rPr>
            <w:rFonts w:ascii="Arial" w:hAnsi="Arial" w:cs="Arial"/>
            <w:sz w:val="18"/>
            <w:szCs w:val="18"/>
          </w:rPr>
          <w:alias w:val="Start Time"/>
          <w:tag w:val="Start Time"/>
          <w:id w:val="849069334"/>
          <w:lock w:val="sdtLocked"/>
          <w:placeholder>
            <w:docPart w:val="77F6F8949BAE44B789AE63C68C7B6267"/>
          </w:placeholder>
          <w:showingPlcHdr/>
        </w:sdtPr>
        <w:sdtEndPr/>
        <w:sdtContent>
          <w:r w:rsidR="006E3E72" w:rsidRPr="00AC2C89">
            <w:rPr>
              <w:rStyle w:val="PlaceholderText"/>
              <w:rFonts w:ascii="Arial" w:hAnsi="Arial" w:cs="Arial"/>
              <w:sz w:val="18"/>
              <w:szCs w:val="18"/>
            </w:rPr>
            <w:t>Start time for works</w:t>
          </w:r>
        </w:sdtContent>
      </w:sdt>
      <w:r w:rsidRPr="00AC2C89">
        <w:rPr>
          <w:rFonts w:ascii="Arial" w:hAnsi="Arial" w:cs="Arial"/>
          <w:sz w:val="18"/>
          <w:szCs w:val="18"/>
        </w:rPr>
        <w:t xml:space="preserve"> to </w:t>
      </w:r>
      <w:sdt>
        <w:sdtPr>
          <w:rPr>
            <w:rFonts w:ascii="Arial" w:hAnsi="Arial" w:cs="Arial"/>
            <w:sz w:val="18"/>
            <w:szCs w:val="18"/>
          </w:rPr>
          <w:alias w:val="Finish Time"/>
          <w:tag w:val="Finish Time"/>
          <w:id w:val="-1653979899"/>
          <w:lock w:val="sdtLocked"/>
          <w:placeholder>
            <w:docPart w:val="BA78E34411D04F4AABBC348743AF10A5"/>
          </w:placeholder>
          <w:showingPlcHdr/>
        </w:sdtPr>
        <w:sdtEndPr/>
        <w:sdtContent>
          <w:r w:rsidR="006E3E72" w:rsidRPr="00AC2C89">
            <w:rPr>
              <w:rStyle w:val="PlaceholderText"/>
              <w:rFonts w:ascii="Arial" w:hAnsi="Arial" w:cs="Arial"/>
              <w:sz w:val="18"/>
              <w:szCs w:val="18"/>
            </w:rPr>
            <w:t>Finish time for works</w:t>
          </w:r>
        </w:sdtContent>
      </w:sdt>
    </w:p>
    <w:p w14:paraId="046ECE2E" w14:textId="77777777" w:rsidR="000953E6" w:rsidRPr="00AC2C89" w:rsidRDefault="000953E6" w:rsidP="000953E6">
      <w:pPr>
        <w:rPr>
          <w:rFonts w:ascii="Arial" w:hAnsi="Arial" w:cs="Arial"/>
          <w:sz w:val="18"/>
          <w:szCs w:val="18"/>
        </w:rPr>
      </w:pPr>
    </w:p>
    <w:p w14:paraId="29E86F76" w14:textId="77777777" w:rsidR="000953E6" w:rsidRPr="00AC2C89" w:rsidRDefault="000953E6" w:rsidP="000953E6">
      <w:pPr>
        <w:rPr>
          <w:rFonts w:ascii="Arial" w:hAnsi="Arial" w:cs="Arial"/>
          <w:b/>
          <w:bCs/>
          <w:sz w:val="18"/>
          <w:szCs w:val="18"/>
        </w:rPr>
      </w:pPr>
      <w:r w:rsidRPr="00AC2C89">
        <w:rPr>
          <w:rFonts w:ascii="Arial" w:hAnsi="Arial" w:cs="Arial"/>
          <w:b/>
          <w:bCs/>
          <w:sz w:val="18"/>
          <w:szCs w:val="18"/>
        </w:rPr>
        <w:t>Work details</w:t>
      </w:r>
    </w:p>
    <w:p w14:paraId="4F2988B4" w14:textId="43ED89AF" w:rsidR="000953E6" w:rsidRPr="00AC2C89" w:rsidRDefault="00442A9C" w:rsidP="00B64A10">
      <w:pPr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alias w:val="Additional Information"/>
          <w:tag w:val="Additional Information"/>
          <w:id w:val="979418266"/>
          <w:placeholder>
            <w:docPart w:val="84F27A15003A4301B2B69EABC2DB4BD4"/>
          </w:placeholder>
          <w:showingPlcHdr/>
        </w:sdtPr>
        <w:sdtEndPr/>
        <w:sdtContent>
          <w:r w:rsidR="006E3E72" w:rsidRPr="00AC2C89">
            <w:rPr>
              <w:rStyle w:val="PlaceholderText"/>
              <w:rFonts w:ascii="Arial" w:hAnsi="Arial" w:cs="Arial"/>
              <w:sz w:val="18"/>
              <w:szCs w:val="18"/>
            </w:rPr>
            <w:t>Additional information when there is a lot of detail for the works.</w:t>
          </w:r>
          <w:r w:rsidR="00B64A10" w:rsidRPr="00AC2C89">
            <w:rPr>
              <w:rStyle w:val="PlaceholderText"/>
              <w:rFonts w:ascii="Arial" w:hAnsi="Arial" w:cs="Arial"/>
              <w:sz w:val="18"/>
              <w:szCs w:val="18"/>
            </w:rPr>
            <w:t xml:space="preserve"> Delete </w:t>
          </w:r>
          <w:r w:rsidR="00A34D58">
            <w:rPr>
              <w:rStyle w:val="PlaceholderText"/>
              <w:rFonts w:ascii="Arial" w:hAnsi="Arial" w:cs="Arial"/>
              <w:sz w:val="18"/>
              <w:szCs w:val="18"/>
            </w:rPr>
            <w:t xml:space="preserve">this section </w:t>
          </w:r>
          <w:r w:rsidR="00B64A10" w:rsidRPr="00AC2C89">
            <w:rPr>
              <w:rStyle w:val="PlaceholderText"/>
              <w:rFonts w:ascii="Arial" w:hAnsi="Arial" w:cs="Arial"/>
              <w:sz w:val="18"/>
              <w:szCs w:val="18"/>
            </w:rPr>
            <w:t>if irrelevant.</w:t>
          </w:r>
        </w:sdtContent>
      </w:sdt>
      <w:r w:rsidR="002D24A3" w:rsidRPr="00AC2C89">
        <w:rPr>
          <w:rFonts w:ascii="Arial" w:hAnsi="Arial" w:cs="Arial"/>
          <w:bCs/>
          <w:sz w:val="18"/>
          <w:szCs w:val="18"/>
        </w:rPr>
        <w:t xml:space="preserve"> </w:t>
      </w:r>
    </w:p>
    <w:p w14:paraId="6C56BE24" w14:textId="77777777" w:rsidR="00A14501" w:rsidRPr="00AC2C89" w:rsidRDefault="00A14501" w:rsidP="000953E6">
      <w:pPr>
        <w:rPr>
          <w:rFonts w:ascii="Arial" w:hAnsi="Arial" w:cs="Arial"/>
          <w:b/>
          <w:bCs/>
          <w:sz w:val="18"/>
          <w:szCs w:val="18"/>
        </w:rPr>
      </w:pPr>
    </w:p>
    <w:p w14:paraId="076E35FD" w14:textId="6D9AF285" w:rsidR="000953E6" w:rsidRPr="00AC2C89" w:rsidRDefault="000953E6" w:rsidP="000953E6">
      <w:pPr>
        <w:rPr>
          <w:rFonts w:ascii="Arial" w:hAnsi="Arial" w:cs="Arial"/>
          <w:bCs/>
          <w:sz w:val="18"/>
          <w:szCs w:val="18"/>
        </w:rPr>
      </w:pPr>
      <w:r w:rsidRPr="00AC2C89">
        <w:rPr>
          <w:rFonts w:ascii="Arial" w:hAnsi="Arial" w:cs="Arial"/>
          <w:b/>
          <w:bCs/>
          <w:sz w:val="18"/>
          <w:szCs w:val="18"/>
        </w:rPr>
        <w:t>Project details</w:t>
      </w:r>
    </w:p>
    <w:p w14:paraId="2A19E129" w14:textId="7E305D77" w:rsidR="000953E6" w:rsidRPr="00AC2C89" w:rsidRDefault="00442A9C" w:rsidP="000953E6">
      <w:pPr>
        <w:rPr>
          <w:rFonts w:ascii="Arial" w:hAnsi="Arial" w:cs="Arial"/>
          <w:bCs/>
          <w:sz w:val="18"/>
          <w:szCs w:val="18"/>
        </w:rPr>
      </w:pPr>
      <w:sdt>
        <w:sdtPr>
          <w:rPr>
            <w:rFonts w:ascii="Arial" w:hAnsi="Arial" w:cs="Arial"/>
            <w:bCs/>
            <w:sz w:val="18"/>
            <w:szCs w:val="18"/>
          </w:rPr>
          <w:alias w:val="Project Details"/>
          <w:tag w:val="Project Details"/>
          <w:id w:val="-764837371"/>
          <w:placeholder>
            <w:docPart w:val="BA6E905DF7A74CD3B1AB06F65E6E8F59"/>
          </w:placeholder>
          <w:showingPlcHdr/>
        </w:sdtPr>
        <w:sdtEndPr/>
        <w:sdtContent>
          <w:r w:rsidR="006E3E72" w:rsidRPr="00AC2C89">
            <w:rPr>
              <w:rStyle w:val="PlaceholderText"/>
              <w:rFonts w:ascii="Arial" w:hAnsi="Arial" w:cs="Arial"/>
              <w:sz w:val="18"/>
              <w:szCs w:val="18"/>
            </w:rPr>
            <w:t>Detail for new projects or project updates only.</w:t>
          </w:r>
          <w:r w:rsidR="00B64A10" w:rsidRPr="00AC2C89">
            <w:rPr>
              <w:rStyle w:val="PlaceholderText"/>
              <w:rFonts w:ascii="Arial" w:hAnsi="Arial" w:cs="Arial"/>
              <w:sz w:val="18"/>
              <w:szCs w:val="18"/>
            </w:rPr>
            <w:t xml:space="preserve"> Delete</w:t>
          </w:r>
          <w:r w:rsidR="00A34D58">
            <w:rPr>
              <w:rStyle w:val="PlaceholderText"/>
              <w:rFonts w:ascii="Arial" w:hAnsi="Arial" w:cs="Arial"/>
              <w:sz w:val="18"/>
              <w:szCs w:val="18"/>
            </w:rPr>
            <w:t xml:space="preserve"> this section</w:t>
          </w:r>
          <w:r w:rsidR="00B64A10" w:rsidRPr="00AC2C89">
            <w:rPr>
              <w:rStyle w:val="PlaceholderText"/>
              <w:rFonts w:ascii="Arial" w:hAnsi="Arial" w:cs="Arial"/>
              <w:sz w:val="18"/>
              <w:szCs w:val="18"/>
            </w:rPr>
            <w:t xml:space="preserve"> if irrelevant.</w:t>
          </w:r>
        </w:sdtContent>
      </w:sdt>
      <w:r w:rsidR="002D24A3" w:rsidRPr="00AC2C89">
        <w:rPr>
          <w:rFonts w:ascii="Arial" w:hAnsi="Arial" w:cs="Arial"/>
          <w:bCs/>
          <w:sz w:val="18"/>
          <w:szCs w:val="18"/>
        </w:rPr>
        <w:t xml:space="preserve"> </w:t>
      </w:r>
    </w:p>
    <w:p w14:paraId="3DDFA8DA" w14:textId="77777777" w:rsidR="000953E6" w:rsidRPr="00AC2C89" w:rsidRDefault="000953E6" w:rsidP="000953E6">
      <w:pPr>
        <w:rPr>
          <w:rFonts w:ascii="Arial" w:hAnsi="Arial" w:cs="Arial"/>
          <w:b/>
          <w:bCs/>
          <w:sz w:val="18"/>
          <w:szCs w:val="18"/>
        </w:rPr>
      </w:pPr>
    </w:p>
    <w:p w14:paraId="485D8D8F" w14:textId="77777777" w:rsidR="000953E6" w:rsidRPr="00AC2C89" w:rsidRDefault="000953E6" w:rsidP="000953E6">
      <w:pPr>
        <w:rPr>
          <w:rFonts w:ascii="Arial" w:hAnsi="Arial" w:cs="Arial"/>
          <w:b/>
          <w:bCs/>
          <w:sz w:val="18"/>
          <w:szCs w:val="18"/>
        </w:rPr>
      </w:pPr>
      <w:r w:rsidRPr="00AC2C89">
        <w:rPr>
          <w:rFonts w:ascii="Arial" w:hAnsi="Arial" w:cs="Arial"/>
          <w:b/>
          <w:bCs/>
          <w:sz w:val="18"/>
          <w:szCs w:val="18"/>
        </w:rPr>
        <w:t>Contact</w:t>
      </w:r>
    </w:p>
    <w:p w14:paraId="480C8309" w14:textId="77777777" w:rsidR="000953E6" w:rsidRPr="00AC2C89" w:rsidRDefault="00442A9C" w:rsidP="000953E6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Contact Name"/>
          <w:tag w:val="Contact Name"/>
          <w:id w:val="1145626042"/>
          <w:lock w:val="sdtLocked"/>
          <w:placeholder>
            <w:docPart w:val="3969D35327844E58B80DEB52318B0829"/>
          </w:placeholder>
          <w:showingPlcHdr/>
        </w:sdtPr>
        <w:sdtEndPr/>
        <w:sdtContent>
          <w:r w:rsidR="006E3E72" w:rsidRPr="00AC2C89">
            <w:rPr>
              <w:rStyle w:val="PlaceholderText"/>
              <w:rFonts w:ascii="Arial" w:hAnsi="Arial" w:cs="Arial"/>
              <w:sz w:val="18"/>
              <w:szCs w:val="18"/>
            </w:rPr>
            <w:t>Contact Name</w:t>
          </w:r>
        </w:sdtContent>
      </w:sdt>
      <w:r w:rsidR="000953E6" w:rsidRPr="00AC2C89">
        <w:rPr>
          <w:rFonts w:ascii="Arial" w:hAnsi="Arial" w:cs="Arial"/>
          <w:sz w:val="18"/>
          <w:szCs w:val="18"/>
        </w:rPr>
        <w:t xml:space="preserve">, </w:t>
      </w:r>
      <w:sdt>
        <w:sdtPr>
          <w:rPr>
            <w:rFonts w:ascii="Arial" w:hAnsi="Arial" w:cs="Arial"/>
            <w:sz w:val="18"/>
            <w:szCs w:val="18"/>
          </w:rPr>
          <w:alias w:val="Position"/>
          <w:tag w:val="Position"/>
          <w:id w:val="-1743703312"/>
          <w:lock w:val="sdtLocked"/>
          <w:placeholder>
            <w:docPart w:val="A8D87F019EF7416A81E0B865DF9ED7A2"/>
          </w:placeholder>
          <w:showingPlcHdr/>
        </w:sdtPr>
        <w:sdtEndPr/>
        <w:sdtContent>
          <w:r w:rsidR="006E3E72" w:rsidRPr="00AC2C89">
            <w:rPr>
              <w:rStyle w:val="PlaceholderText"/>
              <w:rFonts w:ascii="Arial" w:hAnsi="Arial" w:cs="Arial"/>
              <w:sz w:val="18"/>
              <w:szCs w:val="18"/>
            </w:rPr>
            <w:t>Position.</w:t>
          </w:r>
        </w:sdtContent>
      </w:sdt>
      <w:r w:rsidR="000953E6" w:rsidRPr="00AC2C89">
        <w:rPr>
          <w:rFonts w:ascii="Arial" w:hAnsi="Arial" w:cs="Arial"/>
          <w:sz w:val="18"/>
          <w:szCs w:val="18"/>
        </w:rPr>
        <w:t>:</w:t>
      </w:r>
    </w:p>
    <w:p w14:paraId="230BD32D" w14:textId="77777777" w:rsidR="000953E6" w:rsidRPr="00AC2C89" w:rsidRDefault="000953E6" w:rsidP="000953E6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C2C89">
        <w:rPr>
          <w:rFonts w:ascii="Arial" w:hAnsi="Arial" w:cs="Arial"/>
          <w:sz w:val="18"/>
          <w:szCs w:val="18"/>
        </w:rPr>
        <w:t xml:space="preserve">Call: </w:t>
      </w:r>
      <w:sdt>
        <w:sdtPr>
          <w:rPr>
            <w:rFonts w:ascii="Arial" w:hAnsi="Arial" w:cs="Arial"/>
            <w:sz w:val="18"/>
            <w:szCs w:val="18"/>
          </w:rPr>
          <w:alias w:val="Phone Number"/>
          <w:tag w:val="Phone Number"/>
          <w:id w:val="2029829547"/>
          <w:lock w:val="sdtLocked"/>
          <w:placeholder>
            <w:docPart w:val="031E3C006D924D1AAA065267A67E4F57"/>
          </w:placeholder>
          <w:showingPlcHdr/>
        </w:sdtPr>
        <w:sdtEndPr/>
        <w:sdtContent>
          <w:r w:rsidR="006E3E72" w:rsidRPr="00AC2C89">
            <w:rPr>
              <w:rStyle w:val="PlaceholderText"/>
              <w:rFonts w:ascii="Arial" w:hAnsi="Arial" w:cs="Arial"/>
              <w:sz w:val="18"/>
              <w:szCs w:val="18"/>
            </w:rPr>
            <w:t>Phone Number/s</w:t>
          </w:r>
        </w:sdtContent>
      </w:sdt>
    </w:p>
    <w:p w14:paraId="2B10409C" w14:textId="51743D76" w:rsidR="00EC0B54" w:rsidRPr="00AC2C89" w:rsidRDefault="000953E6" w:rsidP="00F95C47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AC2C89">
        <w:rPr>
          <w:rFonts w:ascii="Arial" w:hAnsi="Arial" w:cs="Arial"/>
          <w:sz w:val="18"/>
          <w:szCs w:val="18"/>
        </w:rPr>
        <w:t xml:space="preserve">Email: </w:t>
      </w:r>
      <w:sdt>
        <w:sdtPr>
          <w:rPr>
            <w:rFonts w:ascii="Arial" w:hAnsi="Arial" w:cs="Arial"/>
            <w:sz w:val="18"/>
            <w:szCs w:val="18"/>
          </w:rPr>
          <w:alias w:val="Email"/>
          <w:tag w:val="Email"/>
          <w:id w:val="-1478607128"/>
          <w:lock w:val="sdtLocked"/>
          <w:placeholder>
            <w:docPart w:val="A5AA865AFFD04C2F8F1A7A072AF12EAE"/>
          </w:placeholder>
          <w:showingPlcHdr/>
        </w:sdtPr>
        <w:sdtEndPr/>
        <w:sdtContent>
          <w:r w:rsidR="006E3E72" w:rsidRPr="00AC2C89">
            <w:rPr>
              <w:rStyle w:val="PlaceholderText"/>
              <w:rFonts w:ascii="Arial" w:hAnsi="Arial" w:cs="Arial"/>
              <w:sz w:val="18"/>
              <w:szCs w:val="18"/>
            </w:rPr>
            <w:t>Email Address</w:t>
          </w:r>
        </w:sdtContent>
      </w:sdt>
    </w:p>
    <w:p w14:paraId="298B57AC" w14:textId="77777777" w:rsidR="000953E6" w:rsidRPr="00AC2C89" w:rsidRDefault="000953E6" w:rsidP="000953E6">
      <w:pPr>
        <w:rPr>
          <w:rFonts w:ascii="Arial" w:hAnsi="Arial" w:cs="Arial"/>
          <w:b/>
          <w:bCs/>
          <w:sz w:val="18"/>
          <w:szCs w:val="18"/>
        </w:rPr>
      </w:pPr>
    </w:p>
    <w:p w14:paraId="61AF2165" w14:textId="77777777" w:rsidR="000953E6" w:rsidRPr="00AC2C89" w:rsidRDefault="000953E6" w:rsidP="000953E6">
      <w:pPr>
        <w:rPr>
          <w:rFonts w:ascii="Arial" w:hAnsi="Arial" w:cs="Arial"/>
          <w:sz w:val="18"/>
          <w:szCs w:val="18"/>
        </w:rPr>
      </w:pPr>
      <w:r w:rsidRPr="00AC2C89">
        <w:rPr>
          <w:rFonts w:ascii="Arial" w:hAnsi="Arial" w:cs="Arial"/>
          <w:sz w:val="18"/>
          <w:szCs w:val="18"/>
        </w:rPr>
        <w:t>Kind Regards</w:t>
      </w:r>
    </w:p>
    <w:p w14:paraId="16A11D93" w14:textId="77777777" w:rsidR="00193A6F" w:rsidRPr="00AC2C89" w:rsidRDefault="00193A6F">
      <w:pPr>
        <w:rPr>
          <w:rFonts w:ascii="Arial" w:hAnsi="Arial" w:cs="Arial"/>
          <w:sz w:val="18"/>
          <w:szCs w:val="18"/>
        </w:rPr>
      </w:pPr>
    </w:p>
    <w:p w14:paraId="264739C3" w14:textId="3358EC40" w:rsidR="43CBE2BB" w:rsidRDefault="43CBE2BB" w:rsidP="43CBE2BB"/>
    <w:sectPr w:rsidR="43CBE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12780"/>
    <w:multiLevelType w:val="hybridMultilevel"/>
    <w:tmpl w:val="F59CE68E"/>
    <w:lvl w:ilvl="0" w:tplc="826A98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289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D0"/>
    <w:rsid w:val="000039A9"/>
    <w:rsid w:val="000953E6"/>
    <w:rsid w:val="000B5E32"/>
    <w:rsid w:val="000E0A29"/>
    <w:rsid w:val="0012047E"/>
    <w:rsid w:val="00122FA6"/>
    <w:rsid w:val="00141BB8"/>
    <w:rsid w:val="00193A6F"/>
    <w:rsid w:val="001D47C5"/>
    <w:rsid w:val="00262DA1"/>
    <w:rsid w:val="002D24A3"/>
    <w:rsid w:val="0034608B"/>
    <w:rsid w:val="003E6A12"/>
    <w:rsid w:val="00442A9C"/>
    <w:rsid w:val="00445AA0"/>
    <w:rsid w:val="004A0A5D"/>
    <w:rsid w:val="004B32D0"/>
    <w:rsid w:val="004B46A8"/>
    <w:rsid w:val="004D7EFD"/>
    <w:rsid w:val="004F0501"/>
    <w:rsid w:val="004F5498"/>
    <w:rsid w:val="0063268A"/>
    <w:rsid w:val="00635030"/>
    <w:rsid w:val="006E3E72"/>
    <w:rsid w:val="006F1A02"/>
    <w:rsid w:val="007133C1"/>
    <w:rsid w:val="007F07E5"/>
    <w:rsid w:val="008018AE"/>
    <w:rsid w:val="00890924"/>
    <w:rsid w:val="008D08CC"/>
    <w:rsid w:val="009F76D2"/>
    <w:rsid w:val="00A14501"/>
    <w:rsid w:val="00A34D58"/>
    <w:rsid w:val="00A538CE"/>
    <w:rsid w:val="00A5476E"/>
    <w:rsid w:val="00AC2C89"/>
    <w:rsid w:val="00AD2739"/>
    <w:rsid w:val="00AE07A9"/>
    <w:rsid w:val="00B06CDD"/>
    <w:rsid w:val="00B64A10"/>
    <w:rsid w:val="00B81E67"/>
    <w:rsid w:val="00BA2818"/>
    <w:rsid w:val="00C2248C"/>
    <w:rsid w:val="00D14050"/>
    <w:rsid w:val="00E556CE"/>
    <w:rsid w:val="00EC0B54"/>
    <w:rsid w:val="00F95C47"/>
    <w:rsid w:val="00FC7D6B"/>
    <w:rsid w:val="43CBE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6D610"/>
  <w15:chartTrackingRefBased/>
  <w15:docId w15:val="{3D0B7273-8F5A-4F35-BA5A-C6002822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3E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3E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53E6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0953E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F5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blever\Downloads\Notification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A21E02C4F541718ACD649586A09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6BDE-148A-4D20-8CB5-F61110D09BEC}"/>
      </w:docPartPr>
      <w:docPartBody>
        <w:p w:rsidR="00635030" w:rsidRDefault="009615E4" w:rsidP="009615E4">
          <w:pPr>
            <w:pStyle w:val="7BA21E02C4F541718ACD649586A0926E5"/>
          </w:pP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>Description of Works</w:t>
          </w:r>
        </w:p>
      </w:docPartBody>
    </w:docPart>
    <w:docPart>
      <w:docPartPr>
        <w:name w:val="B18336813AAC4086B58A8A1AE935A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DFA3-9E61-4276-91F6-827ABC834B08}"/>
      </w:docPartPr>
      <w:docPartBody>
        <w:p w:rsidR="00635030" w:rsidRDefault="009615E4" w:rsidP="009615E4">
          <w:pPr>
            <w:pStyle w:val="B18336813AAC4086B58A8A1AE935A91E5"/>
          </w:pP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>Area of Work (Building #)</w:t>
          </w:r>
        </w:p>
      </w:docPartBody>
    </w:docPart>
    <w:docPart>
      <w:docPartPr>
        <w:name w:val="F7C36D23C7BF4341B7711979F81D0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1137C-0A13-4FB1-BB84-D55F71EAEA71}"/>
      </w:docPartPr>
      <w:docPartBody>
        <w:p w:rsidR="00635030" w:rsidRDefault="009615E4" w:rsidP="009615E4">
          <w:pPr>
            <w:pStyle w:val="F7C36D23C7BF4341B7711979F81D00605"/>
          </w:pP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>Specific Location</w:t>
          </w:r>
        </w:p>
      </w:docPartBody>
    </w:docPart>
    <w:docPart>
      <w:docPartPr>
        <w:name w:val="1F9A39BB374549A58DA4FF62A34E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554E4-597F-4E14-8505-8AA58BF69A65}"/>
      </w:docPartPr>
      <w:docPartBody>
        <w:p w:rsidR="00635030" w:rsidRDefault="009615E4" w:rsidP="009615E4">
          <w:pPr>
            <w:pStyle w:val="1F9A39BB374549A58DA4FF62A34E291A5"/>
          </w:pP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>Reason for Works</w:t>
          </w:r>
        </w:p>
      </w:docPartBody>
    </w:docPart>
    <w:docPart>
      <w:docPartPr>
        <w:name w:val="5448D58210BB44288A44A9F7D47FB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FA2E4-AF90-40DC-8836-FC41F9A38BAC}"/>
      </w:docPartPr>
      <w:docPartBody>
        <w:p w:rsidR="00635030" w:rsidRDefault="009615E4" w:rsidP="009615E4">
          <w:pPr>
            <w:pStyle w:val="5448D58210BB44288A44A9F7D47FB4A15"/>
          </w:pP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>Click to enter start date</w:t>
          </w:r>
        </w:p>
      </w:docPartBody>
    </w:docPart>
    <w:docPart>
      <w:docPartPr>
        <w:name w:val="ECF6AF965D454711B5886CF3AC7A6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7DCD7-3B17-4B41-9DEF-2BD8E312EAC5}"/>
      </w:docPartPr>
      <w:docPartBody>
        <w:p w:rsidR="00635030" w:rsidRDefault="009615E4" w:rsidP="009615E4">
          <w:pPr>
            <w:pStyle w:val="ECF6AF965D454711B5886CF3AC7A6E3B5"/>
          </w:pP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>Click to enter finish date</w:t>
          </w:r>
        </w:p>
      </w:docPartBody>
    </w:docPart>
    <w:docPart>
      <w:docPartPr>
        <w:name w:val="77F6F8949BAE44B789AE63C68C7B6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CEDE-54AB-4674-8288-29625D99039C}"/>
      </w:docPartPr>
      <w:docPartBody>
        <w:p w:rsidR="00635030" w:rsidRDefault="009615E4" w:rsidP="009615E4">
          <w:pPr>
            <w:pStyle w:val="77F6F8949BAE44B789AE63C68C7B62675"/>
          </w:pP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>Start time for works</w:t>
          </w:r>
        </w:p>
      </w:docPartBody>
    </w:docPart>
    <w:docPart>
      <w:docPartPr>
        <w:name w:val="BA78E34411D04F4AABBC348743AF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1B50E-B2F9-4FE7-B57E-FB97FF42C5A3}"/>
      </w:docPartPr>
      <w:docPartBody>
        <w:p w:rsidR="00635030" w:rsidRDefault="009615E4" w:rsidP="009615E4">
          <w:pPr>
            <w:pStyle w:val="BA78E34411D04F4AABBC348743AF10A55"/>
          </w:pP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>Finish time for works</w:t>
          </w:r>
        </w:p>
      </w:docPartBody>
    </w:docPart>
    <w:docPart>
      <w:docPartPr>
        <w:name w:val="84F27A15003A4301B2B69EABC2DB4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7013-6EB8-4ADB-B703-4E438AAA8B8D}"/>
      </w:docPartPr>
      <w:docPartBody>
        <w:p w:rsidR="00635030" w:rsidRDefault="009615E4" w:rsidP="009615E4">
          <w:pPr>
            <w:pStyle w:val="84F27A15003A4301B2B69EABC2DB4BD45"/>
          </w:pP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 xml:space="preserve">Additional information when there is a lot of detail for the works. Delete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 xml:space="preserve">this section </w:t>
          </w: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>if irrelevant.</w:t>
          </w:r>
        </w:p>
      </w:docPartBody>
    </w:docPart>
    <w:docPart>
      <w:docPartPr>
        <w:name w:val="BA6E905DF7A74CD3B1AB06F65E6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A0963-21C8-4332-86A6-5BB3BC9B3A52}"/>
      </w:docPartPr>
      <w:docPartBody>
        <w:p w:rsidR="00635030" w:rsidRDefault="009615E4" w:rsidP="009615E4">
          <w:pPr>
            <w:pStyle w:val="BA6E905DF7A74CD3B1AB06F65E6E8F595"/>
          </w:pP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>Detail for new projects or project updates only. Delete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 xml:space="preserve"> this section</w:t>
          </w: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 xml:space="preserve"> if irrelevant.</w:t>
          </w:r>
        </w:p>
      </w:docPartBody>
    </w:docPart>
    <w:docPart>
      <w:docPartPr>
        <w:name w:val="3969D35327844E58B80DEB52318B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9E534-C31A-421E-804C-DD70FF9D3F8E}"/>
      </w:docPartPr>
      <w:docPartBody>
        <w:p w:rsidR="00635030" w:rsidRDefault="009615E4" w:rsidP="009615E4">
          <w:pPr>
            <w:pStyle w:val="3969D35327844E58B80DEB52318B08295"/>
          </w:pP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>Contact Name</w:t>
          </w:r>
        </w:p>
      </w:docPartBody>
    </w:docPart>
    <w:docPart>
      <w:docPartPr>
        <w:name w:val="A8D87F019EF7416A81E0B865DF9ED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55CD-7136-4435-9959-C7A91F827FC3}"/>
      </w:docPartPr>
      <w:docPartBody>
        <w:p w:rsidR="00635030" w:rsidRDefault="009615E4" w:rsidP="009615E4">
          <w:pPr>
            <w:pStyle w:val="A8D87F019EF7416A81E0B865DF9ED7A25"/>
          </w:pP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>Position.</w:t>
          </w:r>
        </w:p>
      </w:docPartBody>
    </w:docPart>
    <w:docPart>
      <w:docPartPr>
        <w:name w:val="031E3C006D924D1AAA065267A67E4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A4636-C82C-421E-98CF-9BD86BDD1B96}"/>
      </w:docPartPr>
      <w:docPartBody>
        <w:p w:rsidR="00635030" w:rsidRDefault="009615E4" w:rsidP="009615E4">
          <w:pPr>
            <w:pStyle w:val="031E3C006D924D1AAA065267A67E4F575"/>
          </w:pP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>Phone Number/s</w:t>
          </w:r>
        </w:p>
      </w:docPartBody>
    </w:docPart>
    <w:docPart>
      <w:docPartPr>
        <w:name w:val="A5AA865AFFD04C2F8F1A7A072AF12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DA38-06E9-45E1-B28E-0A2C77A041AF}"/>
      </w:docPartPr>
      <w:docPartBody>
        <w:p w:rsidR="00635030" w:rsidRDefault="009615E4" w:rsidP="009615E4">
          <w:pPr>
            <w:pStyle w:val="A5AA865AFFD04C2F8F1A7A072AF12EAE5"/>
          </w:pP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>Email Address</w:t>
          </w:r>
        </w:p>
      </w:docPartBody>
    </w:docPart>
    <w:docPart>
      <w:docPartPr>
        <w:name w:val="D4A317246E424CBB87CA5036070B1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4566-AFBE-4D37-9BB0-BE79814137A7}"/>
      </w:docPartPr>
      <w:docPartBody>
        <w:p w:rsidR="00732935" w:rsidRDefault="009615E4" w:rsidP="009615E4">
          <w:pPr>
            <w:pStyle w:val="D4A317246E424CBB87CA5036070B1E8A5"/>
          </w:pPr>
          <w:r w:rsidRPr="00AC2C89">
            <w:rPr>
              <w:rStyle w:val="PlaceholderText"/>
              <w:rFonts w:ascii="Arial" w:hAnsi="Arial" w:cs="Arial"/>
              <w:sz w:val="18"/>
              <w:szCs w:val="18"/>
            </w:rPr>
            <w:t>Building name (Building #) / Room affected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30"/>
    <w:rsid w:val="0012047E"/>
    <w:rsid w:val="00141BB8"/>
    <w:rsid w:val="00240CCA"/>
    <w:rsid w:val="00445AA0"/>
    <w:rsid w:val="00635030"/>
    <w:rsid w:val="006F1A02"/>
    <w:rsid w:val="00732935"/>
    <w:rsid w:val="009560D6"/>
    <w:rsid w:val="009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5E4"/>
    <w:rPr>
      <w:color w:val="808080"/>
    </w:rPr>
  </w:style>
  <w:style w:type="paragraph" w:customStyle="1" w:styleId="7BA21E02C4F541718ACD649586A0926E">
    <w:name w:val="7BA21E02C4F541718ACD649586A0926E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18336813AAC4086B58A8A1AE935A91E">
    <w:name w:val="B18336813AAC4086B58A8A1AE935A91E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7C36D23C7BF4341B7711979F81D0060">
    <w:name w:val="F7C36D23C7BF4341B7711979F81D0060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F9A39BB374549A58DA4FF62A34E291A">
    <w:name w:val="1F9A39BB374549A58DA4FF62A34E291A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4A317246E424CBB87CA5036070B1E8A">
    <w:name w:val="D4A317246E424CBB87CA5036070B1E8A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5448D58210BB44288A44A9F7D47FB4A1">
    <w:name w:val="5448D58210BB44288A44A9F7D47FB4A1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ECF6AF965D454711B5886CF3AC7A6E3B">
    <w:name w:val="ECF6AF965D454711B5886CF3AC7A6E3B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77F6F8949BAE44B789AE63C68C7B6267">
    <w:name w:val="77F6F8949BAE44B789AE63C68C7B6267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78E34411D04F4AABBC348743AF10A5">
    <w:name w:val="BA78E34411D04F4AABBC348743AF10A5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84F27A15003A4301B2B69EABC2DB4BD4">
    <w:name w:val="84F27A15003A4301B2B69EABC2DB4BD4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A6E905DF7A74CD3B1AB06F65E6E8F59">
    <w:name w:val="BA6E905DF7A74CD3B1AB06F65E6E8F59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969D35327844E58B80DEB52318B0829">
    <w:name w:val="3969D35327844E58B80DEB52318B0829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8D87F019EF7416A81E0B865DF9ED7A2">
    <w:name w:val="A8D87F019EF7416A81E0B865DF9ED7A2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31E3C006D924D1AAA065267A67E4F57">
    <w:name w:val="031E3C006D924D1AAA065267A67E4F57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A5AA865AFFD04C2F8F1A7A072AF12EAE">
    <w:name w:val="A5AA865AFFD04C2F8F1A7A072AF12EAE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7BA21E02C4F541718ACD649586A0926E1">
    <w:name w:val="7BA21E02C4F541718ACD649586A0926E1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18336813AAC4086B58A8A1AE935A91E1">
    <w:name w:val="B18336813AAC4086B58A8A1AE935A91E1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7C36D23C7BF4341B7711979F81D00601">
    <w:name w:val="F7C36D23C7BF4341B7711979F81D00601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F9A39BB374549A58DA4FF62A34E291A1">
    <w:name w:val="1F9A39BB374549A58DA4FF62A34E291A1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4A317246E424CBB87CA5036070B1E8A1">
    <w:name w:val="D4A317246E424CBB87CA5036070B1E8A1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5448D58210BB44288A44A9F7D47FB4A11">
    <w:name w:val="5448D58210BB44288A44A9F7D47FB4A11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ECF6AF965D454711B5886CF3AC7A6E3B1">
    <w:name w:val="ECF6AF965D454711B5886CF3AC7A6E3B1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77F6F8949BAE44B789AE63C68C7B62671">
    <w:name w:val="77F6F8949BAE44B789AE63C68C7B62671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78E34411D04F4AABBC348743AF10A51">
    <w:name w:val="BA78E34411D04F4AABBC348743AF10A51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84F27A15003A4301B2B69EABC2DB4BD41">
    <w:name w:val="84F27A15003A4301B2B69EABC2DB4BD41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A6E905DF7A74CD3B1AB06F65E6E8F591">
    <w:name w:val="BA6E905DF7A74CD3B1AB06F65E6E8F591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969D35327844E58B80DEB52318B08291">
    <w:name w:val="3969D35327844E58B80DEB52318B08291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8D87F019EF7416A81E0B865DF9ED7A21">
    <w:name w:val="A8D87F019EF7416A81E0B865DF9ED7A21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31E3C006D924D1AAA065267A67E4F571">
    <w:name w:val="031E3C006D924D1AAA065267A67E4F571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A5AA865AFFD04C2F8F1A7A072AF12EAE1">
    <w:name w:val="A5AA865AFFD04C2F8F1A7A072AF12EAE1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7BA21E02C4F541718ACD649586A0926E2">
    <w:name w:val="7BA21E02C4F541718ACD649586A0926E2"/>
    <w:rsid w:val="0073293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18336813AAC4086B58A8A1AE935A91E2">
    <w:name w:val="B18336813AAC4086B58A8A1AE935A91E2"/>
    <w:rsid w:val="0073293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7C36D23C7BF4341B7711979F81D00602">
    <w:name w:val="F7C36D23C7BF4341B7711979F81D00602"/>
    <w:rsid w:val="0073293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F9A39BB374549A58DA4FF62A34E291A2">
    <w:name w:val="1F9A39BB374549A58DA4FF62A34E291A2"/>
    <w:rsid w:val="0073293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4A317246E424CBB87CA5036070B1E8A3">
    <w:name w:val="D4A317246E424CBB87CA5036070B1E8A3"/>
    <w:rsid w:val="00732935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5448D58210BB44288A44A9F7D47FB4A12">
    <w:name w:val="5448D58210BB44288A44A9F7D47FB4A12"/>
    <w:rsid w:val="00732935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ECF6AF965D454711B5886CF3AC7A6E3B2">
    <w:name w:val="ECF6AF965D454711B5886CF3AC7A6E3B2"/>
    <w:rsid w:val="00732935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77F6F8949BAE44B789AE63C68C7B62672">
    <w:name w:val="77F6F8949BAE44B789AE63C68C7B62672"/>
    <w:rsid w:val="00732935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78E34411D04F4AABBC348743AF10A52">
    <w:name w:val="BA78E34411D04F4AABBC348743AF10A52"/>
    <w:rsid w:val="00732935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84F27A15003A4301B2B69EABC2DB4BD42">
    <w:name w:val="84F27A15003A4301B2B69EABC2DB4BD42"/>
    <w:rsid w:val="0073293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A6E905DF7A74CD3B1AB06F65E6E8F592">
    <w:name w:val="BA6E905DF7A74CD3B1AB06F65E6E8F592"/>
    <w:rsid w:val="0073293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969D35327844E58B80DEB52318B08292">
    <w:name w:val="3969D35327844E58B80DEB52318B08292"/>
    <w:rsid w:val="0073293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8D87F019EF7416A81E0B865DF9ED7A22">
    <w:name w:val="A8D87F019EF7416A81E0B865DF9ED7A22"/>
    <w:rsid w:val="0073293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31E3C006D924D1AAA065267A67E4F572">
    <w:name w:val="031E3C006D924D1AAA065267A67E4F572"/>
    <w:rsid w:val="00732935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A5AA865AFFD04C2F8F1A7A072AF12EAE2">
    <w:name w:val="A5AA865AFFD04C2F8F1A7A072AF12EAE2"/>
    <w:rsid w:val="00732935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7BA21E02C4F541718ACD649586A0926E3">
    <w:name w:val="7BA21E02C4F541718ACD649586A0926E3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18336813AAC4086B58A8A1AE935A91E3">
    <w:name w:val="B18336813AAC4086B58A8A1AE935A91E3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7C36D23C7BF4341B7711979F81D00603">
    <w:name w:val="F7C36D23C7BF4341B7711979F81D00603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F9A39BB374549A58DA4FF62A34E291A3">
    <w:name w:val="1F9A39BB374549A58DA4FF62A34E291A3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4A317246E424CBB87CA5036070B1E8A2">
    <w:name w:val="D4A317246E424CBB87CA5036070B1E8A2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5448D58210BB44288A44A9F7D47FB4A13">
    <w:name w:val="5448D58210BB44288A44A9F7D47FB4A13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ECF6AF965D454711B5886CF3AC7A6E3B3">
    <w:name w:val="ECF6AF965D454711B5886CF3AC7A6E3B3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77F6F8949BAE44B789AE63C68C7B62673">
    <w:name w:val="77F6F8949BAE44B789AE63C68C7B62673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78E34411D04F4AABBC348743AF10A53">
    <w:name w:val="BA78E34411D04F4AABBC348743AF10A53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84F27A15003A4301B2B69EABC2DB4BD43">
    <w:name w:val="84F27A15003A4301B2B69EABC2DB4BD43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A6E905DF7A74CD3B1AB06F65E6E8F593">
    <w:name w:val="BA6E905DF7A74CD3B1AB06F65E6E8F593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969D35327844E58B80DEB52318B08293">
    <w:name w:val="3969D35327844E58B80DEB52318B08293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8D87F019EF7416A81E0B865DF9ED7A23">
    <w:name w:val="A8D87F019EF7416A81E0B865DF9ED7A23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31E3C006D924D1AAA065267A67E4F573">
    <w:name w:val="031E3C006D924D1AAA065267A67E4F573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A5AA865AFFD04C2F8F1A7A072AF12EAE3">
    <w:name w:val="A5AA865AFFD04C2F8F1A7A072AF12EAE3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7BA21E02C4F541718ACD649586A0926E4">
    <w:name w:val="7BA21E02C4F541718ACD649586A0926E4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18336813AAC4086B58A8A1AE935A91E4">
    <w:name w:val="B18336813AAC4086B58A8A1AE935A91E4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7C36D23C7BF4341B7711979F81D00604">
    <w:name w:val="F7C36D23C7BF4341B7711979F81D00604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F9A39BB374549A58DA4FF62A34E291A4">
    <w:name w:val="1F9A39BB374549A58DA4FF62A34E291A4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4A317246E424CBB87CA5036070B1E8A4">
    <w:name w:val="D4A317246E424CBB87CA5036070B1E8A4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5448D58210BB44288A44A9F7D47FB4A14">
    <w:name w:val="5448D58210BB44288A44A9F7D47FB4A14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ECF6AF965D454711B5886CF3AC7A6E3B4">
    <w:name w:val="ECF6AF965D454711B5886CF3AC7A6E3B4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77F6F8949BAE44B789AE63C68C7B62674">
    <w:name w:val="77F6F8949BAE44B789AE63C68C7B62674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78E34411D04F4AABBC348743AF10A54">
    <w:name w:val="BA78E34411D04F4AABBC348743AF10A54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84F27A15003A4301B2B69EABC2DB4BD44">
    <w:name w:val="84F27A15003A4301B2B69EABC2DB4BD44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A6E905DF7A74CD3B1AB06F65E6E8F594">
    <w:name w:val="BA6E905DF7A74CD3B1AB06F65E6E8F594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969D35327844E58B80DEB52318B08294">
    <w:name w:val="3969D35327844E58B80DEB52318B08294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8D87F019EF7416A81E0B865DF9ED7A24">
    <w:name w:val="A8D87F019EF7416A81E0B865DF9ED7A24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31E3C006D924D1AAA065267A67E4F574">
    <w:name w:val="031E3C006D924D1AAA065267A67E4F574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A5AA865AFFD04C2F8F1A7A072AF12EAE4">
    <w:name w:val="A5AA865AFFD04C2F8F1A7A072AF12EAE4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7BA21E02C4F541718ACD649586A0926E5">
    <w:name w:val="7BA21E02C4F541718ACD649586A0926E5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18336813AAC4086B58A8A1AE935A91E5">
    <w:name w:val="B18336813AAC4086B58A8A1AE935A91E5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7C36D23C7BF4341B7711979F81D00605">
    <w:name w:val="F7C36D23C7BF4341B7711979F81D00605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F9A39BB374549A58DA4FF62A34E291A5">
    <w:name w:val="1F9A39BB374549A58DA4FF62A34E291A5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4A317246E424CBB87CA5036070B1E8A5">
    <w:name w:val="D4A317246E424CBB87CA5036070B1E8A5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5448D58210BB44288A44A9F7D47FB4A15">
    <w:name w:val="5448D58210BB44288A44A9F7D47FB4A15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ECF6AF965D454711B5886CF3AC7A6E3B5">
    <w:name w:val="ECF6AF965D454711B5886CF3AC7A6E3B5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77F6F8949BAE44B789AE63C68C7B62675">
    <w:name w:val="77F6F8949BAE44B789AE63C68C7B62675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BA78E34411D04F4AABBC348743AF10A55">
    <w:name w:val="BA78E34411D04F4AABBC348743AF10A55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84F27A15003A4301B2B69EABC2DB4BD45">
    <w:name w:val="84F27A15003A4301B2B69EABC2DB4BD45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A6E905DF7A74CD3B1AB06F65E6E8F595">
    <w:name w:val="BA6E905DF7A74CD3B1AB06F65E6E8F595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969D35327844E58B80DEB52318B08295">
    <w:name w:val="3969D35327844E58B80DEB52318B08295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8D87F019EF7416A81E0B865DF9ED7A25">
    <w:name w:val="A8D87F019EF7416A81E0B865DF9ED7A25"/>
    <w:rsid w:val="009615E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31E3C006D924D1AAA065267A67E4F575">
    <w:name w:val="031E3C006D924D1AAA065267A67E4F575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customStyle="1" w:styleId="A5AA865AFFD04C2F8F1A7A072AF12EAE5">
    <w:name w:val="A5AA865AFFD04C2F8F1A7A072AF12EAE5"/>
    <w:rsid w:val="009615E4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D397BBD0CD040ACE41CC77345D0BF" ma:contentTypeVersion="14" ma:contentTypeDescription="Create a new document." ma:contentTypeScope="" ma:versionID="efb396ba738aa3929bec0c40bd1f73d9">
  <xsd:schema xmlns:xsd="http://www.w3.org/2001/XMLSchema" xmlns:xs="http://www.w3.org/2001/XMLSchema" xmlns:p="http://schemas.microsoft.com/office/2006/metadata/properties" xmlns:ns2="836317a3-21e1-469a-80de-c06201e87e64" xmlns:ns3="8e732265-e189-4ade-945b-6faa13aaf5a3" targetNamespace="http://schemas.microsoft.com/office/2006/metadata/properties" ma:root="true" ma:fieldsID="8223b0fd455563b570d8827238cd27c3" ns2:_="" ns3:_="">
    <xsd:import namespace="836317a3-21e1-469a-80de-c06201e87e64"/>
    <xsd:import namespace="8e732265-e189-4ade-945b-6faa13aaf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317a3-21e1-469a-80de-c06201e87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32265-e189-4ade-945b-6faa13aaf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6317a3-21e1-469a-80de-c06201e87e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9DD72-1B69-42FE-8257-C9CC41D6E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2839C-FC88-4EC4-AEF4-11AF3F857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317a3-21e1-469a-80de-c06201e87e64"/>
    <ds:schemaRef ds:uri="8e732265-e189-4ade-945b-6faa13aaf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73C03-50A4-433E-A618-962BF39E910D}">
  <ds:schemaRefs>
    <ds:schemaRef ds:uri="http://schemas.microsoft.com/office/2006/metadata/properties"/>
    <ds:schemaRef ds:uri="http://schemas.microsoft.com/office/infopath/2007/PartnerControls"/>
    <ds:schemaRef ds:uri="836317a3-21e1-469a-80de-c06201e87e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Notification Template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Lever</dc:creator>
  <cp:keywords/>
  <dc:description/>
  <cp:lastModifiedBy>Felicia Sutantijo</cp:lastModifiedBy>
  <cp:revision>9</cp:revision>
  <dcterms:created xsi:type="dcterms:W3CDTF">2025-04-30T00:54:00Z</dcterms:created>
  <dcterms:modified xsi:type="dcterms:W3CDTF">2025-04-30T01:27:00Z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2023-04-19T01:19:43Z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a3234075-14bd-4aac-92a2-4ca099158ffa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0x010100FB4D397BBD0CD040ACE41CC77345D0BF</vt:lpwstr>
  </property>
  <property fmtid="{D5CDD505-2E9C-101B-9397-08002B2CF9AE}" pid="10" name="MediaServiceImageTags">
    <vt:lpwstr/>
  </property>
  <property fmtid="{D5CDD505-2E9C-101B-9397-08002B2CF9AE}" pid="11" name="Document Type">
    <vt:lpwstr/>
  </property>
</Properties>
</file>