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667826656"/>
        <w:docPartObj>
          <w:docPartGallery w:val="Cover Pages"/>
          <w:docPartUnique/>
        </w:docPartObj>
      </w:sdtPr>
      <w:sdtContent>
        <w:p w14:paraId="1A8CFBC5" w14:textId="77777777" w:rsidR="00ED7904" w:rsidRDefault="00ED7904" w:rsidP="00234FA5">
          <w:pPr>
            <w:pageBreakBefore/>
          </w:pPr>
        </w:p>
        <w:tbl>
          <w:tblPr>
            <w:tblStyle w:val="TableGrid"/>
            <w:tblpPr w:leftFromText="181" w:rightFromText="181" w:vertAnchor="page" w:tblpY="568"/>
            <w:tblOverlap w:val="never"/>
            <w:tblW w:w="5000" w:type="pct"/>
            <w:tblLook w:val="0600" w:firstRow="0" w:lastRow="0" w:firstColumn="0" w:lastColumn="0" w:noHBand="1" w:noVBand="1"/>
          </w:tblPr>
          <w:tblGrid>
            <w:gridCol w:w="6243"/>
            <w:gridCol w:w="3395"/>
          </w:tblGrid>
          <w:tr w:rsidR="00ED7904" w14:paraId="4C514C3B" w14:textId="77777777" w:rsidTr="00AF14DE">
            <w:tc>
              <w:tcPr>
                <w:tcW w:w="6237" w:type="dxa"/>
              </w:tcPr>
              <w:sdt>
                <w:sdtPr>
                  <w:rPr>
                    <w:szCs w:val="28"/>
                  </w:rPr>
                  <w:alias w:val="Project Name"/>
                  <w:tag w:val="Subject"/>
                  <w:id w:val="1756400278"/>
                  <w:placeholder>
                    <w:docPart w:val="3E8D0C08054143C2B354249800443746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Content>
                  <w:p w14:paraId="0BAF5156" w14:textId="15B8A1B4" w:rsidR="004D624F" w:rsidRPr="000E04C2" w:rsidRDefault="00D5262C" w:rsidP="004D624F">
                    <w:pPr>
                      <w:pStyle w:val="Subtitle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Property and Facilities</w:t>
                    </w:r>
                  </w:p>
                </w:sdtContent>
              </w:sdt>
              <w:p w14:paraId="531BFD0C" w14:textId="576913EA" w:rsidR="00ED7904" w:rsidRPr="001741BF" w:rsidRDefault="00000000" w:rsidP="004D624F">
                <w:pPr>
                  <w:pStyle w:val="CoverDetails"/>
                </w:pPr>
                <w:sdt>
                  <w:sdtPr>
                    <w:alias w:val="Date"/>
                    <w:tag w:val="Date"/>
                    <w:id w:val="1222016573"/>
                    <w:placeholder>
                      <w:docPart w:val="530574BB23F2480EB6778A36BA36C302"/>
                    </w:placeholder>
                    <w:date w:fullDate="2025-03-14T00:00:00Z">
                      <w:dateFormat w:val="d MMMM 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A80A4D">
                      <w:t>14 March 2025</w:t>
                    </w:r>
                  </w:sdtContent>
                </w:sdt>
                <w:r w:rsidR="004D624F" w:rsidRPr="001741BF">
                  <w:t xml:space="preserve"> </w:t>
                </w:r>
              </w:p>
            </w:tc>
            <w:tc>
              <w:tcPr>
                <w:tcW w:w="3391" w:type="dxa"/>
              </w:tcPr>
              <w:p w14:paraId="73C79FFB" w14:textId="14487316" w:rsidR="00ED7904" w:rsidRDefault="00ED7904" w:rsidP="00AF14DE">
                <w:pPr>
                  <w:jc w:val="right"/>
                </w:pPr>
              </w:p>
            </w:tc>
          </w:tr>
        </w:tbl>
        <w:tbl>
          <w:tblPr>
            <w:tblStyle w:val="TableGrid"/>
            <w:tblW w:w="5222" w:type="pct"/>
            <w:tblLook w:val="0600" w:firstRow="0" w:lastRow="0" w:firstColumn="0" w:lastColumn="0" w:noHBand="1" w:noVBand="1"/>
          </w:tblPr>
          <w:tblGrid>
            <w:gridCol w:w="10066"/>
          </w:tblGrid>
          <w:tr w:rsidR="009F068C" w14:paraId="620702C5" w14:textId="77777777" w:rsidTr="00C10A5D">
            <w:trPr>
              <w:trHeight w:val="2494"/>
            </w:trPr>
            <w:tc>
              <w:tcPr>
                <w:tcW w:w="10066" w:type="dxa"/>
              </w:tcPr>
              <w:tbl>
                <w:tblPr>
                  <w:tblStyle w:val="TableGrid"/>
                  <w:tblW w:w="5222" w:type="pct"/>
                  <w:tblLook w:val="0600" w:firstRow="0" w:lastRow="0" w:firstColumn="0" w:lastColumn="0" w:noHBand="1" w:noVBand="1"/>
                </w:tblPr>
                <w:tblGrid>
                  <w:gridCol w:w="10513"/>
                </w:tblGrid>
                <w:tr w:rsidR="009F068C" w:rsidRPr="00BD7B23" w14:paraId="51C68BBC" w14:textId="77777777" w:rsidTr="00C10A5D">
                  <w:trPr>
                    <w:trHeight w:val="2438"/>
                  </w:trPr>
                  <w:tc>
                    <w:tcPr>
                      <w:tcW w:w="10066" w:type="dxa"/>
                      <w:vAlign w:val="bottom"/>
                    </w:tcPr>
                    <w:sdt>
                      <w:sdtPr>
                        <w:alias w:val="Title"/>
                        <w:tag w:val=""/>
                        <w:id w:val="82274549"/>
                        <w:placeholder>
                          <w:docPart w:val="4AE4CBD9DFDA4DED8285361B23CBE20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7E6DB505" w14:textId="086F9EC1" w:rsidR="009F068C" w:rsidRPr="00BD7B23" w:rsidRDefault="009F068C" w:rsidP="009F068C">
                          <w:pPr>
                            <w:pStyle w:val="Title"/>
                          </w:pPr>
                          <w:r>
                            <w:t>Project Name</w:t>
                          </w:r>
                        </w:p>
                      </w:sdtContent>
                    </w:sdt>
                  </w:tc>
                </w:tr>
                <w:tr w:rsidR="00DE1B8F" w:rsidRPr="00BD7B23" w14:paraId="357D7677" w14:textId="77777777" w:rsidTr="009D7C6C">
                  <w:trPr>
                    <w:trHeight w:val="397"/>
                  </w:trPr>
                  <w:tc>
                    <w:tcPr>
                      <w:tcW w:w="10066" w:type="dxa"/>
                      <w:vAlign w:val="bottom"/>
                    </w:tcPr>
                    <w:p w14:paraId="67FB0DCB" w14:textId="77777777" w:rsidR="00DE1B8F" w:rsidRDefault="00D06FA2" w:rsidP="00A80A4D">
                      <w:pPr>
                        <w:spacing w:before="120"/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</w:pPr>
                      <w:r w:rsidRPr="002A2C61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>Gate 0</w:t>
                      </w:r>
                      <w:r w:rsidR="0075647C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 xml:space="preserve"> -</w:t>
                      </w:r>
                      <w:r w:rsidRPr="002A2C61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 xml:space="preserve"> Project Initiation Request Document</w:t>
                      </w:r>
                    </w:p>
                    <w:p w14:paraId="33935054" w14:textId="254D11D8" w:rsidR="00A80A4D" w:rsidRPr="009D7C6C" w:rsidRDefault="00A80A4D" w:rsidP="00A80A4D">
                      <w:pPr>
                        <w:spacing w:before="120"/>
                        <w:rPr>
                          <w:b/>
                          <w:bCs/>
                          <w:color w:val="975BCE" w:themeColor="accent1" w:themeTint="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>For Routine Projects (&gt;$300K but &lt;$10M) and Major Projects (&gt;$10M)</w:t>
                      </w:r>
                    </w:p>
                  </w:tc>
                </w:tr>
              </w:tbl>
              <w:p w14:paraId="4EC7CCC2" w14:textId="351F76F6" w:rsidR="009F068C" w:rsidRPr="00510747" w:rsidRDefault="009F068C" w:rsidP="009F068C">
                <w:pPr>
                  <w:pStyle w:val="Title"/>
                  <w:spacing w:before="120"/>
                  <w:rPr>
                    <w:sz w:val="20"/>
                    <w:szCs w:val="20"/>
                  </w:rPr>
                </w:pPr>
                <w:r w:rsidRPr="00510747">
                  <w:rPr>
                    <w:b w:val="0"/>
                    <w:bCs/>
                    <w:color w:val="51247A" w:themeColor="text2"/>
                    <w:sz w:val="20"/>
                    <w:szCs w:val="20"/>
                  </w:rPr>
                  <w:t>PMO Project Number</w:t>
                </w:r>
                <w:r w:rsidR="00B31F87">
                  <w:rPr>
                    <w:b w:val="0"/>
                    <w:bCs/>
                    <w:color w:val="51247A" w:themeColor="text2"/>
                    <w:sz w:val="20"/>
                    <w:szCs w:val="20"/>
                  </w:rPr>
                  <w:t>:</w:t>
                </w:r>
              </w:p>
            </w:tc>
          </w:tr>
        </w:tbl>
        <w:p w14:paraId="420226AB" w14:textId="77777777" w:rsidR="00ED7904" w:rsidRDefault="00ED7904" w:rsidP="008B0D7D">
          <w:pPr>
            <w:pStyle w:val="BodyTex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3031847A" wp14:editId="3F0BF51B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2521585</wp:posOffset>
                    </wp:positionV>
                    <wp:extent cx="6123305" cy="5981065"/>
                    <wp:effectExtent l="0" t="0" r="0" b="635"/>
                    <wp:wrapNone/>
                    <wp:docPr id="54" name="Graphic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23305" cy="5981065"/>
                            </a:xfrm>
                            <a:custGeom>
                              <a:avLst/>
                              <a:gdLst>
                                <a:gd name="connsiteX0" fmla="*/ 6102039 w 6125165"/>
                                <a:gd name="connsiteY0" fmla="*/ 6323000 h 6328410"/>
                                <a:gd name="connsiteX1" fmla="*/ 4683380 w 6125165"/>
                                <a:gd name="connsiteY1" fmla="*/ 5869886 h 6328410"/>
                                <a:gd name="connsiteX2" fmla="*/ 3677283 w 6125165"/>
                                <a:gd name="connsiteY2" fmla="*/ 6047082 h 6328410"/>
                                <a:gd name="connsiteX3" fmla="*/ 4761843 w 6125165"/>
                                <a:gd name="connsiteY3" fmla="*/ 5130728 h 6328410"/>
                                <a:gd name="connsiteX4" fmla="*/ 6109632 w 6125165"/>
                                <a:gd name="connsiteY4" fmla="*/ 5095289 h 6328410"/>
                                <a:gd name="connsiteX5" fmla="*/ 6109632 w 6125165"/>
                                <a:gd name="connsiteY5" fmla="*/ 17372 h 6328410"/>
                                <a:gd name="connsiteX6" fmla="*/ 17370 w 6125165"/>
                                <a:gd name="connsiteY6" fmla="*/ 17372 h 6328410"/>
                                <a:gd name="connsiteX7" fmla="*/ 17370 w 6125165"/>
                                <a:gd name="connsiteY7" fmla="*/ 3141076 h 6328410"/>
                                <a:gd name="connsiteX8" fmla="*/ 2866079 w 6125165"/>
                                <a:gd name="connsiteY8" fmla="*/ 6323000 h 6328410"/>
                                <a:gd name="connsiteX9" fmla="*/ 6109632 w 6125165"/>
                                <a:gd name="connsiteY9" fmla="*/ 6323000 h 63284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125165" h="6328410">
                                  <a:moveTo>
                                    <a:pt x="6102039" y="6323000"/>
                                  </a:moveTo>
                                  <a:cubicBezTo>
                                    <a:pt x="5769205" y="6274905"/>
                                    <a:pt x="5198451" y="6025565"/>
                                    <a:pt x="4683380" y="5869886"/>
                                  </a:cubicBezTo>
                                  <a:cubicBezTo>
                                    <a:pt x="4092377" y="5691425"/>
                                    <a:pt x="3962027" y="5807868"/>
                                    <a:pt x="3677283" y="6047082"/>
                                  </a:cubicBezTo>
                                  <a:cubicBezTo>
                                    <a:pt x="3739294" y="5972407"/>
                                    <a:pt x="4420150" y="5310455"/>
                                    <a:pt x="4761843" y="5130728"/>
                                  </a:cubicBezTo>
                                  <a:cubicBezTo>
                                    <a:pt x="5424980" y="4781400"/>
                                    <a:pt x="6056480" y="5076304"/>
                                    <a:pt x="6109632" y="5095289"/>
                                  </a:cubicBezTo>
                                  <a:lnTo>
                                    <a:pt x="6109632" y="17372"/>
                                  </a:lnTo>
                                  <a:lnTo>
                                    <a:pt x="17370" y="17372"/>
                                  </a:lnTo>
                                  <a:lnTo>
                                    <a:pt x="17370" y="3141076"/>
                                  </a:lnTo>
                                  <a:cubicBezTo>
                                    <a:pt x="61664" y="4490293"/>
                                    <a:pt x="1236076" y="5825587"/>
                                    <a:pt x="2866079" y="6323000"/>
                                  </a:cubicBezTo>
                                  <a:lnTo>
                                    <a:pt x="6109632" y="6323000"/>
                                  </a:lnTo>
                                </a:path>
                              </a:pathLst>
                            </a:custGeom>
                            <a:gradFill>
                              <a:gsLst>
                                <a:gs pos="65000">
                                  <a:schemeClr val="accent1"/>
                                </a:gs>
                                <a:gs pos="100000">
                                  <a:srgbClr val="913493"/>
                                </a:gs>
                              </a:gsLst>
                              <a:lin ang="5400000" scaled="1"/>
                            </a:gradFill>
                            <a:ln w="17432" cap="flat">
                              <a:noFill/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21671729" w14:textId="5D10AA8B" w:rsidR="008A2A29" w:rsidRPr="008A2A29" w:rsidRDefault="008A2A29" w:rsidP="008A2A29">
                                <w:pPr>
                                  <w:spacing w:after="900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7310E94F" w14:textId="77777777" w:rsidR="008A2A29" w:rsidRDefault="008A2A2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31847A" id="Graphic 6" o:spid="_x0000_s1026" style="position:absolute;margin-left:430.95pt;margin-top:198.55pt;width:482.15pt;height:470.9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coordsize="6125165,6328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" adj="-11796480,,5400" path="m6102039,6323000c5769205,6274905,5198451,6025565,4683380,5869886v-591003,-178461,-721353,-62018,-1006097,177196c3739294,5972407,4420150,5310455,4761843,5130728v663137,-349328,1294637,-54424,1347789,-35439l6109632,17372r-6092262,l17370,3141076c61664,4490293,1236076,5825587,2866079,6323000r3243553,e" fillcolor="#51247a [3204]" stroked="f" strokeweight=".48422mm">
                    <v:fill color2="#913493" colors="0 #51247a;42598f #51247a" focus="100%" type="gradient"/>
                    <v:stroke joinstyle="miter"/>
                    <v:formulas/>
                    <v:path arrowok="t" o:connecttype="custom" o:connectlocs="6100186,5975952;4681958,5547708;3676166,5715178;4760397,4849120;6107777,4815626;6107777,16419;17365,16419;17365,2968673;2865209,5975952;6107777,5975952" o:connectangles="0,0,0,0,0,0,0,0,0,0" textboxrect="0,0,6125165,6328410"/>
                    <v:textbox>
                      <w:txbxContent>
                        <w:p w14:paraId="21671729" w14:textId="5D10AA8B" w:rsidR="008A2A29" w:rsidRPr="008A2A29" w:rsidRDefault="008A2A29" w:rsidP="008A2A29">
                          <w:pPr>
                            <w:spacing w:after="9000"/>
                            <w:rPr>
                              <w:color w:val="FFFFFF" w:themeColor="background1"/>
                            </w:rPr>
                          </w:pPr>
                        </w:p>
                        <w:p w14:paraId="7310E94F" w14:textId="77777777" w:rsidR="008A2A29" w:rsidRDefault="008A2A29"/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sdtContent>
    </w:sdt>
    <w:p w14:paraId="6792458F" w14:textId="77777777" w:rsidR="00D20D42" w:rsidRDefault="00D20D42">
      <w:pPr>
        <w:spacing w:after="160" w:line="259" w:lineRule="auto"/>
        <w:rPr>
          <w:rStyle w:val="Heading1Char"/>
        </w:rPr>
      </w:pPr>
      <w:r>
        <w:rPr>
          <w:rStyle w:val="Heading1Char"/>
        </w:rPr>
        <w:br w:type="page"/>
      </w:r>
    </w:p>
    <w:p w14:paraId="05448760" w14:textId="77777777" w:rsidR="00AA3CA6" w:rsidRDefault="00AA3CA6" w:rsidP="00EB2E01">
      <w:pPr>
        <w:pStyle w:val="Heading1"/>
        <w:rPr>
          <w:rStyle w:val="Heading1Char"/>
        </w:rPr>
      </w:pPr>
      <w:bookmarkStart w:id="0" w:name="_Toc190092677"/>
      <w:r w:rsidRPr="00EB2E01">
        <w:rPr>
          <w:rStyle w:val="Heading1Char"/>
        </w:rPr>
        <w:lastRenderedPageBreak/>
        <w:t>Base Project Information</w:t>
      </w:r>
      <w:bookmarkEnd w:id="0"/>
    </w:p>
    <w:tbl>
      <w:tblPr>
        <w:tblStyle w:val="TableUQ"/>
        <w:tblW w:w="0" w:type="auto"/>
        <w:tblLook w:val="04A0" w:firstRow="1" w:lastRow="0" w:firstColumn="1" w:lastColumn="0" w:noHBand="0" w:noVBand="1"/>
      </w:tblPr>
      <w:tblGrid>
        <w:gridCol w:w="2835"/>
        <w:gridCol w:w="6803"/>
      </w:tblGrid>
      <w:tr w:rsidR="00AC7861" w14:paraId="54F5AAFE" w14:textId="77777777" w:rsidTr="00AD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31130499" w14:textId="77777777" w:rsidR="00AC7861" w:rsidRPr="00E17BF4" w:rsidRDefault="00AC7861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Project Title</w:t>
            </w:r>
          </w:p>
        </w:tc>
        <w:tc>
          <w:tcPr>
            <w:tcW w:w="680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1A43E45" w14:textId="39D5EE0F" w:rsidR="00AC7861" w:rsidRPr="00E17BF4" w:rsidRDefault="00E54014" w:rsidP="00E17BF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7BF4">
              <w:rPr>
                <w:color w:val="auto"/>
              </w:rPr>
              <w:t>Title</w:t>
            </w:r>
          </w:p>
        </w:tc>
      </w:tr>
      <w:tr w:rsidR="00436019" w14:paraId="2D46646C" w14:textId="77777777" w:rsidTr="00AD6FA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B50F7EC" w14:textId="16C61B47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 xml:space="preserve">Project </w:t>
            </w:r>
            <w:r w:rsidR="003564D1" w:rsidRPr="00E17BF4">
              <w:rPr>
                <w:b/>
                <w:bCs/>
              </w:rPr>
              <w:t>Category</w:t>
            </w:r>
          </w:p>
        </w:tc>
        <w:sdt>
          <w:sdtPr>
            <w:alias w:val="Project Category"/>
            <w:tag w:val="Project Category"/>
            <w:id w:val="-48740667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jor" w:value="Major"/>
              <w:listItem w:displayText="Routine" w:value="Routine"/>
              <w:listItem w:displayText="Minor" w:value="Minor"/>
            </w:dropDownList>
          </w:sdtPr>
          <w:sdtContent>
            <w:tc>
              <w:tcPr>
                <w:tcW w:w="6803" w:type="dxa"/>
                <w:tcBorders>
                  <w:top w:val="single" w:sz="4" w:space="0" w:color="51247A" w:themeColor="accent1"/>
                </w:tcBorders>
              </w:tcPr>
              <w:p w14:paraId="13B1F666" w14:textId="715553EB" w:rsidR="00436019" w:rsidRPr="00E17BF4" w:rsidRDefault="003564D1" w:rsidP="00E17BF4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17BF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36019" w14:paraId="15E4CF51" w14:textId="77777777" w:rsidTr="00AD6F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FADA883" w14:textId="77777777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Portfolio</w:t>
            </w:r>
          </w:p>
        </w:tc>
        <w:sdt>
          <w:sdtPr>
            <w:alias w:val="Portfolio"/>
            <w:tag w:val="Portfolio"/>
            <w:id w:val="887452503"/>
            <w:placeholder>
              <w:docPart w:val="74F4E2E2D0C84E08998B898A9E6EBD56"/>
            </w:placeholder>
            <w:showingPlcHdr/>
            <w:dropDownList>
              <w:listItem w:value="Choose an item."/>
              <w:listItem w:displayText="Vice-Chancellor" w:value="Vice-Chancellor"/>
              <w:listItem w:displayText="Provost" w:value="Provost"/>
              <w:listItem w:displayText="DVC(A)" w:value="DVC(A)"/>
              <w:listItem w:displayText="DVC(GE)" w:value="DVC(GE)"/>
              <w:listItem w:displayText="DVC(IE)" w:value="DVC(IE)"/>
              <w:listItem w:displayText="DVC(RI)" w:value="DVC(RI)"/>
              <w:listItem w:displayText="VP(A&amp;CE)" w:value="VP(A&amp;CE)"/>
              <w:listItem w:displayText="COO" w:value="COO"/>
            </w:dropDownList>
          </w:sdtPr>
          <w:sdtContent>
            <w:tc>
              <w:tcPr>
                <w:tcW w:w="6803" w:type="dxa"/>
                <w:tcBorders>
                  <w:top w:val="single" w:sz="4" w:space="0" w:color="51247A" w:themeColor="accent1"/>
                </w:tcBorders>
                <w:shd w:val="clear" w:color="auto" w:fill="D9D9D9" w:themeFill="background1" w:themeFillShade="D9"/>
              </w:tcPr>
              <w:p w14:paraId="4CA5F640" w14:textId="5F30E6A4" w:rsidR="00436019" w:rsidRPr="00E17BF4" w:rsidRDefault="00436019" w:rsidP="00E17BF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17BF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36019" w14:paraId="1C195A05" w14:textId="77777777" w:rsidTr="00AD6FA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5F216A5" w14:textId="77777777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Organisational Unit</w:t>
            </w:r>
          </w:p>
        </w:tc>
        <w:sdt>
          <w:sdtPr>
            <w:alias w:val="Organisational Unit"/>
            <w:tag w:val="Organisation Unit"/>
            <w:id w:val="879755587"/>
            <w:placeholder>
              <w:docPart w:val="2A4963CF6674436BAC00A5B16F589A64"/>
            </w:placeholder>
            <w:showingPlcHdr/>
            <w:dropDownList>
              <w:listItem w:value="Choose an item."/>
              <w:listItem w:displayText="ITS" w:value="ITS"/>
              <w:listItem w:displayText="P&amp;F" w:value="P&amp;F"/>
              <w:listItem w:displayText="RI" w:value="RI"/>
              <w:listItem w:displayText="GE" w:value="GE"/>
              <w:listItem w:displayText="COO support areas" w:value="COO support areas"/>
              <w:listItem w:displayText="ODVCA" w:value="ODVCA"/>
              <w:listItem w:displayText="Faculty of Business" w:value="Faculty of Business"/>
              <w:listItem w:displayText="Faculty of Engineering" w:value="Faculty of Engineering"/>
              <w:listItem w:displayText="Faculty of HABS" w:value="Faculty of HABS"/>
              <w:listItem w:displayText="Faculty of Medicine" w:value="Faculty of Medicine"/>
              <w:listItem w:displayText="Faculty of HASS" w:value="Faculty of HASS"/>
              <w:listItem w:displayText="Faculty of Science" w:value="Faculty of Science"/>
              <w:listItem w:displayText="AIBN" w:value="AIBN"/>
              <w:listItem w:displayText="GCI" w:value="GCI"/>
              <w:listItem w:displayText="IMB" w:value="IMB"/>
              <w:listItem w:displayText="ISSR" w:value="ISSR"/>
              <w:listItem w:displayText="QAAFI" w:value="QAAFI"/>
              <w:listItem w:displayText="QBI" w:value="QBI"/>
              <w:listItem w:displayText="SMI" w:value="SMI"/>
              <w:listItem w:displayText="Mater Research Institute" w:value="Mater Research Institute"/>
            </w:dropDownList>
          </w:sdtPr>
          <w:sdtContent>
            <w:tc>
              <w:tcPr>
                <w:tcW w:w="6803" w:type="dxa"/>
                <w:shd w:val="clear" w:color="auto" w:fill="auto"/>
              </w:tcPr>
              <w:p w14:paraId="39B62795" w14:textId="4109598C" w:rsidR="00436019" w:rsidRPr="00E17BF4" w:rsidRDefault="00436019" w:rsidP="00E17BF4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17BF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36019" w14:paraId="64511B49" w14:textId="77777777" w:rsidTr="00AD6F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39F31F5" w14:textId="25E547C6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Project Sponsor</w:t>
            </w:r>
          </w:p>
        </w:tc>
        <w:tc>
          <w:tcPr>
            <w:tcW w:w="6803" w:type="dxa"/>
            <w:shd w:val="clear" w:color="auto" w:fill="D9D9D9" w:themeFill="background1" w:themeFillShade="D9"/>
          </w:tcPr>
          <w:p w14:paraId="7B9D8054" w14:textId="7AFC4715" w:rsidR="00436019" w:rsidRPr="00E17BF4" w:rsidRDefault="00436019" w:rsidP="00E17BF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BF4">
              <w:t>Name</w:t>
            </w:r>
          </w:p>
        </w:tc>
      </w:tr>
      <w:tr w:rsidR="00436019" w14:paraId="5D23D3E9" w14:textId="77777777" w:rsidTr="00AD6FA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0688CF7" w14:textId="0E64F43C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Project Owner</w:t>
            </w:r>
          </w:p>
        </w:tc>
        <w:tc>
          <w:tcPr>
            <w:tcW w:w="6803" w:type="dxa"/>
          </w:tcPr>
          <w:p w14:paraId="2E4661D4" w14:textId="6A72FD5C" w:rsidR="00436019" w:rsidRPr="00E17BF4" w:rsidRDefault="00436019" w:rsidP="00E17B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BF4">
              <w:t>Name</w:t>
            </w:r>
          </w:p>
        </w:tc>
      </w:tr>
      <w:tr w:rsidR="00436019" w14:paraId="22177642" w14:textId="77777777" w:rsidTr="00AD6F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C859EAA" w14:textId="0B4D141D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Business Interface Lead</w:t>
            </w:r>
          </w:p>
        </w:tc>
        <w:tc>
          <w:tcPr>
            <w:tcW w:w="6803" w:type="dxa"/>
            <w:tcBorders>
              <w:bottom w:val="single" w:sz="4" w:space="0" w:color="51247A" w:themeColor="accent1"/>
            </w:tcBorders>
            <w:shd w:val="clear" w:color="auto" w:fill="D9D9D9" w:themeFill="background1" w:themeFillShade="D9"/>
          </w:tcPr>
          <w:p w14:paraId="20C78A75" w14:textId="7939E6FF" w:rsidR="00436019" w:rsidRPr="00E17BF4" w:rsidRDefault="00436019" w:rsidP="00E17BF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BF4">
              <w:t>Name</w:t>
            </w:r>
          </w:p>
        </w:tc>
      </w:tr>
      <w:tr w:rsidR="00AC7861" w14:paraId="56F279C1" w14:textId="77777777" w:rsidTr="00AD6FA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6C500FCF" w14:textId="3C0204D2" w:rsidR="00AC7861" w:rsidRPr="00E17BF4" w:rsidRDefault="00AC7861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Decision Sought</w:t>
            </w:r>
          </w:p>
        </w:tc>
        <w:tc>
          <w:tcPr>
            <w:tcW w:w="6803" w:type="dxa"/>
            <w:tcBorders>
              <w:bottom w:val="nil"/>
            </w:tcBorders>
            <w:shd w:val="clear" w:color="auto" w:fill="auto"/>
          </w:tcPr>
          <w:sdt>
            <w:sdtPr>
              <w:alias w:val="Descision Sought"/>
              <w:tag w:val="Descision Sought"/>
              <w:id w:val="-537431317"/>
              <w:placeholder>
                <w:docPart w:val="410B1883A9504017BC039292A26D5341"/>
              </w:placeholder>
              <w:showingPlcHdr/>
              <w:dropDownList>
                <w:listItem w:value="Choose an item."/>
                <w:listItem w:displayText="Approval of the Statement of Need" w:value="Approval of the Statement of Need"/>
                <w:listItem w:displayText="Approval to proceed to Gate 1" w:value="Approval to proceed to Gate 1"/>
                <w:listItem w:displayText="Other" w:value="Other"/>
              </w:dropDownList>
            </w:sdtPr>
            <w:sdtContent>
              <w:p w14:paraId="567B6585" w14:textId="07ED59FD" w:rsidR="00AC7861" w:rsidRPr="00E17BF4" w:rsidRDefault="00AC7861" w:rsidP="00E17BF4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17BF4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AC7861" w14:paraId="590F0B4E" w14:textId="77777777" w:rsidTr="00AD6F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</w:tcPr>
          <w:p w14:paraId="2F35C42B" w14:textId="77777777" w:rsidR="00AC7861" w:rsidRPr="00E16879" w:rsidRDefault="00AC7861" w:rsidP="00E16879">
            <w:pPr>
              <w:pStyle w:val="TableText"/>
            </w:pPr>
          </w:p>
        </w:tc>
        <w:tc>
          <w:tcPr>
            <w:tcW w:w="6803" w:type="dxa"/>
            <w:tcBorders>
              <w:top w:val="nil"/>
            </w:tcBorders>
            <w:shd w:val="clear" w:color="auto" w:fill="auto"/>
          </w:tcPr>
          <w:p w14:paraId="4DEB5B01" w14:textId="3ED3F4D6" w:rsidR="00AC7861" w:rsidRPr="00E17BF4" w:rsidRDefault="00AC7861" w:rsidP="00AD6FA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BF4">
              <w:t xml:space="preserve">If “Other”, please explain: </w:t>
            </w:r>
          </w:p>
        </w:tc>
      </w:tr>
    </w:tbl>
    <w:p w14:paraId="44DA15E8" w14:textId="77777777" w:rsidR="00B83632" w:rsidRDefault="00B83632" w:rsidP="00B83632">
      <w:pPr>
        <w:pStyle w:val="Heading1"/>
      </w:pPr>
      <w:bookmarkStart w:id="1" w:name="_Toc190092678"/>
      <w:bookmarkStart w:id="2" w:name="_Toc190092679"/>
      <w:r>
        <w:t>Budget Details</w:t>
      </w:r>
      <w:bookmarkEnd w:id="1"/>
    </w:p>
    <w:tbl>
      <w:tblPr>
        <w:tblStyle w:val="ListTable3-Accent1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2268"/>
      </w:tblGrid>
      <w:tr w:rsidR="00B83632" w:rsidRPr="00EF5271" w14:paraId="4964F03C" w14:textId="77777777" w:rsidTr="00C64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4"/>
            <w:tcBorders>
              <w:bottom w:val="single" w:sz="4" w:space="0" w:color="51247A" w:themeColor="accent1"/>
            </w:tcBorders>
          </w:tcPr>
          <w:p w14:paraId="7D8744BD" w14:textId="77777777" w:rsidR="00B83632" w:rsidRPr="00EF5271" w:rsidRDefault="00B83632" w:rsidP="00C64EAB">
            <w:pPr>
              <w:pStyle w:val="TableHeading"/>
              <w:rPr>
                <w:b/>
                <w:bCs w:val="0"/>
              </w:rPr>
            </w:pPr>
            <w:r w:rsidRPr="00EF5271">
              <w:rPr>
                <w:b/>
                <w:bCs w:val="0"/>
              </w:rPr>
              <w:t>Project Funding Requirements</w:t>
            </w:r>
          </w:p>
        </w:tc>
      </w:tr>
      <w:tr w:rsidR="00B83632" w:rsidRPr="00EF5271" w14:paraId="66218539" w14:textId="77777777" w:rsidTr="00C6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40610517" w14:textId="77777777" w:rsidR="00B83632" w:rsidRPr="00EF5271" w:rsidRDefault="00B83632" w:rsidP="00C64EAB">
            <w:pPr>
              <w:pStyle w:val="TableText"/>
            </w:pPr>
            <w:r>
              <w:t>Project budget in IFG Forecast</w:t>
            </w:r>
          </w:p>
        </w:tc>
        <w:tc>
          <w:tcPr>
            <w:tcW w:w="2268" w:type="dxa"/>
            <w:vMerge w:val="restart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650D0E48" w14:textId="77777777" w:rsidR="00B83632" w:rsidRPr="00EF5271" w:rsidRDefault="00B83632" w:rsidP="00C64E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71">
              <w:t>$</w:t>
            </w:r>
            <w:r>
              <w:t>0</w:t>
            </w:r>
          </w:p>
        </w:tc>
        <w:tc>
          <w:tcPr>
            <w:tcW w:w="2268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40E9D292" w14:textId="77777777" w:rsidR="00B83632" w:rsidRPr="00EF5271" w:rsidRDefault="00B83632" w:rsidP="00C64EA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2F9">
              <w:rPr>
                <w:b/>
                <w:bCs/>
              </w:rPr>
              <w:t>Year(s)</w:t>
            </w:r>
          </w:p>
        </w:tc>
        <w:tc>
          <w:tcPr>
            <w:tcW w:w="2268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654012E3" w14:textId="77777777" w:rsidR="00B83632" w:rsidRPr="00EF5271" w:rsidRDefault="00B83632" w:rsidP="00C64EA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2F9">
              <w:rPr>
                <w:b/>
                <w:bCs/>
              </w:rPr>
              <w:t>Amount Forecast</w:t>
            </w:r>
          </w:p>
        </w:tc>
      </w:tr>
      <w:tr w:rsidR="00B83632" w:rsidRPr="00EF5271" w14:paraId="5017AF1A" w14:textId="77777777" w:rsidTr="00C64EA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2F00D817" w14:textId="77777777" w:rsidR="00B83632" w:rsidRPr="00EF5271" w:rsidRDefault="00B83632" w:rsidP="00C64EAB">
            <w:pPr>
              <w:pStyle w:val="TableText"/>
            </w:pPr>
          </w:p>
        </w:tc>
        <w:tc>
          <w:tcPr>
            <w:tcW w:w="2268" w:type="dxa"/>
            <w:vMerge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4E6EB1E9" w14:textId="77777777" w:rsidR="00B83632" w:rsidRPr="00EF5271" w:rsidRDefault="00B83632" w:rsidP="00C64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07AC2365" w14:textId="77777777" w:rsidR="00B83632" w:rsidRPr="00CB3C4B" w:rsidRDefault="00B83632" w:rsidP="00C64EA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C4B">
              <w:t>[</w:t>
            </w:r>
            <w:r>
              <w:t>Year</w:t>
            </w:r>
            <w:r w:rsidRPr="00CB3C4B">
              <w:t>]</w:t>
            </w:r>
          </w:p>
        </w:tc>
        <w:tc>
          <w:tcPr>
            <w:tcW w:w="2268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71D694CF" w14:textId="77777777" w:rsidR="00B83632" w:rsidRPr="00EF5271" w:rsidRDefault="00B83632" w:rsidP="00C64EA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5271">
              <w:t>$</w:t>
            </w:r>
            <w:r>
              <w:t>0</w:t>
            </w:r>
          </w:p>
        </w:tc>
      </w:tr>
      <w:tr w:rsidR="00724C22" w:rsidRPr="00EF5271" w14:paraId="4A3FAB71" w14:textId="77777777" w:rsidTr="00724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37A5537C" w14:textId="77777777" w:rsidR="00724C22" w:rsidRPr="00EF5271" w:rsidRDefault="00724C22" w:rsidP="00C64EAB">
            <w:pPr>
              <w:pStyle w:val="TableText"/>
            </w:pPr>
            <w:r w:rsidRPr="00EF5271">
              <w:t xml:space="preserve">Total </w:t>
            </w:r>
            <w:r>
              <w:t>Capital Funding Estimate (TCFE)</w:t>
            </w:r>
          </w:p>
        </w:tc>
        <w:tc>
          <w:tcPr>
            <w:tcW w:w="2268" w:type="dxa"/>
            <w:vMerge w:val="restart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0F2DF8A0" w14:textId="77777777" w:rsidR="00724C22" w:rsidRPr="00EF5271" w:rsidRDefault="00724C22" w:rsidP="00C64E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71">
              <w:t>$</w:t>
            </w:r>
            <w:r>
              <w:t>0 (including GST)</w:t>
            </w:r>
          </w:p>
        </w:tc>
        <w:tc>
          <w:tcPr>
            <w:tcW w:w="4536" w:type="dxa"/>
            <w:gridSpan w:val="2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5C808A1F" w14:textId="18FEE2D8" w:rsidR="00724C22" w:rsidRPr="00EF5271" w:rsidRDefault="00724C22" w:rsidP="00C64E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IFG Funding: $</w:t>
            </w:r>
          </w:p>
        </w:tc>
      </w:tr>
      <w:tr w:rsidR="00724C22" w:rsidRPr="00EF5271" w14:paraId="2D7AFD71" w14:textId="77777777" w:rsidTr="00724C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35614D0C" w14:textId="77777777" w:rsidR="00724C22" w:rsidRPr="00EF5271" w:rsidRDefault="00724C22" w:rsidP="00C64EAB">
            <w:pPr>
              <w:pStyle w:val="TableText"/>
            </w:pPr>
          </w:p>
        </w:tc>
        <w:tc>
          <w:tcPr>
            <w:tcW w:w="2268" w:type="dxa"/>
            <w:vMerge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70D58FC3" w14:textId="77777777" w:rsidR="00724C22" w:rsidRPr="00EF5271" w:rsidRDefault="00724C22" w:rsidP="00C64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gridSpan w:val="2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4BF913D7" w14:textId="18A5501B" w:rsidR="00724C22" w:rsidRPr="00EF5271" w:rsidRDefault="00724C22" w:rsidP="00C64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Funding: $</w:t>
            </w:r>
          </w:p>
        </w:tc>
      </w:tr>
      <w:tr w:rsidR="00B83632" w:rsidRPr="00EF5271" w14:paraId="033811DF" w14:textId="77777777" w:rsidTr="00C6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4152A201" w14:textId="77777777" w:rsidR="00B83632" w:rsidRPr="00EF5271" w:rsidRDefault="00B83632" w:rsidP="00C64EAB">
            <w:pPr>
              <w:pStyle w:val="TableText"/>
            </w:pPr>
            <w:r>
              <w:t>Gate 0 funding request</w:t>
            </w:r>
          </w:p>
        </w:tc>
        <w:tc>
          <w:tcPr>
            <w:tcW w:w="6804" w:type="dxa"/>
            <w:gridSpan w:val="3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1A1DC5C0" w14:textId="77777777" w:rsidR="00B83632" w:rsidRPr="00EF5271" w:rsidRDefault="00B83632" w:rsidP="00C64E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 or NIL</w:t>
            </w:r>
          </w:p>
        </w:tc>
      </w:tr>
    </w:tbl>
    <w:p w14:paraId="71837E2D" w14:textId="294646E1" w:rsidR="00D20D42" w:rsidRDefault="00D20D42" w:rsidP="00CA0AE0">
      <w:pPr>
        <w:pStyle w:val="Heading1"/>
        <w:rPr>
          <w:rStyle w:val="Heading1Char"/>
        </w:rPr>
      </w:pPr>
      <w:r>
        <w:rPr>
          <w:rStyle w:val="Heading1Char"/>
        </w:rPr>
        <w:t xml:space="preserve">Document </w:t>
      </w:r>
      <w:r w:rsidR="00BB14B4">
        <w:rPr>
          <w:rStyle w:val="Heading1Char"/>
        </w:rPr>
        <w:t>Control</w:t>
      </w:r>
      <w:bookmarkEnd w:id="2"/>
    </w:p>
    <w:tbl>
      <w:tblPr>
        <w:tblStyle w:val="ListTable3-Accent1"/>
        <w:tblW w:w="9634" w:type="dxa"/>
        <w:tblLook w:val="04A0" w:firstRow="1" w:lastRow="0" w:firstColumn="1" w:lastColumn="0" w:noHBand="0" w:noVBand="1"/>
      </w:tblPr>
      <w:tblGrid>
        <w:gridCol w:w="3256"/>
        <w:gridCol w:w="2551"/>
        <w:gridCol w:w="3827"/>
      </w:tblGrid>
      <w:tr w:rsidR="00184CEE" w14:paraId="356609BF" w14:textId="49358585" w:rsidTr="00FD5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tcBorders>
              <w:bottom w:val="single" w:sz="4" w:space="0" w:color="51247A" w:themeColor="accent1"/>
            </w:tcBorders>
          </w:tcPr>
          <w:p w14:paraId="03869214" w14:textId="0C4C5DFF" w:rsidR="00184CEE" w:rsidRPr="00EF5271" w:rsidRDefault="00843E39" w:rsidP="00EF5271">
            <w:pPr>
              <w:pStyle w:val="TableHeading"/>
              <w:rPr>
                <w:b/>
                <w:bCs w:val="0"/>
              </w:rPr>
            </w:pPr>
            <w:r w:rsidRPr="00EF5271">
              <w:rPr>
                <w:b/>
                <w:bCs w:val="0"/>
              </w:rPr>
              <w:t>Authorisation</w:t>
            </w:r>
          </w:p>
        </w:tc>
        <w:tc>
          <w:tcPr>
            <w:tcW w:w="2551" w:type="dxa"/>
            <w:tcBorders>
              <w:bottom w:val="single" w:sz="4" w:space="0" w:color="51247A" w:themeColor="accent1"/>
            </w:tcBorders>
          </w:tcPr>
          <w:p w14:paraId="0F7C7A21" w14:textId="4FEE8CBE" w:rsidR="00184CEE" w:rsidRPr="00EF5271" w:rsidRDefault="00184CEE" w:rsidP="00EF527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EF5271">
              <w:rPr>
                <w:b/>
                <w:bCs w:val="0"/>
              </w:rPr>
              <w:t>Name</w:t>
            </w:r>
          </w:p>
        </w:tc>
        <w:tc>
          <w:tcPr>
            <w:tcW w:w="3827" w:type="dxa"/>
            <w:tcBorders>
              <w:bottom w:val="single" w:sz="4" w:space="0" w:color="51247A" w:themeColor="accent1"/>
            </w:tcBorders>
          </w:tcPr>
          <w:p w14:paraId="2550230C" w14:textId="11766C54" w:rsidR="00184CEE" w:rsidRPr="00EF5271" w:rsidRDefault="00184CEE" w:rsidP="00EF527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EF5271">
              <w:rPr>
                <w:b/>
                <w:bCs w:val="0"/>
              </w:rPr>
              <w:t>Position</w:t>
            </w:r>
          </w:p>
        </w:tc>
      </w:tr>
      <w:tr w:rsidR="00172A27" w14:paraId="3A517A66" w14:textId="73B65425" w:rsidTr="00FD5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</w:tcPr>
          <w:p w14:paraId="2690C259" w14:textId="087A2294" w:rsidR="00172A27" w:rsidRPr="00E16879" w:rsidRDefault="00172A27" w:rsidP="00C60DBF">
            <w:pPr>
              <w:pStyle w:val="TableText"/>
            </w:pPr>
            <w:r w:rsidRPr="00E16879">
              <w:t>Prepared by</w:t>
            </w:r>
          </w:p>
        </w:tc>
        <w:tc>
          <w:tcPr>
            <w:tcW w:w="2551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</w:tcPr>
          <w:p w14:paraId="1A7CA1A2" w14:textId="603267FB" w:rsidR="00172A27" w:rsidRPr="00E16879" w:rsidRDefault="00184CEE" w:rsidP="00C60DB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6879">
              <w:t>Name</w:t>
            </w:r>
          </w:p>
        </w:tc>
        <w:tc>
          <w:tcPr>
            <w:tcW w:w="3827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</w:tcPr>
          <w:p w14:paraId="34C6FD10" w14:textId="26F28F11" w:rsidR="00172A27" w:rsidRPr="00E16879" w:rsidRDefault="003B5484" w:rsidP="00E1687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6879">
              <w:t>Role</w:t>
            </w:r>
          </w:p>
        </w:tc>
      </w:tr>
      <w:tr w:rsidR="00172A27" w14:paraId="7073088D" w14:textId="3FA1296D" w:rsidTr="00FD5D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shd w:val="clear" w:color="auto" w:fill="D9D9D9" w:themeFill="background1" w:themeFillShade="D9"/>
          </w:tcPr>
          <w:p w14:paraId="62D17DE2" w14:textId="5FF318FC" w:rsidR="00172A27" w:rsidRPr="00E16879" w:rsidRDefault="00837911" w:rsidP="00E16879">
            <w:pPr>
              <w:pStyle w:val="TableText"/>
            </w:pPr>
            <w:r w:rsidRPr="00E16879">
              <w:t xml:space="preserve">Endorsed </w:t>
            </w:r>
            <w:r w:rsidR="00172A27" w:rsidRPr="00E16879">
              <w:t>by</w:t>
            </w:r>
          </w:p>
        </w:tc>
        <w:tc>
          <w:tcPr>
            <w:tcW w:w="2551" w:type="dxa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075A59FF" w14:textId="77777777" w:rsidR="00172A27" w:rsidRPr="00E16879" w:rsidRDefault="00837911" w:rsidP="00E168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6879">
              <w:t>Project Owner</w:t>
            </w:r>
          </w:p>
          <w:p w14:paraId="19D73759" w14:textId="155D9228" w:rsidR="00837911" w:rsidRPr="00E16879" w:rsidRDefault="00837911" w:rsidP="00E168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6879">
              <w:t>Name</w:t>
            </w:r>
          </w:p>
        </w:tc>
        <w:tc>
          <w:tcPr>
            <w:tcW w:w="3827" w:type="dxa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</w:tcPr>
          <w:p w14:paraId="24BF2419" w14:textId="4288CE22" w:rsidR="00172A27" w:rsidRPr="00E16879" w:rsidRDefault="003B5484" w:rsidP="00E168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6879">
              <w:t>Role</w:t>
            </w:r>
          </w:p>
        </w:tc>
      </w:tr>
      <w:tr w:rsidR="00C04FA6" w14:paraId="33B2B5C8" w14:textId="1F7D9C2B" w:rsidTr="0055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</w:tcPr>
          <w:p w14:paraId="081C0469" w14:textId="059F7C92" w:rsidR="00C04FA6" w:rsidRPr="00E16879" w:rsidRDefault="00C04FA6" w:rsidP="00E16879">
            <w:pPr>
              <w:pStyle w:val="TableText"/>
            </w:pPr>
            <w:r>
              <w:t>Confirmation that the Project Sponsor is supportive of the project</w:t>
            </w:r>
            <w:r w:rsidR="00F50C93">
              <w:t>?</w:t>
            </w:r>
          </w:p>
        </w:tc>
        <w:tc>
          <w:tcPr>
            <w:tcW w:w="6378" w:type="dxa"/>
            <w:gridSpan w:val="2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4661346A" w14:textId="5351D685" w:rsidR="00C04FA6" w:rsidRPr="00E16879" w:rsidRDefault="00C04FA6" w:rsidP="00E1687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6879">
              <w:t>Project Sponsor</w:t>
            </w:r>
            <w:r>
              <w:t xml:space="preserve"> Name: </w:t>
            </w:r>
            <w:r w:rsidR="00F50C93" w:rsidRPr="00F50C93">
              <w:rPr>
                <w:color w:val="FF0000"/>
              </w:rPr>
              <w:t>Name</w:t>
            </w:r>
          </w:p>
          <w:p w14:paraId="3024B121" w14:textId="77777777" w:rsidR="00C04FA6" w:rsidRDefault="00C04FA6" w:rsidP="00C04FA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Support Confirmed: </w:t>
            </w:r>
            <w:r w:rsidRPr="00F50C93">
              <w:rPr>
                <w:color w:val="FF0000"/>
              </w:rPr>
              <w:t>Yes/N</w:t>
            </w:r>
            <w:r w:rsidR="00702A2B" w:rsidRPr="00F50C93">
              <w:rPr>
                <w:color w:val="FF0000"/>
              </w:rPr>
              <w:t>o</w:t>
            </w:r>
          </w:p>
          <w:p w14:paraId="30DCE242" w14:textId="49015F2A" w:rsidR="00702A2B" w:rsidRPr="00E16879" w:rsidRDefault="00702A2B" w:rsidP="00C04FA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 Confirmed: </w:t>
            </w:r>
            <w:proofErr w:type="gramStart"/>
            <w:r w:rsidRPr="00702A2B">
              <w:rPr>
                <w:color w:val="FF0000"/>
              </w:rPr>
              <w:t>DAY.MONTH.YEAR</w:t>
            </w:r>
            <w:proofErr w:type="gramEnd"/>
          </w:p>
        </w:tc>
      </w:tr>
    </w:tbl>
    <w:p w14:paraId="638CBFAC" w14:textId="77777777" w:rsidR="00D20D42" w:rsidRDefault="00D20D42">
      <w:pPr>
        <w:spacing w:after="160" w:line="259" w:lineRule="auto"/>
        <w:rPr>
          <w:rStyle w:val="Heading1Char"/>
        </w:rPr>
      </w:pPr>
      <w:r>
        <w:rPr>
          <w:rStyle w:val="Heading1Char"/>
        </w:rPr>
        <w:br w:type="page"/>
      </w:r>
    </w:p>
    <w:p w14:paraId="29A22258" w14:textId="77777777" w:rsidR="00B71B51" w:rsidRPr="008928C4" w:rsidRDefault="008928C4" w:rsidP="008928C4">
      <w:pPr>
        <w:pageBreakBefore/>
        <w:rPr>
          <w:rStyle w:val="Heading1Char"/>
        </w:rPr>
      </w:pPr>
      <w:bookmarkStart w:id="3" w:name="_Toc190092680"/>
      <w:r>
        <w:rPr>
          <w:rStyle w:val="Heading1Char"/>
        </w:rPr>
        <w:lastRenderedPageBreak/>
        <w:t>Con</w:t>
      </w:r>
      <w:r w:rsidR="00B71B51" w:rsidRPr="008928C4">
        <w:rPr>
          <w:rStyle w:val="Heading1Char"/>
        </w:rPr>
        <w:t>tents</w:t>
      </w:r>
      <w:bookmarkEnd w:id="3"/>
    </w:p>
    <w:p w14:paraId="3DB83F44" w14:textId="3DB95589" w:rsidR="003132E8" w:rsidRDefault="00B71B5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>
        <w:rPr>
          <w:sz w:val="22"/>
        </w:rPr>
        <w:fldChar w:fldCharType="begin"/>
      </w:r>
      <w:r>
        <w:instrText xml:space="preserve"> TOC \h \z \t "Heading 1,1,Heading 2,2,Heading 3,3,Nbr Heading 1,4,Nbr Heading 2,5,Nbr Heading 3,6" </w:instrText>
      </w:r>
      <w:r>
        <w:rPr>
          <w:sz w:val="22"/>
        </w:rPr>
        <w:fldChar w:fldCharType="separate"/>
      </w:r>
      <w:hyperlink w:anchor="_Toc190092677" w:history="1">
        <w:r w:rsidR="003132E8" w:rsidRPr="00144311">
          <w:rPr>
            <w:rStyle w:val="Hyperlink"/>
            <w:noProof/>
          </w:rPr>
          <w:t>Base Project Information</w:t>
        </w:r>
        <w:r w:rsidR="003132E8">
          <w:rPr>
            <w:noProof/>
            <w:webHidden/>
          </w:rPr>
          <w:tab/>
        </w:r>
        <w:r w:rsidR="003132E8">
          <w:rPr>
            <w:noProof/>
            <w:webHidden/>
          </w:rPr>
          <w:fldChar w:fldCharType="begin"/>
        </w:r>
        <w:r w:rsidR="003132E8">
          <w:rPr>
            <w:noProof/>
            <w:webHidden/>
          </w:rPr>
          <w:instrText xml:space="preserve"> PAGEREF _Toc190092677 \h </w:instrText>
        </w:r>
        <w:r w:rsidR="003132E8">
          <w:rPr>
            <w:noProof/>
            <w:webHidden/>
          </w:rPr>
        </w:r>
        <w:r w:rsidR="003132E8">
          <w:rPr>
            <w:noProof/>
            <w:webHidden/>
          </w:rPr>
          <w:fldChar w:fldCharType="separate"/>
        </w:r>
        <w:r w:rsidR="003132E8">
          <w:rPr>
            <w:noProof/>
            <w:webHidden/>
          </w:rPr>
          <w:t>2</w:t>
        </w:r>
        <w:r w:rsidR="003132E8">
          <w:rPr>
            <w:noProof/>
            <w:webHidden/>
          </w:rPr>
          <w:fldChar w:fldCharType="end"/>
        </w:r>
      </w:hyperlink>
    </w:p>
    <w:p w14:paraId="605FD7A9" w14:textId="2D4DE392" w:rsidR="003132E8" w:rsidRDefault="003132E8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092678" w:history="1">
        <w:r w:rsidRPr="00144311">
          <w:rPr>
            <w:rStyle w:val="Hyperlink"/>
            <w:noProof/>
          </w:rPr>
          <w:t>Budget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_Toc190092678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7E164EE" w14:textId="68707D7D" w:rsidR="003132E8" w:rsidRDefault="003132E8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092679" w:history="1">
        <w:r w:rsidRPr="00144311">
          <w:rPr>
            <w:rStyle w:val="Hyperlink"/>
            <w:noProof/>
          </w:rPr>
          <w:t>Document Control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_Toc190092679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E9E5EF" w14:textId="4A45C1F1" w:rsidR="003132E8" w:rsidRDefault="003132E8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092680" w:history="1">
        <w:r w:rsidRPr="00144311">
          <w:rPr>
            <w:rStyle w:val="Hyperlink"/>
            <w:noProof/>
          </w:rPr>
          <w:t>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_Toc190092680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26FC1C" w14:textId="4F2B0679" w:rsidR="003132E8" w:rsidRDefault="003132E8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092681" w:history="1">
        <w:r w:rsidRPr="00144311">
          <w:rPr>
            <w:rStyle w:val="Hyperlink"/>
            <w:noProof/>
          </w:rPr>
          <w:t>1.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144311">
          <w:rPr>
            <w:rStyle w:val="Hyperlink"/>
            <w:noProof/>
          </w:rPr>
          <w:t>Project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_Toc190092681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A2826E" w14:textId="7A9CC357" w:rsidR="003132E8" w:rsidRDefault="003132E8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092682" w:history="1">
        <w:r w:rsidRPr="00144311">
          <w:rPr>
            <w:rStyle w:val="Hyperlink"/>
            <w:noProof/>
          </w:rPr>
          <w:t>1.1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144311">
          <w:rPr>
            <w:rStyle w:val="Hyperlink"/>
            <w:noProof/>
          </w:rPr>
          <w:t>Impacts and/or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_Toc190092682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72A202" w14:textId="21E093CA" w:rsidR="003132E8" w:rsidRDefault="003132E8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092683" w:history="1">
        <w:r w:rsidRPr="00144311">
          <w:rPr>
            <w:rStyle w:val="Hyperlink"/>
            <w:noProof/>
          </w:rPr>
          <w:t>2.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144311">
          <w:rPr>
            <w:rStyle w:val="Hyperlink"/>
            <w:noProof/>
          </w:rPr>
          <w:t>Budget Estimation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_Toc190092683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BDFDB8" w14:textId="7600EE99" w:rsidR="003132E8" w:rsidRDefault="003132E8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092684" w:history="1">
        <w:r w:rsidRPr="00144311">
          <w:rPr>
            <w:rStyle w:val="Hyperlink"/>
            <w:noProof/>
          </w:rPr>
          <w:t>3.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144311">
          <w:rPr>
            <w:rStyle w:val="Hyperlink"/>
            <w:noProof/>
          </w:rPr>
          <w:t>Budget Cashflow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_Toc190092684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6BB5143" w14:textId="7AE8F76C" w:rsidR="003132E8" w:rsidRDefault="003132E8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092685" w:history="1">
        <w:r w:rsidRPr="00144311">
          <w:rPr>
            <w:rStyle w:val="Hyperlink"/>
            <w:noProof/>
          </w:rPr>
          <w:t>4.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144311">
          <w:rPr>
            <w:rStyle w:val="Hyperlink"/>
            <w:noProof/>
          </w:rPr>
          <w:t>Timeline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_Toc190092685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2953E1" w14:textId="5282AA06" w:rsidR="003132E8" w:rsidRDefault="003132E8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092686" w:history="1">
        <w:r w:rsidRPr="00144311">
          <w:rPr>
            <w:rStyle w:val="Hyperlink"/>
            <w:noProof/>
          </w:rPr>
          <w:t>5.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144311">
          <w:rPr>
            <w:rStyle w:val="Hyperlink"/>
            <w:noProof/>
          </w:rPr>
          <w:t>Strategic Alignment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_Toc190092686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839EBB" w14:textId="69CDA7A6" w:rsidR="003132E8" w:rsidRDefault="003132E8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092687" w:history="1">
        <w:r w:rsidRPr="00144311">
          <w:rPr>
            <w:rStyle w:val="Hyperlink"/>
            <w:noProof/>
          </w:rPr>
          <w:t>6.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144311">
          <w:rPr>
            <w:rStyle w:val="Hyperlink"/>
            <w:noProof/>
          </w:rPr>
          <w:t>Risks and Opportunities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_Toc190092687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36D240F" w14:textId="409A64FA" w:rsidR="003132E8" w:rsidRDefault="003132E8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092688" w:history="1">
        <w:r w:rsidRPr="00144311">
          <w:rPr>
            <w:rStyle w:val="Hyperlink"/>
            <w:noProof/>
          </w:rPr>
          <w:t>Gate 0 Checklist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_Toc190092688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D0D08CD" w14:textId="23D246E9" w:rsidR="003132E8" w:rsidRDefault="003132E8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092689" w:history="1">
        <w:r w:rsidRPr="00144311">
          <w:rPr>
            <w:rStyle w:val="Hyperlink"/>
            <w:noProof/>
          </w:rPr>
          <w:t>Approvals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_Toc190092689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8176089" w14:textId="001B5BC4" w:rsidR="003132E8" w:rsidRDefault="003132E8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092690" w:history="1">
        <w:r w:rsidRPr="00144311">
          <w:rPr>
            <w:rStyle w:val="Hyperlink"/>
            <w:noProof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_Toc190092690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79908DB" w14:textId="51F229C6" w:rsidR="00B71B51" w:rsidRPr="00FC0BC3" w:rsidRDefault="00B71B51" w:rsidP="003132E8">
      <w:pPr>
        <w:pStyle w:val="TOCHeading"/>
      </w:pPr>
      <w:r>
        <w:fldChar w:fldCharType="end"/>
      </w:r>
      <w:r w:rsidR="003132E8" w:rsidRPr="00FC0BC3">
        <w:t xml:space="preserve"> </w:t>
      </w:r>
    </w:p>
    <w:p w14:paraId="44F5A634" w14:textId="77777777" w:rsidR="00B71B51" w:rsidRDefault="00B71B51" w:rsidP="00B71B51">
      <w:r>
        <w:br w:type="page"/>
      </w:r>
    </w:p>
    <w:p w14:paraId="7606962D" w14:textId="5D7F6CFF" w:rsidR="00B71B51" w:rsidRPr="006E71A4" w:rsidRDefault="008D186D" w:rsidP="00D242A5">
      <w:pPr>
        <w:pStyle w:val="NbrHeading1"/>
      </w:pPr>
      <w:bookmarkStart w:id="4" w:name="_Toc190092681"/>
      <w:r>
        <w:lastRenderedPageBreak/>
        <w:t xml:space="preserve">Project </w:t>
      </w:r>
      <w:r w:rsidR="00D242A5">
        <w:t>Overview</w:t>
      </w:r>
      <w:bookmarkEnd w:id="4"/>
    </w:p>
    <w:tbl>
      <w:tblPr>
        <w:tblStyle w:val="TableUQ"/>
        <w:tblW w:w="0" w:type="auto"/>
        <w:tblLook w:val="04A0" w:firstRow="1" w:lastRow="0" w:firstColumn="1" w:lastColumn="0" w:noHBand="0" w:noVBand="1"/>
      </w:tblPr>
      <w:tblGrid>
        <w:gridCol w:w="2410"/>
        <w:gridCol w:w="7228"/>
      </w:tblGrid>
      <w:tr w:rsidR="0070644F" w14:paraId="51D0ED15" w14:textId="77777777" w:rsidTr="00B70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3D06600B" w14:textId="5CDB4DAF" w:rsidR="0070644F" w:rsidRPr="0070644F" w:rsidRDefault="0070644F" w:rsidP="0070644F">
            <w:pPr>
              <w:pStyle w:val="TableHeading"/>
              <w:rPr>
                <w:color w:val="auto"/>
                <w:szCs w:val="20"/>
              </w:rPr>
            </w:pPr>
            <w:r w:rsidRPr="0070644F">
              <w:rPr>
                <w:color w:val="auto"/>
                <w:szCs w:val="20"/>
              </w:rPr>
              <w:t>Business Need</w:t>
            </w:r>
          </w:p>
        </w:tc>
        <w:tc>
          <w:tcPr>
            <w:tcW w:w="7228" w:type="dxa"/>
            <w:tcBorders>
              <w:left w:val="nil"/>
              <w:right w:val="nil"/>
            </w:tcBorders>
            <w:shd w:val="clear" w:color="auto" w:fill="auto"/>
          </w:tcPr>
          <w:p w14:paraId="64401A33" w14:textId="77777777" w:rsidR="0070644F" w:rsidRPr="0070644F" w:rsidRDefault="0070644F" w:rsidP="0070644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0"/>
              </w:rPr>
            </w:pPr>
            <w:r w:rsidRPr="0070644F">
              <w:rPr>
                <w:i/>
                <w:iCs/>
                <w:color w:val="auto"/>
                <w:szCs w:val="20"/>
              </w:rPr>
              <w:t>What problem or opportunity is this project solving?</w:t>
            </w:r>
          </w:p>
          <w:p w14:paraId="0A39F863" w14:textId="77777777" w:rsidR="0070644F" w:rsidRPr="0070644F" w:rsidRDefault="0070644F" w:rsidP="0070644F">
            <w:pPr>
              <w:pStyle w:val="TableText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0"/>
              </w:rPr>
            </w:pPr>
            <w:r w:rsidRPr="0070644F">
              <w:rPr>
                <w:i/>
                <w:iCs/>
                <w:color w:val="auto"/>
                <w:szCs w:val="20"/>
              </w:rPr>
              <w:t>Provide context / set the scene.</w:t>
            </w:r>
          </w:p>
          <w:p w14:paraId="6CFAA9FB" w14:textId="77777777" w:rsidR="0070644F" w:rsidRPr="0070644F" w:rsidRDefault="0070644F" w:rsidP="0070644F">
            <w:pPr>
              <w:pStyle w:val="TableText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0"/>
              </w:rPr>
            </w:pPr>
            <w:r w:rsidRPr="0070644F">
              <w:rPr>
                <w:i/>
                <w:iCs/>
                <w:color w:val="auto"/>
                <w:szCs w:val="20"/>
              </w:rPr>
              <w:t>What is being proposed (motivation, rationale, objectives and key attributes)?</w:t>
            </w:r>
          </w:p>
          <w:p w14:paraId="6757EEFA" w14:textId="77777777" w:rsidR="0070644F" w:rsidRPr="0070644F" w:rsidRDefault="0070644F" w:rsidP="0070644F">
            <w:pPr>
              <w:pStyle w:val="TableText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0"/>
              </w:rPr>
            </w:pPr>
            <w:r w:rsidRPr="0070644F">
              <w:rPr>
                <w:i/>
                <w:iCs/>
                <w:color w:val="auto"/>
                <w:szCs w:val="20"/>
              </w:rPr>
              <w:t xml:space="preserve">What are the </w:t>
            </w:r>
            <w:proofErr w:type="gramStart"/>
            <w:r w:rsidRPr="0070644F">
              <w:rPr>
                <w:i/>
                <w:iCs/>
                <w:color w:val="auto"/>
                <w:szCs w:val="20"/>
              </w:rPr>
              <w:t>principle</w:t>
            </w:r>
            <w:proofErr w:type="gramEnd"/>
            <w:r w:rsidRPr="0070644F">
              <w:rPr>
                <w:i/>
                <w:iCs/>
                <w:color w:val="auto"/>
                <w:szCs w:val="20"/>
              </w:rPr>
              <w:t xml:space="preserve"> activities to be undertaken and who are the primary stakeholders?</w:t>
            </w:r>
          </w:p>
          <w:p w14:paraId="389F496F" w14:textId="3377E322" w:rsidR="0070644F" w:rsidRPr="0070644F" w:rsidRDefault="0070644F" w:rsidP="0070644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0"/>
              </w:rPr>
            </w:pPr>
            <w:r w:rsidRPr="0070644F">
              <w:rPr>
                <w:i/>
                <w:iCs/>
                <w:color w:val="auto"/>
                <w:szCs w:val="20"/>
              </w:rPr>
              <w:t>What are the consequences (if any) if we don’t pursue/action this proposal?</w:t>
            </w:r>
          </w:p>
        </w:tc>
      </w:tr>
      <w:tr w:rsidR="008C4E0C" w14:paraId="6AE2E98E" w14:textId="77777777" w:rsidTr="00B7055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nil"/>
              <w:right w:val="nil"/>
            </w:tcBorders>
          </w:tcPr>
          <w:p w14:paraId="70ACFC69" w14:textId="23029F53" w:rsidR="008C4E0C" w:rsidRPr="0070644F" w:rsidRDefault="008C4E0C" w:rsidP="0070644F">
            <w:pPr>
              <w:pStyle w:val="TableHeading"/>
              <w:rPr>
                <w:szCs w:val="20"/>
              </w:rPr>
            </w:pPr>
            <w:r>
              <w:rPr>
                <w:szCs w:val="20"/>
              </w:rPr>
              <w:t>Project History</w:t>
            </w:r>
          </w:p>
        </w:tc>
        <w:tc>
          <w:tcPr>
            <w:tcW w:w="7228" w:type="dxa"/>
            <w:tcBorders>
              <w:left w:val="nil"/>
              <w:right w:val="nil"/>
            </w:tcBorders>
            <w:shd w:val="clear" w:color="auto" w:fill="auto"/>
          </w:tcPr>
          <w:p w14:paraId="375C4C2B" w14:textId="0E06BC54" w:rsidR="008C4E0C" w:rsidRPr="0070644F" w:rsidRDefault="008C4E0C" w:rsidP="007064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Provide any </w:t>
            </w:r>
            <w:r w:rsidR="000B20AE">
              <w:rPr>
                <w:i/>
                <w:iCs/>
                <w:szCs w:val="20"/>
              </w:rPr>
              <w:t xml:space="preserve">background / historic context regarding the proposed project that enables the PRB and IFG to understand any previous work, conversation or </w:t>
            </w:r>
            <w:r w:rsidR="00666FCE">
              <w:rPr>
                <w:i/>
                <w:iCs/>
                <w:szCs w:val="20"/>
              </w:rPr>
              <w:t>agreement that has formed the basis of the Gate 0 submission.</w:t>
            </w:r>
          </w:p>
        </w:tc>
      </w:tr>
      <w:tr w:rsidR="0070644F" w14:paraId="70A791C1" w14:textId="77777777" w:rsidTr="00B70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nil"/>
              <w:right w:val="nil"/>
            </w:tcBorders>
          </w:tcPr>
          <w:p w14:paraId="08B14DDC" w14:textId="7BB0987C" w:rsidR="0070644F" w:rsidRDefault="0070644F" w:rsidP="0070644F">
            <w:pPr>
              <w:pStyle w:val="TableHeading"/>
              <w:rPr>
                <w:szCs w:val="20"/>
              </w:rPr>
            </w:pPr>
            <w:r>
              <w:rPr>
                <w:szCs w:val="20"/>
              </w:rPr>
              <w:t>Project Scope</w:t>
            </w:r>
          </w:p>
        </w:tc>
        <w:tc>
          <w:tcPr>
            <w:tcW w:w="7228" w:type="dxa"/>
            <w:tcBorders>
              <w:left w:val="nil"/>
              <w:right w:val="nil"/>
            </w:tcBorders>
            <w:shd w:val="clear" w:color="auto" w:fill="auto"/>
          </w:tcPr>
          <w:p w14:paraId="1504B52F" w14:textId="77777777" w:rsidR="0070644F" w:rsidRPr="00147B96" w:rsidRDefault="0070644F" w:rsidP="0070644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Cs w:val="20"/>
              </w:rPr>
            </w:pPr>
          </w:p>
        </w:tc>
      </w:tr>
      <w:tr w:rsidR="0070644F" w14:paraId="2CE5C032" w14:textId="77777777" w:rsidTr="00B7055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nil"/>
              <w:right w:val="nil"/>
            </w:tcBorders>
          </w:tcPr>
          <w:p w14:paraId="6BFD35F7" w14:textId="40D6CEAC" w:rsidR="0070644F" w:rsidRDefault="0070644F" w:rsidP="0070644F">
            <w:pPr>
              <w:pStyle w:val="TableHeading"/>
              <w:rPr>
                <w:szCs w:val="20"/>
              </w:rPr>
            </w:pPr>
            <w:r>
              <w:rPr>
                <w:szCs w:val="20"/>
              </w:rPr>
              <w:t>Options for Consideration</w:t>
            </w:r>
          </w:p>
        </w:tc>
        <w:tc>
          <w:tcPr>
            <w:tcW w:w="7228" w:type="dxa"/>
            <w:tcBorders>
              <w:left w:val="nil"/>
              <w:right w:val="nil"/>
            </w:tcBorders>
            <w:shd w:val="clear" w:color="auto" w:fill="auto"/>
          </w:tcPr>
          <w:p w14:paraId="6C0C3F50" w14:textId="77777777" w:rsidR="0070644F" w:rsidRPr="00147B96" w:rsidRDefault="0070644F" w:rsidP="007064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0"/>
              </w:rPr>
            </w:pPr>
          </w:p>
        </w:tc>
      </w:tr>
    </w:tbl>
    <w:p w14:paraId="0EFE1F87" w14:textId="3D999BD8" w:rsidR="00C10516" w:rsidRDefault="009A05F9" w:rsidP="009A05F9">
      <w:pPr>
        <w:pStyle w:val="NbrHeading2"/>
      </w:pPr>
      <w:bookmarkStart w:id="5" w:name="_Toc190092682"/>
      <w:bookmarkStart w:id="6" w:name="Endnote"/>
      <w:r>
        <w:t>Impacts and/or Requirements</w:t>
      </w:r>
      <w:bookmarkEnd w:id="5"/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8A05EC" w14:paraId="3887AD5D" w14:textId="77777777" w:rsidTr="00AF1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</w:tcPr>
          <w:p w14:paraId="6F876702" w14:textId="1FE33ABD" w:rsidR="008A05EC" w:rsidRDefault="008A05EC" w:rsidP="00AF14DE">
            <w:pPr>
              <w:pStyle w:val="BodyText"/>
            </w:pPr>
            <w:r>
              <w:t>Potential Impacts and/or Requirement</w:t>
            </w:r>
            <w:r>
              <w:rPr>
                <w:b w:val="0"/>
                <w:bCs w:val="0"/>
              </w:rPr>
              <w:t>s</w:t>
            </w:r>
          </w:p>
        </w:tc>
      </w:tr>
      <w:tr w:rsidR="009318D2" w14:paraId="45346A71" w14:textId="77777777" w:rsidTr="0093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C8EF" w:themeFill="text2" w:themeFillTint="33"/>
          </w:tcPr>
          <w:p w14:paraId="4812A984" w14:textId="26676047" w:rsidR="009318D2" w:rsidRDefault="009318D2" w:rsidP="00AF14DE">
            <w:pPr>
              <w:pStyle w:val="BodyText"/>
            </w:pPr>
            <w:r w:rsidRPr="009318D2">
              <w:t>Health &amp; Safety impacts and/or requirements</w:t>
            </w:r>
          </w:p>
        </w:tc>
        <w:tc>
          <w:tcPr>
            <w:tcW w:w="6656" w:type="dxa"/>
            <w:tcBorders>
              <w:top w:val="none" w:sz="0" w:space="0" w:color="auto"/>
              <w:bottom w:val="none" w:sz="0" w:space="0" w:color="auto"/>
            </w:tcBorders>
          </w:tcPr>
          <w:p w14:paraId="0EFE19E7" w14:textId="4AFB1EB0" w:rsidR="009318D2" w:rsidRDefault="007D0975" w:rsidP="00AF14D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</w:rPr>
              <w:t>Outline any H&amp;S impacts which need to be considered if the project is not completed, for consideration during construction and any post completion H&amp;S considerations</w:t>
            </w:r>
          </w:p>
        </w:tc>
      </w:tr>
      <w:tr w:rsidR="009318D2" w14:paraId="738A0E85" w14:textId="77777777" w:rsidTr="00931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  <w:shd w:val="clear" w:color="auto" w:fill="DCC8EF" w:themeFill="text2" w:themeFillTint="33"/>
          </w:tcPr>
          <w:p w14:paraId="06E43B62" w14:textId="2CA8C25A" w:rsidR="009318D2" w:rsidRDefault="00B46075" w:rsidP="00AF14DE">
            <w:pPr>
              <w:pStyle w:val="BodyText"/>
            </w:pPr>
            <w:r>
              <w:t>I</w:t>
            </w:r>
            <w:r w:rsidRPr="00B46075">
              <w:t xml:space="preserve">nfrastructure and Sustainability </w:t>
            </w:r>
            <w:r w:rsidR="002F6A6B">
              <w:t>i</w:t>
            </w:r>
            <w:r w:rsidRPr="00B46075">
              <w:t>mpacts</w:t>
            </w:r>
          </w:p>
        </w:tc>
        <w:tc>
          <w:tcPr>
            <w:tcW w:w="6656" w:type="dxa"/>
          </w:tcPr>
          <w:p w14:paraId="3C46D8A3" w14:textId="77777777" w:rsidR="00F407F1" w:rsidRPr="0070644F" w:rsidRDefault="00F407F1" w:rsidP="00F407F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e.g. Upgrade to chiller or air conditioning requirements, or project will require more power brought to a building to allow for new 3 phase equipment etc </w:t>
            </w:r>
          </w:p>
          <w:p w14:paraId="7CC6D944" w14:textId="04F1B850" w:rsidR="009318D2" w:rsidRPr="0070644F" w:rsidRDefault="00F407F1" w:rsidP="00F407F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e.g. Environmental risks or impacts</w:t>
            </w:r>
          </w:p>
        </w:tc>
      </w:tr>
      <w:tr w:rsidR="009318D2" w14:paraId="5C8342FC" w14:textId="77777777" w:rsidTr="0093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C8EF" w:themeFill="text2" w:themeFillTint="33"/>
          </w:tcPr>
          <w:p w14:paraId="6D4EC945" w14:textId="41DAAD52" w:rsidR="009318D2" w:rsidRPr="006635EE" w:rsidRDefault="002F6A6B" w:rsidP="00AF14DE">
            <w:pPr>
              <w:pStyle w:val="BodyText"/>
              <w:rPr>
                <w:b w:val="0"/>
                <w:bCs w:val="0"/>
                <w:sz w:val="14"/>
                <w:szCs w:val="14"/>
              </w:rPr>
            </w:pPr>
            <w:r w:rsidRPr="002F6A6B">
              <w:t xml:space="preserve">Campus Planning </w:t>
            </w:r>
            <w:r>
              <w:t>i</w:t>
            </w:r>
            <w:r w:rsidRPr="002F6A6B">
              <w:t>mpacts</w:t>
            </w:r>
          </w:p>
        </w:tc>
        <w:tc>
          <w:tcPr>
            <w:tcW w:w="6656" w:type="dxa"/>
            <w:tcBorders>
              <w:top w:val="none" w:sz="0" w:space="0" w:color="auto"/>
              <w:bottom w:val="none" w:sz="0" w:space="0" w:color="auto"/>
            </w:tcBorders>
          </w:tcPr>
          <w:p w14:paraId="6B268B53" w14:textId="77777777" w:rsidR="002F6A6B" w:rsidRPr="0070644F" w:rsidRDefault="002F6A6B" w:rsidP="002F6A6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Are there any specific planning and/or occupancy requirements?</w:t>
            </w:r>
          </w:p>
          <w:p w14:paraId="00D2562A" w14:textId="232070A1" w:rsidR="002F6A6B" w:rsidRPr="0070644F" w:rsidRDefault="002F6A6B" w:rsidP="002F6A6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For example:</w:t>
            </w:r>
            <w:r w:rsidRPr="0070644F">
              <w:rPr>
                <w:i/>
                <w:iCs/>
              </w:rPr>
              <w:br/>
              <w:t>Are you looking to modify a heritage listed building?</w:t>
            </w:r>
          </w:p>
          <w:p w14:paraId="20402B94" w14:textId="77777777" w:rsidR="002F6A6B" w:rsidRPr="0070644F" w:rsidRDefault="002F6A6B" w:rsidP="002F6A6B">
            <w:pPr>
              <w:pStyle w:val="BodyText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Are you planning to build/alter something in a heritage listed area?</w:t>
            </w:r>
          </w:p>
          <w:p w14:paraId="58D48796" w14:textId="77777777" w:rsidR="002F6A6B" w:rsidRPr="0070644F" w:rsidRDefault="002F6A6B" w:rsidP="002F6A6B">
            <w:pPr>
              <w:pStyle w:val="BodyText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The UQ Aboriginal and Torres Strait Islander (ATSI) Design Principles and Campuses on Countries</w:t>
            </w:r>
          </w:p>
          <w:p w14:paraId="028C541B" w14:textId="6C625B05" w:rsidR="009318D2" w:rsidRPr="0070644F" w:rsidRDefault="002F6A6B" w:rsidP="002F6A6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lastRenderedPageBreak/>
              <w:t>Design Framework apply to all built environment and landscape projects that UQ undertakes, unless there is a clear demonstration that doing so would add no value to the project. Has a response to the Framework been considered or planned for this Proposal?</w:t>
            </w:r>
            <w:r w:rsidRPr="0070644F">
              <w:rPr>
                <w:i/>
                <w:iCs/>
              </w:rPr>
              <w:br/>
              <w:t>(Note: this will be further assessed by the P&amp;F Project Review Board).</w:t>
            </w:r>
            <w:r w:rsidRPr="0070644F">
              <w:rPr>
                <w:i/>
                <w:iCs/>
              </w:rPr>
              <w:br/>
            </w:r>
            <w:r w:rsidRPr="0070644F">
              <w:rPr>
                <w:i/>
                <w:iCs/>
              </w:rPr>
              <w:br/>
              <w:t>If none, state NIL.</w:t>
            </w:r>
          </w:p>
        </w:tc>
      </w:tr>
      <w:tr w:rsidR="009318D2" w14:paraId="011E3B42" w14:textId="77777777" w:rsidTr="00931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  <w:shd w:val="clear" w:color="auto" w:fill="DCC8EF" w:themeFill="text2" w:themeFillTint="33"/>
          </w:tcPr>
          <w:p w14:paraId="48EEB5A1" w14:textId="5D660C7A" w:rsidR="009318D2" w:rsidRDefault="003B0383" w:rsidP="00AF14DE">
            <w:pPr>
              <w:pStyle w:val="BodyText"/>
            </w:pPr>
            <w:r w:rsidRPr="003B0383">
              <w:lastRenderedPageBreak/>
              <w:t xml:space="preserve">Commercial Business </w:t>
            </w:r>
            <w:r>
              <w:t>i</w:t>
            </w:r>
            <w:r w:rsidRPr="003B0383">
              <w:t>mpacts</w:t>
            </w:r>
          </w:p>
        </w:tc>
        <w:tc>
          <w:tcPr>
            <w:tcW w:w="6656" w:type="dxa"/>
          </w:tcPr>
          <w:p w14:paraId="516D3C3E" w14:textId="77777777" w:rsidR="003B0383" w:rsidRPr="0070644F" w:rsidRDefault="003B0383" w:rsidP="003B03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If known, please specify any impact this proposal has on existing leasing, licencing agreements, or commercial contracts.</w:t>
            </w:r>
          </w:p>
          <w:p w14:paraId="66ACF1C9" w14:textId="77777777" w:rsidR="003B0383" w:rsidRPr="0070644F" w:rsidRDefault="003B0383" w:rsidP="003B03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For example:</w:t>
            </w:r>
            <w:r w:rsidRPr="0070644F">
              <w:rPr>
                <w:i/>
                <w:iCs/>
              </w:rPr>
              <w:br/>
            </w:r>
          </w:p>
          <w:p w14:paraId="13C48F01" w14:textId="77777777" w:rsidR="003B0383" w:rsidRPr="0070644F" w:rsidRDefault="003B0383" w:rsidP="003B0383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Retail tenants will be impacted via potential loss of business or access interrupted via road closures etc</w:t>
            </w:r>
            <w:r w:rsidRPr="0070644F">
              <w:rPr>
                <w:i/>
                <w:iCs/>
              </w:rPr>
              <w:br/>
            </w:r>
          </w:p>
          <w:p w14:paraId="76AECAD0" w14:textId="77777777" w:rsidR="003B0383" w:rsidRPr="0070644F" w:rsidRDefault="003B0383" w:rsidP="003B0383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Changes to parking spaces are required</w:t>
            </w:r>
            <w:r w:rsidRPr="0070644F">
              <w:rPr>
                <w:i/>
                <w:iCs/>
              </w:rPr>
              <w:br/>
            </w:r>
          </w:p>
          <w:p w14:paraId="2AA78945" w14:textId="77777777" w:rsidR="003B0383" w:rsidRPr="0070644F" w:rsidRDefault="003B0383" w:rsidP="003B0383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Are new leasing or licencing requirements proposed in the project proposal?</w:t>
            </w:r>
          </w:p>
          <w:p w14:paraId="7849F1B5" w14:textId="77777777" w:rsidR="003B0383" w:rsidRPr="0070644F" w:rsidRDefault="003B0383" w:rsidP="003B0383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Are other stakeholders impacted and is a stakeholder engagement and/or change plan required?</w:t>
            </w:r>
          </w:p>
          <w:p w14:paraId="47CA9E32" w14:textId="77777777" w:rsidR="003B0383" w:rsidRPr="0070644F" w:rsidRDefault="003B0383" w:rsidP="003B0383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Does the project transfer any additional risks or liabilities to UQ?</w:t>
            </w:r>
          </w:p>
          <w:p w14:paraId="4323BE4E" w14:textId="77777777" w:rsidR="003B0383" w:rsidRPr="0070644F" w:rsidRDefault="003B0383" w:rsidP="003B0383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Will the project require a detailed business case or feasibility study?</w:t>
            </w:r>
          </w:p>
          <w:p w14:paraId="08BACB84" w14:textId="4D487D84" w:rsidR="009318D2" w:rsidRPr="0070644F" w:rsidRDefault="003B0383" w:rsidP="003B03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br/>
              <w:t>If none, state NIL.</w:t>
            </w:r>
          </w:p>
        </w:tc>
      </w:tr>
      <w:tr w:rsidR="009318D2" w14:paraId="6E5BCD84" w14:textId="77777777" w:rsidTr="0093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C8EF" w:themeFill="text2" w:themeFillTint="33"/>
          </w:tcPr>
          <w:p w14:paraId="7FD3FE35" w14:textId="533CBCD4" w:rsidR="009318D2" w:rsidRDefault="00092E39" w:rsidP="00AF14DE">
            <w:pPr>
              <w:pStyle w:val="BodyText"/>
            </w:pPr>
            <w:r w:rsidRPr="00092E39">
              <w:t xml:space="preserve">Campus Operations </w:t>
            </w:r>
            <w:r>
              <w:t>i</w:t>
            </w:r>
            <w:r w:rsidRPr="00092E39">
              <w:t>mpacts</w:t>
            </w:r>
          </w:p>
        </w:tc>
        <w:tc>
          <w:tcPr>
            <w:tcW w:w="6656" w:type="dxa"/>
            <w:tcBorders>
              <w:top w:val="none" w:sz="0" w:space="0" w:color="auto"/>
              <w:bottom w:val="none" w:sz="0" w:space="0" w:color="auto"/>
            </w:tcBorders>
          </w:tcPr>
          <w:p w14:paraId="5667FC5C" w14:textId="77777777" w:rsidR="00092E39" w:rsidRPr="0070644F" w:rsidRDefault="00092E39" w:rsidP="00092E3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If known, please specify if there are there any known impacts on existing campus operations? </w:t>
            </w:r>
          </w:p>
          <w:p w14:paraId="6E492811" w14:textId="77777777" w:rsidR="00092E39" w:rsidRPr="0070644F" w:rsidRDefault="00092E39" w:rsidP="00092E3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For example:</w:t>
            </w:r>
            <w:r w:rsidRPr="0070644F">
              <w:rPr>
                <w:i/>
                <w:iCs/>
              </w:rPr>
              <w:br/>
            </w:r>
          </w:p>
          <w:p w14:paraId="0792FB6E" w14:textId="77777777" w:rsidR="00092E39" w:rsidRPr="0070644F" w:rsidRDefault="00092E39" w:rsidP="00092E39">
            <w:pPr>
              <w:pStyle w:val="BodyText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 xml:space="preserve">Security </w:t>
            </w:r>
            <w:proofErr w:type="gramStart"/>
            <w:r w:rsidRPr="0070644F">
              <w:rPr>
                <w:i/>
                <w:iCs/>
              </w:rPr>
              <w:t>need</w:t>
            </w:r>
            <w:proofErr w:type="gramEnd"/>
            <w:r w:rsidRPr="0070644F">
              <w:rPr>
                <w:i/>
                <w:iCs/>
              </w:rPr>
              <w:t xml:space="preserve"> to be informed of planned activities</w:t>
            </w:r>
            <w:r w:rsidRPr="0070644F">
              <w:rPr>
                <w:i/>
                <w:iCs/>
              </w:rPr>
              <w:br/>
            </w:r>
          </w:p>
          <w:p w14:paraId="2CC46A21" w14:textId="77777777" w:rsidR="00092E39" w:rsidRPr="0070644F" w:rsidRDefault="00092E39" w:rsidP="00092E39">
            <w:pPr>
              <w:pStyle w:val="BodyText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Any user funded requests to be incorporated into this proposed project?</w:t>
            </w:r>
          </w:p>
          <w:p w14:paraId="06282C30" w14:textId="77777777" w:rsidR="00092E39" w:rsidRPr="0070644F" w:rsidRDefault="00092E39" w:rsidP="00092E39">
            <w:pPr>
              <w:pStyle w:val="BodyText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Any Health &amp; Safety considerations?</w:t>
            </w:r>
          </w:p>
          <w:p w14:paraId="02CC300B" w14:textId="4E33E9C1" w:rsidR="009318D2" w:rsidRPr="0070644F" w:rsidRDefault="00092E39" w:rsidP="00092E3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br/>
              <w:t>If none, state NIL.</w:t>
            </w:r>
          </w:p>
        </w:tc>
      </w:tr>
      <w:tr w:rsidR="00D82C4C" w14:paraId="2D85D070" w14:textId="77777777" w:rsidTr="00931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CC8EF" w:themeFill="text2" w:themeFillTint="33"/>
          </w:tcPr>
          <w:p w14:paraId="1B95F54B" w14:textId="246211DE" w:rsidR="00D82C4C" w:rsidRPr="00092E39" w:rsidRDefault="00D82C4C" w:rsidP="00AF14DE">
            <w:pPr>
              <w:pStyle w:val="BodyText"/>
            </w:pPr>
            <w:r w:rsidRPr="00D82C4C">
              <w:t xml:space="preserve">IT </w:t>
            </w:r>
            <w:r w:rsidR="00CF47D7">
              <w:t>i</w:t>
            </w:r>
            <w:r w:rsidRPr="00D82C4C">
              <w:t>mpacts</w:t>
            </w:r>
          </w:p>
        </w:tc>
        <w:tc>
          <w:tcPr>
            <w:tcW w:w="6656" w:type="dxa"/>
          </w:tcPr>
          <w:p w14:paraId="6D69B918" w14:textId="77777777" w:rsidR="008A05EC" w:rsidRPr="0070644F" w:rsidRDefault="008A05EC" w:rsidP="008A05E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If known, please specify what IT deliverables your proposed project requires. </w:t>
            </w:r>
          </w:p>
          <w:p w14:paraId="0BEEBE31" w14:textId="77777777" w:rsidR="008A05EC" w:rsidRPr="0070644F" w:rsidRDefault="008A05EC" w:rsidP="008A05EC">
            <w:pPr>
              <w:pStyle w:val="BodyText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t>System / Applications, Voice, Networks, Audio Visual, Other</w:t>
            </w:r>
          </w:p>
          <w:p w14:paraId="62F00893" w14:textId="610303A3" w:rsidR="00D82C4C" w:rsidRPr="0070644F" w:rsidRDefault="008A05EC" w:rsidP="008A05E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0644F">
              <w:rPr>
                <w:i/>
                <w:iCs/>
              </w:rPr>
              <w:br/>
              <w:t>If none, state NIL.</w:t>
            </w:r>
          </w:p>
        </w:tc>
      </w:tr>
      <w:tr w:rsidR="00D82C4C" w14:paraId="70371E9B" w14:textId="77777777" w:rsidTr="0093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CC8EF" w:themeFill="text2" w:themeFillTint="33"/>
          </w:tcPr>
          <w:p w14:paraId="41BAAD47" w14:textId="30BE963F" w:rsidR="00D82C4C" w:rsidRPr="00092E39" w:rsidRDefault="008A05EC" w:rsidP="00AF14DE">
            <w:pPr>
              <w:pStyle w:val="BodyText"/>
            </w:pPr>
            <w:r>
              <w:lastRenderedPageBreak/>
              <w:t>Other stakeholder requirements</w:t>
            </w:r>
          </w:p>
        </w:tc>
        <w:tc>
          <w:tcPr>
            <w:tcW w:w="6656" w:type="dxa"/>
          </w:tcPr>
          <w:p w14:paraId="31965B3E" w14:textId="77777777" w:rsidR="00D82C4C" w:rsidRPr="00092E39" w:rsidRDefault="00D82C4C" w:rsidP="00092E3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DEEFB38" w14:textId="77777777" w:rsidR="00917619" w:rsidRDefault="00917619" w:rsidP="00C10516">
      <w:pPr>
        <w:pStyle w:val="BodyText"/>
      </w:pPr>
    </w:p>
    <w:p w14:paraId="3AFD3D86" w14:textId="34073E5C" w:rsidR="004C2DFD" w:rsidRDefault="00B46C18" w:rsidP="004B00C4">
      <w:pPr>
        <w:pStyle w:val="NbrHeading1"/>
      </w:pPr>
      <w:bookmarkStart w:id="7" w:name="_Toc190092683"/>
      <w:r>
        <w:t>Budget Estimation</w:t>
      </w:r>
      <w:bookmarkEnd w:id="7"/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4491"/>
        <w:gridCol w:w="1883"/>
        <w:gridCol w:w="1559"/>
        <w:gridCol w:w="1695"/>
      </w:tblGrid>
      <w:tr w:rsidR="00FD2A57" w14:paraId="3FF61737" w14:textId="77777777" w:rsidTr="001E0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1" w:type="dxa"/>
          </w:tcPr>
          <w:p w14:paraId="08544335" w14:textId="77777777" w:rsidR="00FD2A57" w:rsidRDefault="00FD2A57" w:rsidP="001E018E">
            <w:pPr>
              <w:pStyle w:val="BodyText"/>
            </w:pPr>
            <w:r>
              <w:t>Estimated Project Costs</w:t>
            </w:r>
          </w:p>
        </w:tc>
        <w:tc>
          <w:tcPr>
            <w:tcW w:w="5137" w:type="dxa"/>
            <w:gridSpan w:val="3"/>
          </w:tcPr>
          <w:p w14:paraId="23A304A6" w14:textId="77777777" w:rsidR="00FD2A57" w:rsidRDefault="00FD2A57" w:rsidP="001E018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2A57" w:rsidRPr="00E21EBA" w14:paraId="3D502C47" w14:textId="77777777" w:rsidTr="001E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shd w:val="clear" w:color="auto" w:fill="DCC8EF" w:themeFill="text2" w:themeFillTint="33"/>
          </w:tcPr>
          <w:p w14:paraId="5EE57AAF" w14:textId="226E723D" w:rsidR="00FD2A57" w:rsidRDefault="00FD2A57" w:rsidP="001E018E">
            <w:pPr>
              <w:pStyle w:val="BodyText"/>
            </w:pPr>
            <w:r>
              <w:t>Current funding approv</w:t>
            </w:r>
            <w:r w:rsidR="00B86BDA">
              <w:t>ed to date</w:t>
            </w:r>
          </w:p>
        </w:tc>
        <w:tc>
          <w:tcPr>
            <w:tcW w:w="5137" w:type="dxa"/>
            <w:gridSpan w:val="3"/>
            <w:vAlign w:val="center"/>
          </w:tcPr>
          <w:p w14:paraId="24A08662" w14:textId="77777777" w:rsidR="00FD2A57" w:rsidRPr="00E21EBA" w:rsidRDefault="00FD2A57" w:rsidP="001E018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D3990">
              <w:t>$0</w:t>
            </w:r>
          </w:p>
        </w:tc>
      </w:tr>
      <w:tr w:rsidR="00D15A57" w:rsidRPr="00E21EBA" w14:paraId="5E98BF08" w14:textId="77777777" w:rsidTr="001E018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shd w:val="clear" w:color="auto" w:fill="DCC8EF" w:themeFill="text2" w:themeFillTint="33"/>
          </w:tcPr>
          <w:p w14:paraId="1CE63CFA" w14:textId="2C44A1EB" w:rsidR="00D15A57" w:rsidRDefault="00D15A57" w:rsidP="001E018E">
            <w:pPr>
              <w:pStyle w:val="BodyText"/>
            </w:pPr>
            <w:r>
              <w:t>Date previous funding was approved by IFG</w:t>
            </w:r>
          </w:p>
        </w:tc>
        <w:tc>
          <w:tcPr>
            <w:tcW w:w="5137" w:type="dxa"/>
            <w:gridSpan w:val="3"/>
            <w:vAlign w:val="center"/>
          </w:tcPr>
          <w:p w14:paraId="47BDFCD1" w14:textId="0CB0344B" w:rsidR="00D15A57" w:rsidRPr="00BD3990" w:rsidRDefault="00D15A57" w:rsidP="001E018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105DA">
              <w:rPr>
                <w:color w:val="FF0000"/>
              </w:rPr>
              <w:t>DATE.MONTH.YEAR</w:t>
            </w:r>
            <w:proofErr w:type="gramEnd"/>
            <w:r w:rsidRPr="002105DA">
              <w:rPr>
                <w:color w:val="FF0000"/>
              </w:rPr>
              <w:t xml:space="preserve"> </w:t>
            </w:r>
            <w:r w:rsidRPr="00DA48F4">
              <w:rPr>
                <w:i/>
                <w:iCs/>
                <w:color w:val="FF0000"/>
              </w:rPr>
              <w:t xml:space="preserve">[Note: </w:t>
            </w:r>
            <w:r>
              <w:rPr>
                <w:i/>
                <w:iCs/>
                <w:color w:val="FF0000"/>
              </w:rPr>
              <w:t>IFG Meeting Date]</w:t>
            </w:r>
          </w:p>
        </w:tc>
      </w:tr>
      <w:tr w:rsidR="00DA48F4" w:rsidRPr="00E21EBA" w14:paraId="5029C921" w14:textId="77777777" w:rsidTr="001E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shd w:val="clear" w:color="auto" w:fill="DCC8EF" w:themeFill="text2" w:themeFillTint="33"/>
          </w:tcPr>
          <w:p w14:paraId="4A7CD61D" w14:textId="25AA577B" w:rsidR="00DA48F4" w:rsidRDefault="00DA48F4" w:rsidP="00DA48F4">
            <w:pPr>
              <w:pStyle w:val="BodyText"/>
            </w:pPr>
            <w:r>
              <w:t>Expenditure to date</w:t>
            </w:r>
          </w:p>
        </w:tc>
        <w:tc>
          <w:tcPr>
            <w:tcW w:w="5137" w:type="dxa"/>
            <w:gridSpan w:val="3"/>
            <w:vAlign w:val="center"/>
          </w:tcPr>
          <w:p w14:paraId="322F0043" w14:textId="4E3A0042" w:rsidR="00DA48F4" w:rsidRPr="00BD3990" w:rsidRDefault="00DA48F4" w:rsidP="00DA48F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990">
              <w:t>$0</w:t>
            </w:r>
            <w:r>
              <w:t xml:space="preserve"> </w:t>
            </w:r>
            <w:r w:rsidRPr="00DA48F4">
              <w:rPr>
                <w:i/>
                <w:iCs/>
                <w:color w:val="FF0000"/>
              </w:rPr>
              <w:t>[Note: Delete if $0 current funding approval]</w:t>
            </w:r>
          </w:p>
        </w:tc>
      </w:tr>
      <w:tr w:rsidR="00DA48F4" w:rsidRPr="00E21EBA" w14:paraId="04C5A25F" w14:textId="77777777" w:rsidTr="001E018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shd w:val="clear" w:color="auto" w:fill="DCC8EF" w:themeFill="text2" w:themeFillTint="33"/>
          </w:tcPr>
          <w:p w14:paraId="348F874D" w14:textId="12EAC601" w:rsidR="00DA48F4" w:rsidRDefault="00DA48F4" w:rsidP="00DA48F4">
            <w:pPr>
              <w:pStyle w:val="BodyText"/>
            </w:pPr>
            <w:r>
              <w:t>Remaining approved funding</w:t>
            </w:r>
          </w:p>
        </w:tc>
        <w:tc>
          <w:tcPr>
            <w:tcW w:w="5137" w:type="dxa"/>
            <w:gridSpan w:val="3"/>
            <w:vAlign w:val="center"/>
          </w:tcPr>
          <w:p w14:paraId="0146660D" w14:textId="27C9CF90" w:rsidR="00DA48F4" w:rsidRPr="00BD3990" w:rsidRDefault="00DA48F4" w:rsidP="00DA48F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990">
              <w:t>$0</w:t>
            </w:r>
            <w:r>
              <w:t xml:space="preserve"> </w:t>
            </w:r>
            <w:r w:rsidRPr="00DA48F4">
              <w:rPr>
                <w:i/>
                <w:iCs/>
                <w:color w:val="FF0000"/>
              </w:rPr>
              <w:t>[Note: Delete if $0 current funding approval]</w:t>
            </w:r>
          </w:p>
        </w:tc>
      </w:tr>
      <w:tr w:rsidR="00DA48F4" w:rsidRPr="00E21EBA" w14:paraId="46C6EA98" w14:textId="77777777" w:rsidTr="001E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shd w:val="clear" w:color="auto" w:fill="DCC8EF" w:themeFill="text2" w:themeFillTint="33"/>
          </w:tcPr>
          <w:p w14:paraId="47BF6EFE" w14:textId="77777777" w:rsidR="00DA48F4" w:rsidRDefault="00DA48F4" w:rsidP="00DA48F4">
            <w:pPr>
              <w:pStyle w:val="BodyText"/>
            </w:pPr>
            <w:r>
              <w:t xml:space="preserve">Funding source(s) </w:t>
            </w:r>
          </w:p>
        </w:tc>
        <w:tc>
          <w:tcPr>
            <w:tcW w:w="5137" w:type="dxa"/>
            <w:gridSpan w:val="3"/>
            <w:vAlign w:val="center"/>
          </w:tcPr>
          <w:p w14:paraId="1611DFE4" w14:textId="58C80231" w:rsidR="00DA48F4" w:rsidRPr="00E21EBA" w:rsidRDefault="00DA48F4" w:rsidP="00DA48F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[IFG]</w:t>
            </w:r>
          </w:p>
        </w:tc>
      </w:tr>
      <w:tr w:rsidR="00DA48F4" w:rsidRPr="00E21EBA" w14:paraId="737C3A9D" w14:textId="77777777" w:rsidTr="000B0C6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vMerge w:val="restart"/>
            <w:shd w:val="clear" w:color="auto" w:fill="DCC8EF" w:themeFill="text2" w:themeFillTint="33"/>
            <w:vAlign w:val="center"/>
          </w:tcPr>
          <w:p w14:paraId="5822AEF8" w14:textId="4FD29F2E" w:rsidR="00DA48F4" w:rsidRDefault="00DA48F4" w:rsidP="00DA48F4">
            <w:pPr>
              <w:pStyle w:val="BodyText"/>
            </w:pPr>
            <w:r>
              <w:t xml:space="preserve">Project budget in </w:t>
            </w:r>
            <w:r w:rsidR="007E3B37">
              <w:t xml:space="preserve">IFG </w:t>
            </w:r>
            <w:r>
              <w:t>forecast</w:t>
            </w:r>
          </w:p>
        </w:tc>
        <w:tc>
          <w:tcPr>
            <w:tcW w:w="1883" w:type="dxa"/>
            <w:vMerge w:val="restart"/>
            <w:vAlign w:val="center"/>
          </w:tcPr>
          <w:p w14:paraId="459F538F" w14:textId="0B3D9B76" w:rsidR="00DA48F4" w:rsidRPr="00BD3990" w:rsidRDefault="00DA48F4" w:rsidP="00DA48F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990">
              <w:t>$0</w:t>
            </w:r>
          </w:p>
        </w:tc>
        <w:tc>
          <w:tcPr>
            <w:tcW w:w="1559" w:type="dxa"/>
          </w:tcPr>
          <w:p w14:paraId="0C556B45" w14:textId="77777777" w:rsidR="00DA48F4" w:rsidRPr="00E21EBA" w:rsidRDefault="00DA48F4" w:rsidP="00DA48F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21EBA">
              <w:rPr>
                <w:b/>
                <w:bCs/>
              </w:rPr>
              <w:t>Year(s)</w:t>
            </w:r>
          </w:p>
        </w:tc>
        <w:tc>
          <w:tcPr>
            <w:tcW w:w="1695" w:type="dxa"/>
          </w:tcPr>
          <w:p w14:paraId="4400F322" w14:textId="77777777" w:rsidR="00DA48F4" w:rsidRPr="00E21EBA" w:rsidRDefault="00DA48F4" w:rsidP="00DA48F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21EBA">
              <w:rPr>
                <w:b/>
                <w:bCs/>
              </w:rPr>
              <w:t>Amount Forecast</w:t>
            </w:r>
          </w:p>
        </w:tc>
      </w:tr>
      <w:tr w:rsidR="00DA48F4" w:rsidRPr="00BD3990" w14:paraId="22D494B0" w14:textId="77777777" w:rsidTr="000B0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vMerge/>
            <w:shd w:val="clear" w:color="auto" w:fill="DCC8EF" w:themeFill="text2" w:themeFillTint="33"/>
          </w:tcPr>
          <w:p w14:paraId="7FE17C03" w14:textId="77777777" w:rsidR="00DA48F4" w:rsidRDefault="00DA48F4" w:rsidP="00DA48F4">
            <w:pPr>
              <w:pStyle w:val="BodyText"/>
            </w:pPr>
          </w:p>
        </w:tc>
        <w:tc>
          <w:tcPr>
            <w:tcW w:w="1883" w:type="dxa"/>
            <w:vMerge/>
          </w:tcPr>
          <w:p w14:paraId="085F7D59" w14:textId="77777777" w:rsidR="00DA48F4" w:rsidRPr="00BD3990" w:rsidRDefault="00DA48F4" w:rsidP="00DA48F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58755B" w14:textId="323EBF8D" w:rsidR="00DA48F4" w:rsidRPr="00BD3990" w:rsidRDefault="00DA48F4" w:rsidP="00DA48F4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[Year]</w:t>
            </w:r>
          </w:p>
        </w:tc>
        <w:tc>
          <w:tcPr>
            <w:tcW w:w="1695" w:type="dxa"/>
          </w:tcPr>
          <w:p w14:paraId="269AFC7A" w14:textId="4660FAF8" w:rsidR="00DA48F4" w:rsidRPr="00BD3990" w:rsidRDefault="00DA48F4" w:rsidP="00DA48F4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990">
              <w:t>$0</w:t>
            </w:r>
          </w:p>
        </w:tc>
      </w:tr>
      <w:tr w:rsidR="001635BD" w:rsidRPr="00564CD7" w14:paraId="060AF3B7" w14:textId="77777777" w:rsidTr="00724C2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vMerge w:val="restart"/>
            <w:shd w:val="clear" w:color="auto" w:fill="DCC8EF" w:themeFill="text2" w:themeFillTint="33"/>
          </w:tcPr>
          <w:p w14:paraId="5058D889" w14:textId="3CAED2ED" w:rsidR="001635BD" w:rsidRDefault="001635BD" w:rsidP="001635BD">
            <w:pPr>
              <w:pStyle w:val="BodyText"/>
              <w:rPr>
                <w:b w:val="0"/>
                <w:bCs w:val="0"/>
              </w:rPr>
            </w:pPr>
            <w:r>
              <w:t>Total Capital Funding Estimate (TCFE)</w:t>
            </w:r>
          </w:p>
          <w:p w14:paraId="41F18231" w14:textId="79030760" w:rsidR="001635BD" w:rsidRPr="00263259" w:rsidRDefault="001635BD" w:rsidP="001635BD">
            <w:pPr>
              <w:pStyle w:val="BodyText"/>
              <w:numPr>
                <w:ilvl w:val="0"/>
                <w:numId w:val="23"/>
              </w:numPr>
              <w:spacing w:before="60" w:after="60"/>
              <w:ind w:left="449" w:hanging="357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Design and Construction Budget to include any additional UQ development costs</w:t>
            </w:r>
          </w:p>
          <w:p w14:paraId="5BA9DBE8" w14:textId="32F60809" w:rsidR="00263259" w:rsidRPr="00CF1A90" w:rsidRDefault="002968D4" w:rsidP="001635BD">
            <w:pPr>
              <w:pStyle w:val="BodyText"/>
              <w:numPr>
                <w:ilvl w:val="0"/>
                <w:numId w:val="23"/>
              </w:numPr>
              <w:spacing w:before="60" w:after="60"/>
              <w:ind w:left="449" w:hanging="357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A 4% P&amp;F Project and Program Management </w:t>
            </w:r>
            <w:r w:rsidR="00D71E7A">
              <w:rPr>
                <w:b w:val="0"/>
                <w:bCs w:val="0"/>
                <w:sz w:val="14"/>
                <w:szCs w:val="14"/>
              </w:rPr>
              <w:t>should be assumed for all CapEx projects. D</w:t>
            </w:r>
            <w:r w:rsidR="00AD670F">
              <w:rPr>
                <w:b w:val="0"/>
                <w:bCs w:val="0"/>
                <w:sz w:val="14"/>
                <w:szCs w:val="14"/>
              </w:rPr>
              <w:t>o</w:t>
            </w:r>
            <w:r w:rsidR="00D71E7A">
              <w:rPr>
                <w:b w:val="0"/>
                <w:bCs w:val="0"/>
                <w:sz w:val="14"/>
                <w:szCs w:val="14"/>
              </w:rPr>
              <w:t xml:space="preserve"> not include for </w:t>
            </w:r>
            <w:proofErr w:type="spellStart"/>
            <w:r w:rsidR="00D71E7A">
              <w:rPr>
                <w:b w:val="0"/>
                <w:bCs w:val="0"/>
                <w:sz w:val="14"/>
                <w:szCs w:val="14"/>
              </w:rPr>
              <w:t>OpEx</w:t>
            </w:r>
            <w:proofErr w:type="spellEnd"/>
            <w:r w:rsidR="00D71E7A">
              <w:rPr>
                <w:b w:val="0"/>
                <w:bCs w:val="0"/>
                <w:sz w:val="14"/>
                <w:szCs w:val="14"/>
              </w:rPr>
              <w:t xml:space="preserve"> projects.</w:t>
            </w:r>
          </w:p>
          <w:p w14:paraId="34AFD2F6" w14:textId="5A88F153" w:rsidR="001635BD" w:rsidRPr="00EA37F4" w:rsidRDefault="001635BD" w:rsidP="001635BD">
            <w:pPr>
              <w:pStyle w:val="BodyText"/>
              <w:numPr>
                <w:ilvl w:val="0"/>
                <w:numId w:val="23"/>
              </w:numPr>
              <w:spacing w:before="60" w:after="60"/>
              <w:ind w:left="449" w:hanging="357"/>
              <w:rPr>
                <w:b w:val="0"/>
                <w:bCs w:val="0"/>
                <w:sz w:val="14"/>
                <w:szCs w:val="14"/>
              </w:rPr>
            </w:pPr>
            <w:r w:rsidRPr="00EA37F4">
              <w:rPr>
                <w:b w:val="0"/>
                <w:bCs w:val="0"/>
                <w:sz w:val="14"/>
                <w:szCs w:val="14"/>
              </w:rPr>
              <w:t xml:space="preserve">Contingency allowance </w:t>
            </w:r>
            <w:r w:rsidR="003C168A">
              <w:rPr>
                <w:b w:val="0"/>
                <w:bCs w:val="0"/>
                <w:sz w:val="14"/>
                <w:szCs w:val="14"/>
              </w:rPr>
              <w:t>should</w:t>
            </w:r>
            <w:r w:rsidRPr="00EA37F4">
              <w:rPr>
                <w:b w:val="0"/>
                <w:bCs w:val="0"/>
                <w:sz w:val="14"/>
                <w:szCs w:val="14"/>
              </w:rPr>
              <w:t xml:space="preserve"> be +15% to +30%</w:t>
            </w:r>
          </w:p>
          <w:p w14:paraId="7A0D910A" w14:textId="1822F02D" w:rsidR="001635BD" w:rsidRPr="00EA37F4" w:rsidRDefault="001635BD" w:rsidP="001635BD">
            <w:pPr>
              <w:pStyle w:val="BodyText"/>
              <w:numPr>
                <w:ilvl w:val="0"/>
                <w:numId w:val="23"/>
              </w:numPr>
              <w:spacing w:before="60" w:after="60"/>
              <w:ind w:left="449" w:hanging="357"/>
              <w:rPr>
                <w:b w:val="0"/>
                <w:bCs w:val="0"/>
                <w:sz w:val="14"/>
                <w:szCs w:val="14"/>
              </w:rPr>
            </w:pPr>
            <w:r w:rsidRPr="00EA37F4">
              <w:rPr>
                <w:b w:val="0"/>
                <w:bCs w:val="0"/>
                <w:sz w:val="14"/>
                <w:szCs w:val="14"/>
              </w:rPr>
              <w:t xml:space="preserve">Project Reserve to be </w:t>
            </w:r>
            <w:r w:rsidR="00724C22">
              <w:rPr>
                <w:b w:val="0"/>
                <w:bCs w:val="0"/>
                <w:sz w:val="14"/>
                <w:szCs w:val="14"/>
              </w:rPr>
              <w:t>managed by the Project Manager and topped up through the life of the project by approval by the PCG or Director, Development and Project Delivery.</w:t>
            </w:r>
          </w:p>
          <w:p w14:paraId="69215A3D" w14:textId="650792E6" w:rsidR="00A1569A" w:rsidRPr="00EA37F4" w:rsidRDefault="00A1569A" w:rsidP="00A1569A">
            <w:pPr>
              <w:pStyle w:val="BodyText"/>
              <w:numPr>
                <w:ilvl w:val="0"/>
                <w:numId w:val="23"/>
              </w:numPr>
              <w:spacing w:before="60" w:after="60"/>
              <w:ind w:left="449" w:hanging="357"/>
              <w:rPr>
                <w:sz w:val="14"/>
                <w:szCs w:val="14"/>
              </w:rPr>
            </w:pPr>
            <w:r w:rsidRPr="00EA37F4">
              <w:rPr>
                <w:b w:val="0"/>
                <w:bCs w:val="0"/>
                <w:sz w:val="14"/>
                <w:szCs w:val="14"/>
              </w:rPr>
              <w:t xml:space="preserve">Project Contingency to be </w:t>
            </w:r>
            <w:r w:rsidR="00724C22">
              <w:rPr>
                <w:b w:val="0"/>
                <w:bCs w:val="0"/>
                <w:sz w:val="14"/>
                <w:szCs w:val="14"/>
              </w:rPr>
              <w:t>PCG</w:t>
            </w:r>
            <w:r w:rsidRPr="00EA37F4">
              <w:rPr>
                <w:b w:val="0"/>
                <w:bCs w:val="0"/>
                <w:sz w:val="14"/>
                <w:szCs w:val="14"/>
              </w:rPr>
              <w:t xml:space="preserve"> managed</w:t>
            </w:r>
          </w:p>
          <w:p w14:paraId="7B77ED3D" w14:textId="73865BF9" w:rsidR="001635BD" w:rsidRPr="001635BD" w:rsidRDefault="001635BD" w:rsidP="001635BD">
            <w:pPr>
              <w:pStyle w:val="BodyText"/>
              <w:numPr>
                <w:ilvl w:val="0"/>
                <w:numId w:val="23"/>
              </w:numPr>
              <w:spacing w:before="60" w:after="60"/>
              <w:ind w:left="449" w:hanging="357"/>
              <w:rPr>
                <w:b w:val="0"/>
                <w:bCs w:val="0"/>
                <w:sz w:val="14"/>
                <w:szCs w:val="14"/>
              </w:rPr>
            </w:pPr>
            <w:r w:rsidRPr="00EA37F4">
              <w:rPr>
                <w:b w:val="0"/>
                <w:bCs w:val="0"/>
                <w:sz w:val="14"/>
                <w:szCs w:val="14"/>
              </w:rPr>
              <w:t>TCFE accuracy range is +100% to -50%</w:t>
            </w:r>
          </w:p>
        </w:tc>
        <w:tc>
          <w:tcPr>
            <w:tcW w:w="3442" w:type="dxa"/>
            <w:gridSpan w:val="2"/>
          </w:tcPr>
          <w:p w14:paraId="1E256966" w14:textId="690D7DB7" w:rsidR="001635BD" w:rsidRPr="001635BD" w:rsidRDefault="001635BD" w:rsidP="001635B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635BD">
              <w:rPr>
                <w:bCs/>
              </w:rPr>
              <w:t>Design and Construction Budget</w:t>
            </w:r>
          </w:p>
        </w:tc>
        <w:tc>
          <w:tcPr>
            <w:tcW w:w="1695" w:type="dxa"/>
          </w:tcPr>
          <w:p w14:paraId="42D52576" w14:textId="43945269" w:rsidR="001635BD" w:rsidRPr="00564CD7" w:rsidRDefault="001635BD" w:rsidP="00DA48F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D3990">
              <w:t>$0</w:t>
            </w:r>
          </w:p>
        </w:tc>
      </w:tr>
      <w:tr w:rsidR="00715766" w:rsidRPr="00564CD7" w14:paraId="245D1016" w14:textId="77777777" w:rsidTr="00724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vMerge/>
            <w:shd w:val="clear" w:color="auto" w:fill="DCC8EF" w:themeFill="text2" w:themeFillTint="33"/>
          </w:tcPr>
          <w:p w14:paraId="6BB8FABC" w14:textId="77777777" w:rsidR="00715766" w:rsidRDefault="00715766" w:rsidP="001635BD">
            <w:pPr>
              <w:pStyle w:val="BodyText"/>
            </w:pPr>
          </w:p>
        </w:tc>
        <w:tc>
          <w:tcPr>
            <w:tcW w:w="3442" w:type="dxa"/>
            <w:gridSpan w:val="2"/>
          </w:tcPr>
          <w:p w14:paraId="3277E10E" w14:textId="58A11D7F" w:rsidR="00715766" w:rsidRPr="001635BD" w:rsidRDefault="00263259" w:rsidP="001635B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P&amp;F Project and Program Management </w:t>
            </w:r>
            <w:r w:rsidR="002968D4">
              <w:rPr>
                <w:bCs/>
              </w:rPr>
              <w:t>Levy</w:t>
            </w:r>
            <w:r>
              <w:rPr>
                <w:bCs/>
              </w:rPr>
              <w:t xml:space="preserve"> (4%)</w:t>
            </w:r>
          </w:p>
        </w:tc>
        <w:tc>
          <w:tcPr>
            <w:tcW w:w="1695" w:type="dxa"/>
          </w:tcPr>
          <w:p w14:paraId="3C019926" w14:textId="658ACA5E" w:rsidR="00715766" w:rsidRPr="00BD3990" w:rsidRDefault="00263259" w:rsidP="00DA48F4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TBC</w:t>
            </w:r>
          </w:p>
        </w:tc>
      </w:tr>
      <w:tr w:rsidR="001635BD" w:rsidRPr="00564CD7" w14:paraId="7AE447D3" w14:textId="77777777" w:rsidTr="00724C2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vMerge/>
            <w:shd w:val="clear" w:color="auto" w:fill="DCC8EF" w:themeFill="text2" w:themeFillTint="33"/>
            <w:vAlign w:val="center"/>
          </w:tcPr>
          <w:p w14:paraId="4C2CB22E" w14:textId="5260C09E" w:rsidR="001635BD" w:rsidRDefault="001635BD" w:rsidP="00DA48F4">
            <w:pPr>
              <w:pStyle w:val="BodyText"/>
            </w:pPr>
          </w:p>
        </w:tc>
        <w:tc>
          <w:tcPr>
            <w:tcW w:w="3442" w:type="dxa"/>
            <w:gridSpan w:val="2"/>
          </w:tcPr>
          <w:p w14:paraId="13660D02" w14:textId="11B308E3" w:rsidR="001635BD" w:rsidRPr="001635BD" w:rsidRDefault="001635BD" w:rsidP="001635B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635BD">
              <w:rPr>
                <w:bCs/>
              </w:rPr>
              <w:t>Project Reserve</w:t>
            </w:r>
            <w:r w:rsidR="003C168A">
              <w:rPr>
                <w:bCs/>
              </w:rPr>
              <w:t xml:space="preserve"> (XX%)</w:t>
            </w:r>
          </w:p>
        </w:tc>
        <w:tc>
          <w:tcPr>
            <w:tcW w:w="1695" w:type="dxa"/>
          </w:tcPr>
          <w:p w14:paraId="69BC610E" w14:textId="2C2A5C2B" w:rsidR="001635BD" w:rsidRPr="00BD3990" w:rsidRDefault="001635BD" w:rsidP="00DA48F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990">
              <w:t>$0</w:t>
            </w:r>
          </w:p>
        </w:tc>
      </w:tr>
      <w:tr w:rsidR="001635BD" w:rsidRPr="00564CD7" w14:paraId="309E0EC6" w14:textId="77777777" w:rsidTr="00724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vMerge/>
            <w:shd w:val="clear" w:color="auto" w:fill="DCC8EF" w:themeFill="text2" w:themeFillTint="33"/>
            <w:vAlign w:val="center"/>
          </w:tcPr>
          <w:p w14:paraId="3A8523C8" w14:textId="77777777" w:rsidR="001635BD" w:rsidRDefault="001635BD" w:rsidP="00DA48F4">
            <w:pPr>
              <w:pStyle w:val="BodyText"/>
            </w:pPr>
          </w:p>
        </w:tc>
        <w:tc>
          <w:tcPr>
            <w:tcW w:w="3442" w:type="dxa"/>
            <w:gridSpan w:val="2"/>
          </w:tcPr>
          <w:p w14:paraId="2D3B4915" w14:textId="281ABC1A" w:rsidR="001635BD" w:rsidRPr="001635BD" w:rsidRDefault="001635BD" w:rsidP="001635B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635BD">
              <w:rPr>
                <w:bCs/>
              </w:rPr>
              <w:t>Project Contingency</w:t>
            </w:r>
            <w:r w:rsidR="003C168A">
              <w:rPr>
                <w:bCs/>
              </w:rPr>
              <w:t xml:space="preserve"> (XX%)</w:t>
            </w:r>
          </w:p>
        </w:tc>
        <w:tc>
          <w:tcPr>
            <w:tcW w:w="1695" w:type="dxa"/>
          </w:tcPr>
          <w:p w14:paraId="20BA92CA" w14:textId="701E95D1" w:rsidR="001635BD" w:rsidRPr="00BD3990" w:rsidRDefault="001635BD" w:rsidP="00DA48F4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990">
              <w:t>$0</w:t>
            </w:r>
          </w:p>
        </w:tc>
      </w:tr>
      <w:tr w:rsidR="001635BD" w:rsidRPr="00564CD7" w14:paraId="1D2A4515" w14:textId="77777777" w:rsidTr="00724C2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vMerge/>
            <w:shd w:val="clear" w:color="auto" w:fill="DCC8EF" w:themeFill="text2" w:themeFillTint="33"/>
            <w:vAlign w:val="center"/>
          </w:tcPr>
          <w:p w14:paraId="6430968D" w14:textId="77777777" w:rsidR="001635BD" w:rsidRDefault="001635BD" w:rsidP="00DA48F4">
            <w:pPr>
              <w:pStyle w:val="BodyText"/>
            </w:pPr>
          </w:p>
        </w:tc>
        <w:tc>
          <w:tcPr>
            <w:tcW w:w="3442" w:type="dxa"/>
            <w:gridSpan w:val="2"/>
          </w:tcPr>
          <w:p w14:paraId="370C9DA1" w14:textId="44375130" w:rsidR="001635BD" w:rsidRPr="001635BD" w:rsidRDefault="001635BD" w:rsidP="001635B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35BD">
              <w:rPr>
                <w:b/>
                <w:bCs/>
              </w:rPr>
              <w:t>Total Capital Funding Estimate</w:t>
            </w:r>
          </w:p>
        </w:tc>
        <w:tc>
          <w:tcPr>
            <w:tcW w:w="1695" w:type="dxa"/>
          </w:tcPr>
          <w:p w14:paraId="7A07ED5F" w14:textId="03829947" w:rsidR="001635BD" w:rsidRPr="001635BD" w:rsidRDefault="001635BD" w:rsidP="00DA48F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35BD">
              <w:rPr>
                <w:b/>
                <w:bCs/>
              </w:rPr>
              <w:t>$0</w:t>
            </w:r>
            <w:r w:rsidR="00A8738D">
              <w:rPr>
                <w:b/>
                <w:bCs/>
              </w:rPr>
              <w:t xml:space="preserve"> </w:t>
            </w:r>
            <w:r w:rsidR="00A8738D">
              <w:t>(including GST)</w:t>
            </w:r>
          </w:p>
        </w:tc>
      </w:tr>
      <w:tr w:rsidR="00DA48F4" w:rsidRPr="00564CD7" w14:paraId="4BCF73FD" w14:textId="77777777" w:rsidTr="001E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shd w:val="clear" w:color="auto" w:fill="DCC8EF" w:themeFill="text2" w:themeFillTint="33"/>
          </w:tcPr>
          <w:p w14:paraId="6D3470C5" w14:textId="72B78D7F" w:rsidR="00DA48F4" w:rsidRDefault="003F2EBE" w:rsidP="00DA48F4">
            <w:pPr>
              <w:pStyle w:val="BodyText"/>
            </w:pPr>
            <w:r>
              <w:t>TCFE v</w:t>
            </w:r>
            <w:r w:rsidRPr="00564CD7">
              <w:t xml:space="preserve">ariance to </w:t>
            </w:r>
            <w:r>
              <w:t>IFG forecast</w:t>
            </w:r>
          </w:p>
        </w:tc>
        <w:tc>
          <w:tcPr>
            <w:tcW w:w="5137" w:type="dxa"/>
            <w:gridSpan w:val="3"/>
          </w:tcPr>
          <w:p w14:paraId="0FD725BD" w14:textId="0BD25DA4" w:rsidR="00DA48F4" w:rsidRPr="00564CD7" w:rsidRDefault="00DA48F4" w:rsidP="00DA48F4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4CD7">
              <w:t>+ $</w:t>
            </w:r>
            <w:proofErr w:type="gramStart"/>
            <w:r>
              <w:t>XX,XXX</w:t>
            </w:r>
            <w:proofErr w:type="gramEnd"/>
            <w:r>
              <w:t xml:space="preserve"> (+X.X%)</w:t>
            </w:r>
          </w:p>
        </w:tc>
      </w:tr>
      <w:tr w:rsidR="00DA48F4" w14:paraId="539E7006" w14:textId="77777777" w:rsidTr="001E0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shd w:val="clear" w:color="auto" w:fill="DCC8EF" w:themeFill="text2" w:themeFillTint="33"/>
          </w:tcPr>
          <w:p w14:paraId="40AF2087" w14:textId="2F2ABC71" w:rsidR="00DA48F4" w:rsidRDefault="00DA48F4" w:rsidP="00DA48F4">
            <w:pPr>
              <w:pStyle w:val="BodyText"/>
            </w:pPr>
            <w:r>
              <w:t>Seed</w:t>
            </w:r>
            <w:r w:rsidRPr="00420773">
              <w:t xml:space="preserve"> funding required </w:t>
            </w:r>
            <w:r>
              <w:t>for</w:t>
            </w:r>
            <w:r w:rsidRPr="00420773">
              <w:t xml:space="preserve"> Stage 1</w:t>
            </w:r>
          </w:p>
        </w:tc>
        <w:tc>
          <w:tcPr>
            <w:tcW w:w="5137" w:type="dxa"/>
            <w:gridSpan w:val="3"/>
          </w:tcPr>
          <w:p w14:paraId="197FB70F" w14:textId="66C1B345" w:rsidR="00DA48F4" w:rsidRDefault="00DA48F4" w:rsidP="00DA48F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0B57">
              <w:t>$</w:t>
            </w:r>
            <w:r>
              <w:t>0.00</w:t>
            </w:r>
          </w:p>
        </w:tc>
      </w:tr>
    </w:tbl>
    <w:p w14:paraId="4E64B3D8" w14:textId="1668646E" w:rsidR="00D7509A" w:rsidRDefault="00D7509A" w:rsidP="00FD2A57">
      <w:pPr>
        <w:pStyle w:val="BodyText"/>
      </w:pPr>
    </w:p>
    <w:p w14:paraId="3DE18832" w14:textId="6100C1BA" w:rsidR="00D7509A" w:rsidRDefault="00D7509A">
      <w:pPr>
        <w:spacing w:after="160" w:line="259" w:lineRule="auto"/>
      </w:pPr>
    </w:p>
    <w:p w14:paraId="1243A389" w14:textId="26F62E0B" w:rsidR="00D61C69" w:rsidRDefault="00D61C69" w:rsidP="00D61C69">
      <w:pPr>
        <w:pStyle w:val="NbrHeading1"/>
      </w:pPr>
      <w:bookmarkStart w:id="8" w:name="_Toc190092684"/>
      <w:r>
        <w:lastRenderedPageBreak/>
        <w:t>Budget Cashflow</w:t>
      </w:r>
      <w:bookmarkEnd w:id="8"/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3375"/>
        <w:gridCol w:w="3253"/>
        <w:gridCol w:w="3000"/>
      </w:tblGrid>
      <w:tr w:rsidR="00D61C69" w14:paraId="14D96772" w14:textId="225B0601" w:rsidTr="00D61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5" w:type="dxa"/>
          </w:tcPr>
          <w:p w14:paraId="47E56894" w14:textId="6B16277D" w:rsidR="00D61C69" w:rsidRDefault="00D61C69" w:rsidP="00AF14DE">
            <w:pPr>
              <w:pStyle w:val="BodyText"/>
            </w:pPr>
            <w:r>
              <w:t>Expenditure Year</w:t>
            </w:r>
          </w:p>
        </w:tc>
        <w:tc>
          <w:tcPr>
            <w:tcW w:w="3253" w:type="dxa"/>
          </w:tcPr>
          <w:p w14:paraId="46E9DD3E" w14:textId="3DD8F28F" w:rsidR="00D61C69" w:rsidRDefault="003C3B6C" w:rsidP="00AF14D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IF</w:t>
            </w:r>
            <w:r w:rsidR="00D61C69">
              <w:t xml:space="preserve">G Funding </w:t>
            </w:r>
          </w:p>
        </w:tc>
        <w:tc>
          <w:tcPr>
            <w:tcW w:w="3000" w:type="dxa"/>
          </w:tcPr>
          <w:p w14:paraId="19021B40" w14:textId="732B3574" w:rsidR="00D61C69" w:rsidRDefault="00D61C69" w:rsidP="00AF14D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Other Funding Sources</w:t>
            </w:r>
          </w:p>
        </w:tc>
      </w:tr>
      <w:tr w:rsidR="00D61C69" w14:paraId="16F7468D" w14:textId="49C17F51" w:rsidTr="00D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shd w:val="clear" w:color="auto" w:fill="DCC8EF" w:themeFill="text2" w:themeFillTint="33"/>
          </w:tcPr>
          <w:p w14:paraId="736244AC" w14:textId="7E1B312B" w:rsidR="00D61C69" w:rsidRDefault="00D61C69" w:rsidP="00AF14DE">
            <w:pPr>
              <w:pStyle w:val="BodyText"/>
            </w:pPr>
            <w:r>
              <w:t>2025</w:t>
            </w:r>
          </w:p>
        </w:tc>
        <w:tc>
          <w:tcPr>
            <w:tcW w:w="3253" w:type="dxa"/>
          </w:tcPr>
          <w:p w14:paraId="1BF16689" w14:textId="51DB7019" w:rsidR="00D61C69" w:rsidRDefault="00D61C69" w:rsidP="00AF14D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3000" w:type="dxa"/>
          </w:tcPr>
          <w:p w14:paraId="1F3E264D" w14:textId="6A683EE1" w:rsidR="00D61C69" w:rsidRDefault="00D61C69" w:rsidP="00AF14D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</w:tr>
      <w:tr w:rsidR="00D61C69" w14:paraId="566C9A88" w14:textId="5601004E" w:rsidTr="00D61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shd w:val="clear" w:color="auto" w:fill="DCC8EF" w:themeFill="text2" w:themeFillTint="33"/>
          </w:tcPr>
          <w:p w14:paraId="275A4C37" w14:textId="70F8CD55" w:rsidR="00D61C69" w:rsidRDefault="00D61C69" w:rsidP="00D61C69">
            <w:pPr>
              <w:pStyle w:val="BodyText"/>
            </w:pPr>
            <w:r>
              <w:t xml:space="preserve">2026 </w:t>
            </w:r>
          </w:p>
        </w:tc>
        <w:tc>
          <w:tcPr>
            <w:tcW w:w="3253" w:type="dxa"/>
          </w:tcPr>
          <w:p w14:paraId="4E2AAE46" w14:textId="6744F58B" w:rsidR="00D61C69" w:rsidRDefault="00D61C69" w:rsidP="00D61C6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3000" w:type="dxa"/>
          </w:tcPr>
          <w:p w14:paraId="7F759350" w14:textId="5B8CC955" w:rsidR="00D61C69" w:rsidRDefault="00D61C69" w:rsidP="00D61C6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</w:tr>
      <w:tr w:rsidR="00D61C69" w14:paraId="341F4F58" w14:textId="38E14F38" w:rsidTr="00D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shd w:val="clear" w:color="auto" w:fill="DCC8EF" w:themeFill="text2" w:themeFillTint="33"/>
          </w:tcPr>
          <w:p w14:paraId="53859FB2" w14:textId="5E69F843" w:rsidR="00D61C69" w:rsidRPr="006635EE" w:rsidRDefault="00D61C69" w:rsidP="00D61C69">
            <w:pPr>
              <w:pStyle w:val="BodyText"/>
              <w:rPr>
                <w:b w:val="0"/>
                <w:bCs w:val="0"/>
                <w:sz w:val="14"/>
                <w:szCs w:val="14"/>
              </w:rPr>
            </w:pPr>
            <w:r>
              <w:t>2027</w:t>
            </w:r>
          </w:p>
        </w:tc>
        <w:tc>
          <w:tcPr>
            <w:tcW w:w="3253" w:type="dxa"/>
          </w:tcPr>
          <w:p w14:paraId="484C59D6" w14:textId="4BA2EE46" w:rsidR="00D61C69" w:rsidRDefault="00D61C69" w:rsidP="00D61C6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3000" w:type="dxa"/>
          </w:tcPr>
          <w:p w14:paraId="36A8DB74" w14:textId="449BCA0C" w:rsidR="00D61C69" w:rsidRDefault="00D61C69" w:rsidP="00D61C6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</w:tr>
      <w:tr w:rsidR="00D61C69" w14:paraId="2FB9B709" w14:textId="2530CEB8" w:rsidTr="00D61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shd w:val="clear" w:color="auto" w:fill="DCC8EF" w:themeFill="text2" w:themeFillTint="33"/>
          </w:tcPr>
          <w:p w14:paraId="4966BF53" w14:textId="11A730E6" w:rsidR="00D61C69" w:rsidRDefault="00D61C69" w:rsidP="00D61C69">
            <w:pPr>
              <w:pStyle w:val="BodyText"/>
            </w:pPr>
            <w:r>
              <w:t>2028</w:t>
            </w:r>
          </w:p>
        </w:tc>
        <w:tc>
          <w:tcPr>
            <w:tcW w:w="3253" w:type="dxa"/>
          </w:tcPr>
          <w:p w14:paraId="05C69E76" w14:textId="034A9907" w:rsidR="00D61C69" w:rsidRDefault="00D61C69" w:rsidP="00D61C6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3000" w:type="dxa"/>
          </w:tcPr>
          <w:p w14:paraId="5C772635" w14:textId="5FDD62CE" w:rsidR="00D61C69" w:rsidRDefault="00D61C69" w:rsidP="00D61C6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</w:tr>
      <w:tr w:rsidR="00D61C69" w14:paraId="2FFE867C" w14:textId="159033F8" w:rsidTr="00D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shd w:val="clear" w:color="auto" w:fill="DCC8EF" w:themeFill="text2" w:themeFillTint="33"/>
          </w:tcPr>
          <w:p w14:paraId="02AFA785" w14:textId="06D8A93F" w:rsidR="00D61C69" w:rsidRDefault="00D61C69" w:rsidP="00D61C69">
            <w:pPr>
              <w:pStyle w:val="BodyText"/>
            </w:pPr>
            <w:r>
              <w:t>Total</w:t>
            </w:r>
          </w:p>
        </w:tc>
        <w:tc>
          <w:tcPr>
            <w:tcW w:w="3253" w:type="dxa"/>
          </w:tcPr>
          <w:p w14:paraId="27BA453A" w14:textId="16B69A64" w:rsidR="00D61C69" w:rsidRDefault="00D61C69" w:rsidP="00D61C6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3000" w:type="dxa"/>
          </w:tcPr>
          <w:p w14:paraId="58267859" w14:textId="764DB07D" w:rsidR="00D61C69" w:rsidRDefault="00D61C69" w:rsidP="00D61C6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</w:tr>
    </w:tbl>
    <w:p w14:paraId="20A200FD" w14:textId="77777777" w:rsidR="00485780" w:rsidRDefault="00485780" w:rsidP="00485780">
      <w:pPr>
        <w:pStyle w:val="NbrHeading1"/>
      </w:pPr>
      <w:bookmarkStart w:id="9" w:name="_Toc190092685"/>
      <w:r>
        <w:t>Procurement Methodology</w:t>
      </w:r>
    </w:p>
    <w:tbl>
      <w:tblPr>
        <w:tblStyle w:val="ListTable3-Accent1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485780" w:rsidRPr="00EF5271" w14:paraId="39D646F0" w14:textId="77777777" w:rsidTr="00676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2"/>
            <w:tcBorders>
              <w:bottom w:val="single" w:sz="4" w:space="0" w:color="51247A" w:themeColor="accent1"/>
            </w:tcBorders>
          </w:tcPr>
          <w:p w14:paraId="020CA302" w14:textId="77777777" w:rsidR="00485780" w:rsidRPr="00EF5271" w:rsidRDefault="00485780" w:rsidP="00676599">
            <w:pPr>
              <w:pStyle w:val="TableHeading"/>
              <w:rPr>
                <w:b/>
                <w:bCs w:val="0"/>
              </w:rPr>
            </w:pPr>
            <w:r>
              <w:rPr>
                <w:b/>
                <w:bCs w:val="0"/>
              </w:rPr>
              <w:t>Procurement Approach</w:t>
            </w:r>
          </w:p>
        </w:tc>
      </w:tr>
      <w:tr w:rsidR="00485780" w:rsidRPr="00EF5271" w14:paraId="70D85951" w14:textId="77777777" w:rsidTr="0021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51247A" w:themeColor="accent1"/>
            </w:tcBorders>
            <w:shd w:val="clear" w:color="auto" w:fill="DCC8EF" w:themeFill="accent1" w:themeFillTint="33"/>
            <w:vAlign w:val="center"/>
          </w:tcPr>
          <w:p w14:paraId="6C6C3C67" w14:textId="77777777" w:rsidR="00485780" w:rsidRDefault="00485780" w:rsidP="00676599">
            <w:pPr>
              <w:pStyle w:val="TableText"/>
            </w:pPr>
            <w:r>
              <w:t>Identify the proposed procurement methodology</w:t>
            </w:r>
          </w:p>
        </w:tc>
        <w:tc>
          <w:tcPr>
            <w:tcW w:w="6804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0F563CBF" w14:textId="77777777" w:rsidR="00485780" w:rsidRPr="008B1E7E" w:rsidRDefault="00485780" w:rsidP="0067659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B1E7E">
              <w:rPr>
                <w:i/>
                <w:iCs/>
              </w:rPr>
              <w:t>Examples (select one):</w:t>
            </w:r>
          </w:p>
          <w:p w14:paraId="7A6532A4" w14:textId="77777777" w:rsidR="00485780" w:rsidRPr="008B1E7E" w:rsidRDefault="00485780" w:rsidP="00485780">
            <w:pPr>
              <w:pStyle w:val="TableText"/>
              <w:numPr>
                <w:ilvl w:val="0"/>
                <w:numId w:val="24"/>
              </w:numPr>
              <w:spacing w:before="240"/>
              <w:ind w:left="828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Scope is to be f</w:t>
            </w:r>
            <w:r w:rsidRPr="008B1E7E">
              <w:rPr>
                <w:i/>
                <w:iCs/>
              </w:rPr>
              <w:t xml:space="preserve">ully documented prior to </w:t>
            </w:r>
            <w:r>
              <w:rPr>
                <w:i/>
                <w:iCs/>
              </w:rPr>
              <w:t xml:space="preserve">a </w:t>
            </w:r>
            <w:r w:rsidRPr="008B1E7E">
              <w:rPr>
                <w:i/>
                <w:iCs/>
              </w:rPr>
              <w:t>fixed price construct only tender (may or may not include pre-order of plant/materials by UQ</w:t>
            </w:r>
            <w:r>
              <w:rPr>
                <w:i/>
                <w:iCs/>
              </w:rPr>
              <w:t>, free issued to the successful contractor</w:t>
            </w:r>
            <w:r w:rsidRPr="008B1E7E">
              <w:rPr>
                <w:i/>
                <w:iCs/>
              </w:rPr>
              <w:t>)</w:t>
            </w:r>
          </w:p>
          <w:p w14:paraId="1754B3D1" w14:textId="77777777" w:rsidR="00485780" w:rsidRPr="008B1E7E" w:rsidRDefault="00485780" w:rsidP="00485780">
            <w:pPr>
              <w:pStyle w:val="TableText"/>
              <w:numPr>
                <w:ilvl w:val="0"/>
                <w:numId w:val="24"/>
              </w:numPr>
              <w:spacing w:before="240"/>
              <w:ind w:left="828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B1E7E">
              <w:rPr>
                <w:i/>
                <w:iCs/>
              </w:rPr>
              <w:t>70% Detailed Design prior to D&amp;C tender</w:t>
            </w:r>
            <w:r>
              <w:rPr>
                <w:i/>
                <w:iCs/>
              </w:rPr>
              <w:t xml:space="preserve"> </w:t>
            </w:r>
            <w:r w:rsidRPr="008B1E7E">
              <w:rPr>
                <w:i/>
                <w:iCs/>
              </w:rPr>
              <w:t>(may or may not include pre-order of plant/materials by UQ</w:t>
            </w:r>
            <w:r>
              <w:rPr>
                <w:i/>
                <w:iCs/>
              </w:rPr>
              <w:t>, free issued to the successful contractor</w:t>
            </w:r>
            <w:r w:rsidRPr="008B1E7E">
              <w:rPr>
                <w:i/>
                <w:iCs/>
              </w:rPr>
              <w:t>)</w:t>
            </w:r>
          </w:p>
          <w:p w14:paraId="278324AE" w14:textId="77777777" w:rsidR="00485780" w:rsidRDefault="00485780" w:rsidP="00485780">
            <w:pPr>
              <w:pStyle w:val="TableText"/>
              <w:numPr>
                <w:ilvl w:val="0"/>
                <w:numId w:val="24"/>
              </w:numPr>
              <w:spacing w:before="240"/>
              <w:ind w:left="828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B1E7E">
              <w:rPr>
                <w:i/>
                <w:iCs/>
              </w:rPr>
              <w:t>Two-stage procurement (ECI or Managing Contractor Models)</w:t>
            </w:r>
          </w:p>
          <w:p w14:paraId="6D22F330" w14:textId="77777777" w:rsidR="00485780" w:rsidRPr="008B1E7E" w:rsidRDefault="00485780" w:rsidP="00485780">
            <w:pPr>
              <w:pStyle w:val="TableText"/>
              <w:numPr>
                <w:ilvl w:val="0"/>
                <w:numId w:val="24"/>
              </w:numPr>
              <w:spacing w:before="240"/>
              <w:ind w:left="828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Another procurement method not mentioned above</w:t>
            </w:r>
          </w:p>
        </w:tc>
      </w:tr>
      <w:tr w:rsidR="00485780" w:rsidRPr="00EF5271" w14:paraId="44C7FD83" w14:textId="77777777" w:rsidTr="0021546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51247A" w:themeColor="accent1"/>
            </w:tcBorders>
            <w:shd w:val="clear" w:color="auto" w:fill="DCC8EF" w:themeFill="accent1" w:themeFillTint="33"/>
            <w:vAlign w:val="center"/>
          </w:tcPr>
          <w:p w14:paraId="36E77362" w14:textId="77777777" w:rsidR="00485780" w:rsidRPr="00EF5271" w:rsidRDefault="00485780" w:rsidP="00676599">
            <w:pPr>
              <w:pStyle w:val="TableText"/>
            </w:pPr>
            <w:r>
              <w:t>Justify the above procurement methodology given the context of the project</w:t>
            </w:r>
          </w:p>
        </w:tc>
        <w:tc>
          <w:tcPr>
            <w:tcW w:w="6804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68425349" w14:textId="77777777" w:rsidR="00485780" w:rsidRPr="008B1E7E" w:rsidRDefault="00485780" w:rsidP="0067659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B1E7E">
              <w:rPr>
                <w:i/>
                <w:iCs/>
              </w:rPr>
              <w:t>Explain why the procurement method outlined above is deemed the best outcome for the project.</w:t>
            </w:r>
          </w:p>
          <w:p w14:paraId="53820BCF" w14:textId="77777777" w:rsidR="00485780" w:rsidRPr="008B1E7E" w:rsidRDefault="00485780" w:rsidP="0067659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3F0BDA71" w14:textId="77777777" w:rsidR="00485780" w:rsidRPr="008B1E7E" w:rsidRDefault="00485780" w:rsidP="0067659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B1E7E">
              <w:rPr>
                <w:i/>
                <w:iCs/>
              </w:rPr>
              <w:t>[Please advised the PMO if you need assistance in assessing these options for your project]</w:t>
            </w:r>
          </w:p>
        </w:tc>
      </w:tr>
      <w:tr w:rsidR="00485780" w:rsidRPr="00EF5271" w14:paraId="57723926" w14:textId="77777777" w:rsidTr="0021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51247A" w:themeColor="accent1"/>
            </w:tcBorders>
            <w:shd w:val="clear" w:color="auto" w:fill="DCC8EF" w:themeFill="accent1" w:themeFillTint="33"/>
            <w:vAlign w:val="center"/>
          </w:tcPr>
          <w:p w14:paraId="475569F9" w14:textId="4DB48808" w:rsidR="00485780" w:rsidRDefault="00485780" w:rsidP="00676599">
            <w:pPr>
              <w:pStyle w:val="TableText"/>
            </w:pPr>
            <w:r>
              <w:t>Does this project require Project Management support from P&amp;F</w:t>
            </w:r>
          </w:p>
        </w:tc>
        <w:tc>
          <w:tcPr>
            <w:tcW w:w="6804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32CF5810" w14:textId="77777777" w:rsidR="00485780" w:rsidRPr="008B1E7E" w:rsidRDefault="00485780" w:rsidP="0067659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B1E7E">
              <w:rPr>
                <w:i/>
                <w:iCs/>
              </w:rPr>
              <w:t>Yes/No</w:t>
            </w:r>
          </w:p>
        </w:tc>
      </w:tr>
      <w:tr w:rsidR="00485780" w:rsidRPr="00EF5271" w14:paraId="3B7E0DEB" w14:textId="77777777" w:rsidTr="0021546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51247A" w:themeColor="accent1"/>
            </w:tcBorders>
            <w:shd w:val="clear" w:color="auto" w:fill="DCC8EF" w:themeFill="accent1" w:themeFillTint="33"/>
            <w:vAlign w:val="center"/>
          </w:tcPr>
          <w:p w14:paraId="540750C1" w14:textId="77777777" w:rsidR="00485780" w:rsidRPr="00EF5271" w:rsidRDefault="00485780" w:rsidP="00676599">
            <w:pPr>
              <w:pStyle w:val="TableText"/>
            </w:pPr>
            <w:r>
              <w:t xml:space="preserve">Will this project be supported by the UQ Procurement team to ensure alignment with procurement requirements? </w:t>
            </w:r>
          </w:p>
        </w:tc>
        <w:tc>
          <w:tcPr>
            <w:tcW w:w="6804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37B1CFCF" w14:textId="77777777" w:rsidR="00485780" w:rsidRPr="008B1E7E" w:rsidRDefault="00485780" w:rsidP="00676599">
            <w:pPr>
              <w:pStyle w:val="TableText"/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B1E7E">
              <w:rPr>
                <w:i/>
                <w:iCs/>
              </w:rPr>
              <w:t>Yes/No</w:t>
            </w:r>
          </w:p>
        </w:tc>
      </w:tr>
    </w:tbl>
    <w:p w14:paraId="5F83D809" w14:textId="741AE797" w:rsidR="00A523DB" w:rsidRDefault="00A523DB" w:rsidP="004B00C4">
      <w:pPr>
        <w:pStyle w:val="NbrHeading1"/>
      </w:pPr>
      <w:r>
        <w:lastRenderedPageBreak/>
        <w:t>Timeline</w:t>
      </w:r>
      <w:bookmarkEnd w:id="9"/>
    </w:p>
    <w:tbl>
      <w:tblPr>
        <w:tblStyle w:val="TableUQ"/>
        <w:tblW w:w="9638" w:type="dxa"/>
        <w:tblInd w:w="-10" w:type="dxa"/>
        <w:tblLook w:val="04A0" w:firstRow="1" w:lastRow="0" w:firstColumn="1" w:lastColumn="0" w:noHBand="0" w:noVBand="1"/>
      </w:tblPr>
      <w:tblGrid>
        <w:gridCol w:w="4962"/>
        <w:gridCol w:w="2635"/>
        <w:gridCol w:w="2041"/>
      </w:tblGrid>
      <w:tr w:rsidR="00E1481B" w:rsidRPr="005750F0" w14:paraId="6E52382E" w14:textId="77777777" w:rsidTr="00DB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12" w:space="0" w:color="51247A" w:themeColor="accent1"/>
            </w:tcBorders>
          </w:tcPr>
          <w:p w14:paraId="729C5C0F" w14:textId="77777777" w:rsidR="00E1481B" w:rsidRPr="005750F0" w:rsidRDefault="00E1481B" w:rsidP="00DB6CDF">
            <w:pPr>
              <w:pStyle w:val="TableHeading"/>
            </w:pPr>
            <w:r>
              <w:t>Gated Capex Endorsement/Approval Milestones</w:t>
            </w:r>
          </w:p>
        </w:tc>
        <w:tc>
          <w:tcPr>
            <w:tcW w:w="2635" w:type="dxa"/>
            <w:tcBorders>
              <w:top w:val="single" w:sz="12" w:space="0" w:color="51247A" w:themeColor="accent1"/>
            </w:tcBorders>
            <w:vAlign w:val="center"/>
          </w:tcPr>
          <w:p w14:paraId="738499AA" w14:textId="77777777" w:rsidR="00E1481B" w:rsidRPr="005750F0" w:rsidRDefault="00E1481B" w:rsidP="00DB6CD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Milestone Date</w:t>
            </w:r>
          </w:p>
        </w:tc>
        <w:tc>
          <w:tcPr>
            <w:tcW w:w="2041" w:type="dxa"/>
            <w:tcBorders>
              <w:top w:val="single" w:sz="12" w:space="0" w:color="51247A" w:themeColor="accent1"/>
            </w:tcBorders>
            <w:vAlign w:val="center"/>
          </w:tcPr>
          <w:p w14:paraId="41081674" w14:textId="77777777" w:rsidR="00E1481B" w:rsidRPr="005750F0" w:rsidRDefault="00E1481B" w:rsidP="00DB6CD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E1481B" w:rsidRPr="00336BE9" w14:paraId="492244B1" w14:textId="77777777" w:rsidTr="00DB6C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CC8EF" w:themeFill="accent1" w:themeFillTint="33"/>
          </w:tcPr>
          <w:p w14:paraId="634226F5" w14:textId="77777777" w:rsidR="00E1481B" w:rsidRPr="005978CA" w:rsidRDefault="00E1481B" w:rsidP="00DB6CDF">
            <w:pPr>
              <w:pStyle w:val="TableText"/>
              <w:rPr>
                <w:b/>
                <w:bCs/>
                <w:color w:val="auto"/>
              </w:rPr>
            </w:pPr>
            <w:r w:rsidRPr="005978CA">
              <w:rPr>
                <w:b/>
                <w:bCs/>
                <w:color w:val="auto"/>
              </w:rPr>
              <w:t>Gate 0 – Project Initiation Request</w:t>
            </w:r>
            <w:r>
              <w:rPr>
                <w:b/>
                <w:bCs/>
                <w:color w:val="auto"/>
              </w:rPr>
              <w:t xml:space="preserve"> (Approval)</w:t>
            </w:r>
          </w:p>
        </w:tc>
        <w:sdt>
          <w:sdtPr>
            <w:id w:val="550730549"/>
            <w:placeholder>
              <w:docPart w:val="72A5ED35577A4B9B8AA5A03136735E96"/>
            </w:placeholder>
            <w:showingPlcHdr/>
            <w:date w:fullDate="2025-04-09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635" w:type="dxa"/>
              </w:tcPr>
              <w:p w14:paraId="7BDD74B8" w14:textId="57F44E72" w:rsidR="00E1481B" w:rsidRPr="00336BE9" w:rsidRDefault="00E1481B" w:rsidP="00DB6CDF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937D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</w:tcPr>
          <w:sdt>
            <w:sdtPr>
              <w:alias w:val="Program status"/>
              <w:tag w:val="Program status"/>
              <w:id w:val="1763952107"/>
              <w:placeholder>
                <w:docPart w:val="9DBAF5DE51C8499D90C0399A76BA1AEC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Content>
              <w:p w14:paraId="79D3B060" w14:textId="32C33E33" w:rsidR="00E1481B" w:rsidRPr="00336BE9" w:rsidRDefault="00E1481B" w:rsidP="00DB6CDF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7062B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1481B" w:rsidRPr="00336BE9" w14:paraId="7BF1F761" w14:textId="77777777" w:rsidTr="00DB6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CC8EF" w:themeFill="accent1" w:themeFillTint="33"/>
          </w:tcPr>
          <w:p w14:paraId="42B210D8" w14:textId="77777777" w:rsidR="00E1481B" w:rsidRPr="005978CA" w:rsidRDefault="00E1481B" w:rsidP="00DB6CDF">
            <w:pPr>
              <w:pStyle w:val="TableText"/>
              <w:rPr>
                <w:b/>
                <w:bCs/>
                <w:color w:val="auto"/>
              </w:rPr>
            </w:pPr>
            <w:r w:rsidRPr="005978CA">
              <w:rPr>
                <w:b/>
                <w:bCs/>
                <w:color w:val="auto"/>
              </w:rPr>
              <w:t>Gate 1 – Seed Funding Request</w:t>
            </w:r>
            <w:r>
              <w:rPr>
                <w:b/>
                <w:bCs/>
                <w:color w:val="auto"/>
              </w:rPr>
              <w:t xml:space="preserve"> (Approval)</w:t>
            </w:r>
          </w:p>
        </w:tc>
        <w:sdt>
          <w:sdtPr>
            <w:id w:val="-22397787"/>
            <w:placeholder>
              <w:docPart w:val="44A21F82AC314E118668E4CEB7136E49"/>
            </w:placeholder>
            <w:showingPlcHdr/>
            <w:date w:fullDate="2025-07-30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635" w:type="dxa"/>
                <w:shd w:val="clear" w:color="auto" w:fill="F2F2F2" w:themeFill="background1" w:themeFillShade="F2"/>
              </w:tcPr>
              <w:p w14:paraId="443D0071" w14:textId="26FE1C37" w:rsidR="00E1481B" w:rsidRPr="00336BE9" w:rsidRDefault="00E1481B" w:rsidP="00DB6CDF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C937D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  <w:shd w:val="clear" w:color="auto" w:fill="F2F2F2" w:themeFill="background1" w:themeFillShade="F2"/>
          </w:tcPr>
          <w:sdt>
            <w:sdtPr>
              <w:alias w:val="Program status"/>
              <w:tag w:val="Program status"/>
              <w:id w:val="-321045387"/>
              <w:placeholder>
                <w:docPart w:val="5C12FB0B0F04474D94D3F4EBB6BC56DC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Content>
              <w:p w14:paraId="7346BDF3" w14:textId="4B9AAA1C" w:rsidR="00E1481B" w:rsidRPr="00336BE9" w:rsidRDefault="00E1481B" w:rsidP="00DB6CDF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7062B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1481B" w:rsidRPr="00336BE9" w14:paraId="2457A1A3" w14:textId="77777777" w:rsidTr="00DB6C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CC8EF" w:themeFill="accent1" w:themeFillTint="33"/>
          </w:tcPr>
          <w:p w14:paraId="0CAC37DB" w14:textId="77777777" w:rsidR="00E1481B" w:rsidRPr="005978CA" w:rsidRDefault="00E1481B" w:rsidP="00DB6CDF">
            <w:pPr>
              <w:pStyle w:val="TableText"/>
              <w:rPr>
                <w:b/>
                <w:bCs/>
                <w:color w:val="auto"/>
              </w:rPr>
            </w:pPr>
            <w:r w:rsidRPr="005978CA">
              <w:rPr>
                <w:b/>
                <w:bCs/>
                <w:color w:val="auto"/>
              </w:rPr>
              <w:t>Gate 2 – Planning Approval (if applicable)</w:t>
            </w:r>
          </w:p>
        </w:tc>
        <w:sdt>
          <w:sdtPr>
            <w:id w:val="924076982"/>
            <w:placeholder>
              <w:docPart w:val="1ED9206AEE2B4E008E0D5E20326696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635" w:type="dxa"/>
              </w:tcPr>
              <w:p w14:paraId="45E78A86" w14:textId="17C0BE58" w:rsidR="00E1481B" w:rsidRPr="00336BE9" w:rsidRDefault="00E1481B" w:rsidP="00DB6CDF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937D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</w:tcPr>
          <w:sdt>
            <w:sdtPr>
              <w:alias w:val="Program status"/>
              <w:tag w:val="Program status"/>
              <w:id w:val="1250159096"/>
              <w:placeholder>
                <w:docPart w:val="1BB03DB488BB4FC3BAAA850AACECAA22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Content>
              <w:p w14:paraId="5EBA18D6" w14:textId="6BB3E1E9" w:rsidR="00E1481B" w:rsidRPr="00336BE9" w:rsidRDefault="003A7642" w:rsidP="003A7642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7062B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1481B" w:rsidRPr="00336BE9" w14:paraId="177BEEC0" w14:textId="77777777" w:rsidTr="00DB6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CC8EF" w:themeFill="accent1" w:themeFillTint="33"/>
          </w:tcPr>
          <w:p w14:paraId="50E0A02A" w14:textId="77777777" w:rsidR="00E1481B" w:rsidRPr="005978CA" w:rsidRDefault="00E1481B" w:rsidP="00DB6CDF">
            <w:pPr>
              <w:pStyle w:val="TableText"/>
              <w:rPr>
                <w:b/>
                <w:bCs/>
                <w:color w:val="auto"/>
              </w:rPr>
            </w:pPr>
            <w:r w:rsidRPr="005978CA">
              <w:rPr>
                <w:b/>
                <w:bCs/>
                <w:color w:val="auto"/>
              </w:rPr>
              <w:t>Gate 3 – Project Funding Request</w:t>
            </w:r>
            <w:r>
              <w:rPr>
                <w:b/>
                <w:bCs/>
                <w:color w:val="auto"/>
              </w:rPr>
              <w:t xml:space="preserve"> (Approval)</w:t>
            </w:r>
          </w:p>
        </w:tc>
        <w:sdt>
          <w:sdtPr>
            <w:id w:val="-1737077807"/>
            <w:placeholder>
              <w:docPart w:val="6EA80018B763425C972BDD06325CE1E4"/>
            </w:placeholder>
            <w:showingPlcHdr/>
            <w:date w:fullDate="2025-11-26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635" w:type="dxa"/>
                <w:shd w:val="clear" w:color="auto" w:fill="F2F2F2" w:themeFill="background1" w:themeFillShade="F2"/>
              </w:tcPr>
              <w:p w14:paraId="546D3CB4" w14:textId="476AE6EA" w:rsidR="00E1481B" w:rsidRPr="00336BE9" w:rsidRDefault="00E1481B" w:rsidP="00DB6CDF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C937D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  <w:shd w:val="clear" w:color="auto" w:fill="F2F2F2" w:themeFill="background1" w:themeFillShade="F2"/>
          </w:tcPr>
          <w:sdt>
            <w:sdtPr>
              <w:alias w:val="Program status"/>
              <w:tag w:val="Program status"/>
              <w:id w:val="101841519"/>
              <w:placeholder>
                <w:docPart w:val="17DAB4F5DDDF4C40BCCF9C73498750C3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Content>
              <w:p w14:paraId="7DBEB03C" w14:textId="500C96A8" w:rsidR="00E1481B" w:rsidRPr="00336BE9" w:rsidRDefault="003A7642" w:rsidP="00DB6CDF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7062B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1481B" w:rsidRPr="00336BE9" w14:paraId="2ED85698" w14:textId="77777777" w:rsidTr="00DB6C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CC8EF" w:themeFill="accent1" w:themeFillTint="33"/>
          </w:tcPr>
          <w:p w14:paraId="08830675" w14:textId="77777777" w:rsidR="00E1481B" w:rsidRPr="005978CA" w:rsidRDefault="00E1481B" w:rsidP="00DB6CDF">
            <w:pPr>
              <w:pStyle w:val="TableText"/>
              <w:rPr>
                <w:b/>
                <w:bCs/>
                <w:color w:val="auto"/>
              </w:rPr>
            </w:pPr>
            <w:r w:rsidRPr="005978CA">
              <w:rPr>
                <w:b/>
                <w:bCs/>
                <w:color w:val="auto"/>
              </w:rPr>
              <w:t>Gate 4 – Contract Execution</w:t>
            </w:r>
            <w:r>
              <w:rPr>
                <w:b/>
                <w:bCs/>
                <w:color w:val="auto"/>
              </w:rPr>
              <w:t xml:space="preserve"> (Noting)</w:t>
            </w:r>
          </w:p>
        </w:tc>
        <w:sdt>
          <w:sdtPr>
            <w:id w:val="-1785732543"/>
            <w:placeholder>
              <w:docPart w:val="2F98954DFC7748119AFD49E8B8BABCEE"/>
            </w:placeholder>
            <w:showingPlcHdr/>
            <w:date w:fullDate="2026-02-1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635" w:type="dxa"/>
              </w:tcPr>
              <w:p w14:paraId="259B6DA7" w14:textId="1AE457EF" w:rsidR="00E1481B" w:rsidRPr="00336BE9" w:rsidRDefault="00E1481B" w:rsidP="00DB6CDF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937D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</w:tcPr>
          <w:sdt>
            <w:sdtPr>
              <w:alias w:val="Program status"/>
              <w:tag w:val="Program status"/>
              <w:id w:val="1842345366"/>
              <w:placeholder>
                <w:docPart w:val="475166E45D134330833CD02A2517CE7B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Content>
              <w:p w14:paraId="56CA6D84" w14:textId="6E4BB036" w:rsidR="00E1481B" w:rsidRPr="00336BE9" w:rsidRDefault="003A7642" w:rsidP="00DB6CDF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7062B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1481B" w:rsidRPr="00336BE9" w14:paraId="407C1953" w14:textId="77777777" w:rsidTr="00DB6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CC8EF" w:themeFill="accent1" w:themeFillTint="33"/>
          </w:tcPr>
          <w:p w14:paraId="3C7EBF70" w14:textId="77777777" w:rsidR="00E1481B" w:rsidRPr="005978CA" w:rsidRDefault="00E1481B" w:rsidP="00DB6CDF">
            <w:pPr>
              <w:pStyle w:val="TableText"/>
              <w:rPr>
                <w:b/>
                <w:bCs/>
                <w:color w:val="auto"/>
              </w:rPr>
            </w:pPr>
            <w:r w:rsidRPr="005978CA">
              <w:rPr>
                <w:b/>
                <w:bCs/>
                <w:color w:val="auto"/>
              </w:rPr>
              <w:t>Gate 5a – Practical Completion</w:t>
            </w:r>
            <w:r>
              <w:rPr>
                <w:b/>
                <w:bCs/>
                <w:color w:val="auto"/>
              </w:rPr>
              <w:t xml:space="preserve"> (Noting)</w:t>
            </w:r>
          </w:p>
        </w:tc>
        <w:sdt>
          <w:sdtPr>
            <w:id w:val="919833481"/>
            <w:placeholder>
              <w:docPart w:val="53541E396EFD40B8A8011A76BD46B7D6"/>
            </w:placeholder>
            <w:showingPlcHdr/>
            <w:date w:fullDate="2026-07-30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635" w:type="dxa"/>
                <w:shd w:val="clear" w:color="auto" w:fill="F2F2F2" w:themeFill="background1" w:themeFillShade="F2"/>
              </w:tcPr>
              <w:p w14:paraId="65830AB2" w14:textId="78392472" w:rsidR="00E1481B" w:rsidRPr="00336BE9" w:rsidRDefault="00E1481B" w:rsidP="00DB6CDF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C937D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  <w:shd w:val="clear" w:color="auto" w:fill="F2F2F2" w:themeFill="background1" w:themeFillShade="F2"/>
          </w:tcPr>
          <w:sdt>
            <w:sdtPr>
              <w:alias w:val="Program status"/>
              <w:tag w:val="Program status"/>
              <w:id w:val="1989510336"/>
              <w:placeholder>
                <w:docPart w:val="BA0D4A62D74A43FAA0511354FA23A594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Content>
              <w:p w14:paraId="6F3E34CA" w14:textId="2F3042CC" w:rsidR="00E1481B" w:rsidRPr="00336BE9" w:rsidRDefault="003A7642" w:rsidP="00DB6CDF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7062B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1481B" w:rsidRPr="00336BE9" w14:paraId="30756D3C" w14:textId="77777777" w:rsidTr="00DB6C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bottom w:val="single" w:sz="12" w:space="0" w:color="51247A" w:themeColor="accent1"/>
            </w:tcBorders>
            <w:shd w:val="clear" w:color="auto" w:fill="DCC8EF" w:themeFill="accent1" w:themeFillTint="33"/>
          </w:tcPr>
          <w:p w14:paraId="73E46D60" w14:textId="77777777" w:rsidR="00E1481B" w:rsidRPr="005978CA" w:rsidRDefault="00E1481B" w:rsidP="00DB6CDF">
            <w:pPr>
              <w:pStyle w:val="TableText"/>
              <w:rPr>
                <w:b/>
                <w:bCs/>
                <w:color w:val="auto"/>
              </w:rPr>
            </w:pPr>
            <w:r w:rsidRPr="005978CA">
              <w:rPr>
                <w:b/>
                <w:bCs/>
                <w:color w:val="auto"/>
              </w:rPr>
              <w:t>Gate 5b – End of Defect Liability Period</w:t>
            </w:r>
            <w:r>
              <w:rPr>
                <w:b/>
                <w:bCs/>
                <w:color w:val="auto"/>
              </w:rPr>
              <w:t xml:space="preserve"> (Noting)</w:t>
            </w:r>
          </w:p>
        </w:tc>
        <w:sdt>
          <w:sdtPr>
            <w:id w:val="1178087088"/>
            <w:placeholder>
              <w:docPart w:val="94B97A1F46B74BA884667E60E84A7115"/>
            </w:placeholder>
            <w:showingPlcHdr/>
            <w:date w:fullDate="2027-07-30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635" w:type="dxa"/>
                <w:tcBorders>
                  <w:bottom w:val="single" w:sz="12" w:space="0" w:color="51247A" w:themeColor="accent1"/>
                </w:tcBorders>
              </w:tcPr>
              <w:p w14:paraId="1D44EF1E" w14:textId="5804CE9A" w:rsidR="00E1481B" w:rsidRPr="00336BE9" w:rsidRDefault="00E1481B" w:rsidP="00DB6CDF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937D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  <w:tcBorders>
              <w:bottom w:val="single" w:sz="12" w:space="0" w:color="51247A" w:themeColor="accent1"/>
            </w:tcBorders>
          </w:tcPr>
          <w:sdt>
            <w:sdtPr>
              <w:alias w:val="Program status"/>
              <w:tag w:val="Program status"/>
              <w:id w:val="527994323"/>
              <w:placeholder>
                <w:docPart w:val="6325AAF2890E4F0FA7AC5C7BD9F8F322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Content>
              <w:p w14:paraId="78961375" w14:textId="0C7A13FE" w:rsidR="00E1481B" w:rsidRPr="00336BE9" w:rsidRDefault="003A7642" w:rsidP="00DB6CDF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7062B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43874C32" w14:textId="6E9ED304" w:rsidR="00096C20" w:rsidRDefault="00096C20" w:rsidP="00A523DB">
      <w:pPr>
        <w:pStyle w:val="BodyText"/>
      </w:pPr>
    </w:p>
    <w:p w14:paraId="5D1F49A0" w14:textId="45C63248" w:rsidR="00C10516" w:rsidRDefault="004B00C4" w:rsidP="004B00C4">
      <w:pPr>
        <w:pStyle w:val="NbrHeading1"/>
      </w:pPr>
      <w:bookmarkStart w:id="10" w:name="_Toc190092686"/>
      <w:r>
        <w:t>Strategic Alignment</w:t>
      </w:r>
      <w:bookmarkEnd w:id="10"/>
    </w:p>
    <w:p w14:paraId="2690BC37" w14:textId="658D579B" w:rsidR="00FF0CDA" w:rsidRDefault="00FF0CDA" w:rsidP="00FF0CDA">
      <w:pPr>
        <w:pStyle w:val="BodyText"/>
      </w:pPr>
      <w:r>
        <w:t xml:space="preserve">Refer to UQ’s Strategic Plan </w:t>
      </w:r>
      <w:r w:rsidR="00D878BF">
        <w:t>(</w:t>
      </w:r>
      <w:hyperlink r:id="rId12" w:history="1">
        <w:r w:rsidR="00D878BF" w:rsidRPr="00092045">
          <w:rPr>
            <w:rStyle w:val="Hyperlink"/>
          </w:rPr>
          <w:t>https://about-us.uq.edu.au/strategic-plan</w:t>
        </w:r>
      </w:hyperlink>
      <w:r w:rsidR="00D878BF">
        <w:t>).</w:t>
      </w:r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3263"/>
        <w:gridCol w:w="3373"/>
        <w:gridCol w:w="2992"/>
      </w:tblGrid>
      <w:tr w:rsidR="000511EA" w14:paraId="64A3FD7C" w14:textId="433B134E" w:rsidTr="00051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3" w:type="dxa"/>
          </w:tcPr>
          <w:p w14:paraId="37242B9B" w14:textId="254A04E3" w:rsidR="000511EA" w:rsidRDefault="000511EA" w:rsidP="00094592">
            <w:pPr>
              <w:pStyle w:val="BodyText"/>
            </w:pPr>
            <w:r>
              <w:t>Focus Area</w:t>
            </w:r>
          </w:p>
        </w:tc>
        <w:tc>
          <w:tcPr>
            <w:tcW w:w="3373" w:type="dxa"/>
          </w:tcPr>
          <w:p w14:paraId="01A9A823" w14:textId="7627797B" w:rsidR="000511EA" w:rsidRDefault="000511EA" w:rsidP="000945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Strategies</w:t>
            </w:r>
          </w:p>
        </w:tc>
        <w:tc>
          <w:tcPr>
            <w:tcW w:w="2992" w:type="dxa"/>
          </w:tcPr>
          <w:p w14:paraId="4C606064" w14:textId="6DA2E040" w:rsidR="000511EA" w:rsidRDefault="00D878BF" w:rsidP="000945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Primary Investment Justification?</w:t>
            </w:r>
          </w:p>
        </w:tc>
      </w:tr>
      <w:tr w:rsidR="000511EA" w14:paraId="7E0FFBB1" w14:textId="2DCB6C10" w:rsidTr="0005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C8EF" w:themeFill="accent1" w:themeFillTint="33"/>
          </w:tcPr>
          <w:p w14:paraId="6FFD5CC7" w14:textId="2B5C550C" w:rsidR="000511EA" w:rsidRDefault="00D878BF" w:rsidP="00094592">
            <w:pPr>
              <w:pStyle w:val="BodyText"/>
            </w:pPr>
            <w:r>
              <w:t>D</w:t>
            </w:r>
            <w:r w:rsidRPr="000511EA">
              <w:rPr>
                <w:shd w:val="clear" w:color="auto" w:fill="DCC8EF" w:themeFill="text2" w:themeFillTint="33"/>
              </w:rPr>
              <w:t>omains</w:t>
            </w:r>
          </w:p>
        </w:tc>
      </w:tr>
      <w:tr w:rsidR="000511EA" w14:paraId="1EB8E197" w14:textId="7E94CA0F" w:rsidTr="00051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</w:tcPr>
          <w:sdt>
            <w:sdtPr>
              <w:alias w:val="Domains"/>
              <w:tag w:val="Domains"/>
              <w:id w:val="-1817099479"/>
              <w:placeholder>
                <w:docPart w:val="2C0FBC21CF614AF88B74AE72A38316E1"/>
              </w:placeholder>
              <w:showingPlcHdr/>
              <w:dropDownList>
                <w:listItem w:value="Choose an item."/>
                <w:listItem w:displayText="D1 | Learning and student experience" w:value="D1 | Learning and student experience"/>
                <w:listItem w:displayText="D2 | Research and Innovation" w:value="D2 | Research and Innovation"/>
                <w:listItem w:displayText="D3 | Enriching our communities" w:value="D3 | Enriching our communities"/>
              </w:dropDownList>
            </w:sdtPr>
            <w:sdtContent>
              <w:p w14:paraId="4637AC36" w14:textId="019C6EE4" w:rsidR="000511EA" w:rsidRPr="00B20A95" w:rsidRDefault="000511EA" w:rsidP="004B7160">
                <w:pPr>
                  <w:pStyle w:val="BodyText"/>
                  <w:rPr>
                    <w:b w:val="0"/>
                    <w:bCs w:val="0"/>
                  </w:rPr>
                </w:pPr>
                <w:r w:rsidRPr="00B20A95">
                  <w:rPr>
                    <w:rStyle w:val="PlaceholderText"/>
                    <w:b w:val="0"/>
                    <w:bCs w:val="0"/>
                  </w:rPr>
                  <w:t>Choose an item.</w:t>
                </w:r>
              </w:p>
            </w:sdtContent>
          </w:sdt>
        </w:tc>
        <w:sdt>
          <w:sdtPr>
            <w:rPr>
              <w:szCs w:val="20"/>
            </w:rPr>
            <w:alias w:val="Strategies"/>
            <w:tag w:val="Strategies"/>
            <w:id w:val="613568904"/>
            <w:placeholder>
              <w:docPart w:val="5D1EBB5388EA4C208B66472E68F34F91"/>
            </w:placeholder>
            <w:showingPlcHdr/>
            <w:dropDownList>
              <w:listItem w:value="Choose an item."/>
              <w:listItem w:displayText="D1 | Provide an experiential curriculum" w:value="D1 | Provide an experiential curriculum"/>
              <w:listItem w:displayText="D1 | Develop opportunities that give students a UQ Edge" w:value="D1 | Develop opportunities that give students a UQ Edge"/>
              <w:listItem w:displayText="D1 | Build a digital &amp; personalised experience" w:value="D1 | Build a digital &amp; personalised experience"/>
              <w:listItem w:displayText="D1 | Foster a sense of belonging and wellbeing for all learners" w:value="D1 | Foster a sense of belonging and wellbeing for all learners"/>
              <w:listItem w:displayText="D1 | Launch UQ's professional academy to deliver market responsive programs and credentials for postgrad anf lifelong learning" w:value="D1 | Launch UQ's professional academy to deliver market responsive programs and credentials for postgrad anf lifelong learning"/>
              <w:listItem w:displayText="D2 | Implement a clear research roadmap" w:value="D2 | Implement a clear research roadmap"/>
              <w:listItem w:displayText="D2 | Deliver mission-driven research that is aligned with industry, government &amp; community priorities" w:value="D2 | Deliver mission-driven research that is aligned with industry, government &amp; community priorities"/>
              <w:listItem w:displayText="D2 | Foster mutually beneficial partnerships for research translation and commercialisation" w:value="D2 | Foster mutually beneficial partnerships for research translation and commercialisation"/>
              <w:listItem w:displayText="D2 | Support the develoment of our research community" w:value="D2 | Support the develoment of our research community"/>
              <w:listItem w:displayText="D2 | Uphold our strong institutional committment to trusted research and innovation" w:value="D2 | Uphold our strong institutional committment to trusted research and innovation"/>
              <w:listItem w:displayText="D3 | Through our Queensland Commitment broaden access to higher education, and work in partnership to address our state’s priorities" w:value="D3 | Through our Queensland Commitment broaden access to higher education, and work in partnership to address our state’s priorities"/>
              <w:listItem w:displayText="D3 | Stretch Reconciliation Action Plan &amp; support Indigenous excellence as defined by Indigenous peoples" w:value="D3 | Stretch Reconciliation Action Plan &amp; support Indigenous excellence as defined by Indigenous peoples"/>
              <w:listItem w:displayText="D3 | Capacity building across the Indo-Pacific" w:value="D3 | Capacity building across the Indo-Pacific"/>
              <w:listItem w:displayText="D3 | Support and promote the UN Sustainable Development Goals" w:value="D3 | Support and promote the UN Sustainable Development Goals"/>
              <w:listItem w:displayText="D3 | Inclusive access to debates and public lectures, cultural events, and UQ’s museums and libraries" w:value="D3 | Inclusive access to debates and public lectures, cultural events, and UQ’s museums and libraries"/>
            </w:dropDownList>
          </w:sdtPr>
          <w:sdtContent>
            <w:tc>
              <w:tcPr>
                <w:tcW w:w="3373" w:type="dxa"/>
                <w:vAlign w:val="center"/>
              </w:tcPr>
              <w:p w14:paraId="60D677A5" w14:textId="6B00DAE5" w:rsidR="000511EA" w:rsidRDefault="000511EA" w:rsidP="004B7160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7526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Cs w:val="20"/>
            </w:rPr>
            <w:id w:val="-2094469194"/>
            <w:placeholder>
              <w:docPart w:val="40280D3EA7BB4F6687993CEF84DFEC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992" w:type="dxa"/>
              </w:tcPr>
              <w:p w14:paraId="2D18AAF2" w14:textId="3F849B12" w:rsidR="000511EA" w:rsidRDefault="00D878BF" w:rsidP="004B7160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E040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511EA" w14:paraId="5C002866" w14:textId="0DD51EE6" w:rsidTr="0005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</w:tcPr>
          <w:sdt>
            <w:sdtPr>
              <w:alias w:val="Domains"/>
              <w:tag w:val="Domains"/>
              <w:id w:val="-1473212855"/>
              <w:placeholder>
                <w:docPart w:val="8E8E7418C94246648AAE53E4FC038C95"/>
              </w:placeholder>
              <w:showingPlcHdr/>
              <w:dropDownList>
                <w:listItem w:value="Choose an item."/>
                <w:listItem w:displayText="D1 | Learning and student experience" w:value="D1 | Learning and student experience"/>
                <w:listItem w:displayText="D2 | Research and Innovation" w:value="D2 | Research and Innovation"/>
                <w:listItem w:displayText="D3 | Enriching our communities" w:value="D3 | Enriching our communities"/>
              </w:dropDownList>
            </w:sdtPr>
            <w:sdtContent>
              <w:p w14:paraId="35B31FDE" w14:textId="029273B9" w:rsidR="000511EA" w:rsidRPr="00B20A95" w:rsidRDefault="000511EA" w:rsidP="004B7160">
                <w:pPr>
                  <w:pStyle w:val="BodyText"/>
                  <w:rPr>
                    <w:b w:val="0"/>
                    <w:bCs w:val="0"/>
                  </w:rPr>
                </w:pPr>
                <w:r w:rsidRPr="00B20A95">
                  <w:rPr>
                    <w:rStyle w:val="PlaceholderText"/>
                    <w:b w:val="0"/>
                    <w:bCs w:val="0"/>
                  </w:rPr>
                  <w:t>Choose an item.</w:t>
                </w:r>
              </w:p>
            </w:sdtContent>
          </w:sdt>
        </w:tc>
        <w:sdt>
          <w:sdtPr>
            <w:rPr>
              <w:szCs w:val="20"/>
            </w:rPr>
            <w:alias w:val="Strategies"/>
            <w:tag w:val="Strategies"/>
            <w:id w:val="894547275"/>
            <w:placeholder>
              <w:docPart w:val="2AF03837471E4766A9F4E2E10FFB3AFA"/>
            </w:placeholder>
            <w:showingPlcHdr/>
            <w:dropDownList>
              <w:listItem w:value="Choose an item."/>
              <w:listItem w:displayText="D1 | Provide an experiential curriculum" w:value="D1 | Provide an experiential curriculum"/>
              <w:listItem w:displayText="D1 | Develop opportunities that give students a UQ Edge" w:value="D1 | Develop opportunities that give students a UQ Edge"/>
              <w:listItem w:displayText="D1 | Build a digital &amp; personalised experience" w:value="D1 | Build a digital &amp; personalised experience"/>
              <w:listItem w:displayText="D1 | Foster a sense of belonging and wellbeing for all learners" w:value="D1 | Foster a sense of belonging and wellbeing for all learners"/>
              <w:listItem w:displayText="D1 | Launch UQ's professional academy to deliver market responsive programs and credentials for postgrad anf lifelong learning" w:value="D1 | Launch UQ's professional academy to deliver market responsive programs and credentials for postgrad anf lifelong learning"/>
              <w:listItem w:displayText="D2 | Implement a clear research roadmap" w:value="D2 | Implement a clear research roadmap"/>
              <w:listItem w:displayText="D2 | Deliver mission-driven research that is aligned with industry, government &amp; community priorities" w:value="D2 | Deliver mission-driven research that is aligned with industry, government &amp; community priorities"/>
              <w:listItem w:displayText="D2 | Foster mutually beneficial partnerships for research translation and commercialisation" w:value="D2 | Foster mutually beneficial partnerships for research translation and commercialisation"/>
              <w:listItem w:displayText="D2 | Support the develoment of our research community" w:value="D2 | Support the develoment of our research community"/>
              <w:listItem w:displayText="D2 | Uphold our strong institutional committment to trusted research and innovation" w:value="D2 | Uphold our strong institutional committment to trusted research and innovation"/>
              <w:listItem w:displayText="D3 | Through our Queensland Commitment broaden access to higher education, and work in partnership to address our state’s priorities" w:value="D3 | Through our Queensland Commitment broaden access to higher education, and work in partnership to address our state’s priorities"/>
              <w:listItem w:displayText="D3 | Stretch Reconciliation Action Plan &amp; support Indigenous excellence as defined by Indigenous peoples" w:value="D3 | Stretch Reconciliation Action Plan &amp; support Indigenous excellence as defined by Indigenous peoples"/>
              <w:listItem w:displayText="D3 | Capacity building across the Indo-Pacific" w:value="D3 | Capacity building across the Indo-Pacific"/>
              <w:listItem w:displayText="D3 | Support and promote the UN Sustainable Development Goals" w:value="D3 | Support and promote the UN Sustainable Development Goals"/>
              <w:listItem w:displayText="D3 | Inclusive access to debates and public lectures, cultural events, and UQ’s museums and libraries" w:value="D3 | Inclusive access to debates and public lectures, cultural events, and UQ’s museums and libraries"/>
            </w:dropDownList>
          </w:sdtPr>
          <w:sdtContent>
            <w:tc>
              <w:tcPr>
                <w:tcW w:w="3373" w:type="dxa"/>
                <w:vAlign w:val="center"/>
              </w:tcPr>
              <w:p w14:paraId="33DA6276" w14:textId="67EF24F2" w:rsidR="000511EA" w:rsidRDefault="000511EA" w:rsidP="004B7160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87526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Cs w:val="20"/>
            </w:rPr>
            <w:id w:val="2109535284"/>
            <w:placeholder>
              <w:docPart w:val="E33525E146D84BDF94768812ED8495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992" w:type="dxa"/>
              </w:tcPr>
              <w:p w14:paraId="440F1AFF" w14:textId="76032437" w:rsidR="000511EA" w:rsidRDefault="00D878BF" w:rsidP="004B7160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E040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511EA" w14:paraId="4F22208C" w14:textId="10047BBA" w:rsidTr="00051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</w:tcPr>
          <w:sdt>
            <w:sdtPr>
              <w:alias w:val="Domains"/>
              <w:tag w:val="Domains"/>
              <w:id w:val="-137880685"/>
              <w:placeholder>
                <w:docPart w:val="D41EC59FC01A437FA34A6E4990727602"/>
              </w:placeholder>
              <w:showingPlcHdr/>
              <w:dropDownList>
                <w:listItem w:value="Choose an item."/>
                <w:listItem w:displayText="D1 | Learning and student experience" w:value="D1 | Learning and student experience"/>
                <w:listItem w:displayText="D2 | Research and Innovation" w:value="D2 | Research and Innovation"/>
                <w:listItem w:displayText="D3 | Enriching our communities" w:value="D3 | Enriching our communities"/>
              </w:dropDownList>
            </w:sdtPr>
            <w:sdtContent>
              <w:p w14:paraId="0D1AC19A" w14:textId="56D69EAF" w:rsidR="000511EA" w:rsidRPr="00B20A95" w:rsidRDefault="000511EA" w:rsidP="004B7160">
                <w:pPr>
                  <w:pStyle w:val="BodyText"/>
                  <w:rPr>
                    <w:b w:val="0"/>
                    <w:bCs w:val="0"/>
                  </w:rPr>
                </w:pPr>
                <w:r w:rsidRPr="00B20A95">
                  <w:rPr>
                    <w:rStyle w:val="PlaceholderText"/>
                    <w:b w:val="0"/>
                    <w:bCs w:val="0"/>
                  </w:rPr>
                  <w:t>Choose an item.</w:t>
                </w:r>
              </w:p>
            </w:sdtContent>
          </w:sdt>
        </w:tc>
        <w:sdt>
          <w:sdtPr>
            <w:rPr>
              <w:szCs w:val="20"/>
            </w:rPr>
            <w:alias w:val="Strategies"/>
            <w:tag w:val="Strategies"/>
            <w:id w:val="1335187776"/>
            <w:placeholder>
              <w:docPart w:val="D11A2F4B21C44D608453AD401D4E7210"/>
            </w:placeholder>
            <w:showingPlcHdr/>
            <w:dropDownList>
              <w:listItem w:value="Choose an item."/>
              <w:listItem w:displayText="D1 | Provide an experiential curriculum" w:value="D1 | Provide an experiential curriculum"/>
              <w:listItem w:displayText="D1 | Develop opportunities that give students a UQ Edge" w:value="D1 | Develop opportunities that give students a UQ Edge"/>
              <w:listItem w:displayText="D1 | Build a digital &amp; personalised experience" w:value="D1 | Build a digital &amp; personalised experience"/>
              <w:listItem w:displayText="D1 | Foster a sense of belonging and wellbeing for all learners" w:value="D1 | Foster a sense of belonging and wellbeing for all learners"/>
              <w:listItem w:displayText="D1 | Launch UQ's professional academy to deliver market responsive programs and credentials for postgrad anf lifelong learning" w:value="D1 | Launch UQ's professional academy to deliver market responsive programs and credentials for postgrad anf lifelong learning"/>
              <w:listItem w:displayText="D2 | Implement a clear research roadmap" w:value="D2 | Implement a clear research roadmap"/>
              <w:listItem w:displayText="D2 | Deliver mission-driven research that is aligned with industry, government &amp; community priorities" w:value="D2 | Deliver mission-driven research that is aligned with industry, government &amp; community priorities"/>
              <w:listItem w:displayText="D2 | Foster mutually beneficial partnerships for research translation and commercialisation" w:value="D2 | Foster mutually beneficial partnerships for research translation and commercialisation"/>
              <w:listItem w:displayText="D2 | Support the develoment of our research community" w:value="D2 | Support the develoment of our research community"/>
              <w:listItem w:displayText="D2 | Uphold our strong institutional committment to trusted research and innovation" w:value="D2 | Uphold our strong institutional committment to trusted research and innovation"/>
              <w:listItem w:displayText="D3 | Through our Queensland Commitment broaden access to higher education, and work in partnership to address our state’s priorities" w:value="D3 | Through our Queensland Commitment broaden access to higher education, and work in partnership to address our state’s priorities"/>
              <w:listItem w:displayText="D3 | Stretch Reconciliation Action Plan &amp; support Indigenous excellence as defined by Indigenous peoples" w:value="D3 | Stretch Reconciliation Action Plan &amp; support Indigenous excellence as defined by Indigenous peoples"/>
              <w:listItem w:displayText="D3 | Capacity building across the Indo-Pacific" w:value="D3 | Capacity building across the Indo-Pacific"/>
              <w:listItem w:displayText="D3 | Support and promote the UN Sustainable Development Goals" w:value="D3 | Support and promote the UN Sustainable Development Goals"/>
              <w:listItem w:displayText="D3 | Inclusive access to debates and public lectures, cultural events, and UQ’s museums and libraries" w:value="D3 | Inclusive access to debates and public lectures, cultural events, and UQ’s museums and libraries"/>
            </w:dropDownList>
          </w:sdtPr>
          <w:sdtContent>
            <w:tc>
              <w:tcPr>
                <w:tcW w:w="3373" w:type="dxa"/>
                <w:vAlign w:val="center"/>
              </w:tcPr>
              <w:p w14:paraId="5681DDAD" w14:textId="6713F140" w:rsidR="000511EA" w:rsidRDefault="000511EA" w:rsidP="004B7160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7526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Cs w:val="20"/>
            </w:rPr>
            <w:id w:val="379453652"/>
            <w:placeholder>
              <w:docPart w:val="A60216932BD14F0DAAF43BABB03D1F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992" w:type="dxa"/>
              </w:tcPr>
              <w:p w14:paraId="170B524F" w14:textId="7E4A96B6" w:rsidR="000511EA" w:rsidRDefault="00D878BF" w:rsidP="004B7160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E040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511EA" w14:paraId="42422880" w14:textId="6092E1D5" w:rsidTr="0005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C8EF" w:themeFill="text2" w:themeFillTint="33"/>
          </w:tcPr>
          <w:p w14:paraId="7DEE9D90" w14:textId="28A86B88" w:rsidR="000511EA" w:rsidRDefault="00D878BF" w:rsidP="00094592">
            <w:pPr>
              <w:pStyle w:val="BodyText"/>
            </w:pPr>
            <w:r>
              <w:t>Enablers</w:t>
            </w:r>
          </w:p>
        </w:tc>
      </w:tr>
      <w:tr w:rsidR="000511EA" w14:paraId="123B87D0" w14:textId="498AC093" w:rsidTr="00051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</w:tcPr>
          <w:p w14:paraId="6B476782" w14:textId="6B497AC1" w:rsidR="000511EA" w:rsidRPr="00E40868" w:rsidRDefault="00000000" w:rsidP="004B7160">
            <w:pPr>
              <w:pStyle w:val="BodyText"/>
              <w:rPr>
                <w:b w:val="0"/>
                <w:bCs w:val="0"/>
              </w:rPr>
            </w:pPr>
            <w:sdt>
              <w:sdtPr>
                <w:alias w:val="Enablers"/>
                <w:tag w:val="Enablers"/>
                <w:id w:val="69783399"/>
                <w:placeholder>
                  <w:docPart w:val="2C0FBC21CF614AF88B74AE72A38316E1"/>
                </w:placeholder>
                <w:showingPlcHdr/>
                <w:dropDownList>
                  <w:listItem w:value="Choose an item."/>
                  <w:listItem w:displayText="E1 | Our global profile" w:value="E1 | Our global profile"/>
                  <w:listItem w:displayText="E2 | Our people" w:value="E2 | Our people"/>
                  <w:listItem w:displayText="E3 | Securing our future" w:value="E3 | Securing our future"/>
                </w:dropDownList>
              </w:sdtPr>
              <w:sdtContent>
                <w:r w:rsidR="000511EA" w:rsidRPr="00E40868">
                  <w:rPr>
                    <w:rStyle w:val="PlaceholderText"/>
                    <w:b w:val="0"/>
                    <w:bCs w:val="0"/>
                  </w:rPr>
                  <w:t>Choose an item.</w:t>
                </w:r>
              </w:sdtContent>
            </w:sdt>
            <w:r w:rsidR="000511EA" w:rsidRPr="00E40868">
              <w:rPr>
                <w:b w:val="0"/>
                <w:bCs w:val="0"/>
              </w:rPr>
              <w:t xml:space="preserve"> </w:t>
            </w:r>
          </w:p>
        </w:tc>
        <w:sdt>
          <w:sdtPr>
            <w:rPr>
              <w:szCs w:val="20"/>
            </w:rPr>
            <w:alias w:val="Strategies"/>
            <w:tag w:val="Strategies"/>
            <w:id w:val="1904489029"/>
            <w:placeholder>
              <w:docPart w:val="57EF62D8FBE4490DACC5A44FD05B0071"/>
            </w:placeholder>
            <w:showingPlcHdr/>
            <w:dropDownList>
              <w:listItem w:value="Choose an item."/>
              <w:listItem w:displayText="E1 | Network of premier international partnerships" w:value="E1 | Network of premier international partnerships"/>
              <w:listItem w:displayText="E1 | Our partnerships with The University of Exeter and the Indian Institute of Technology Delhi" w:value="E1 | Our partnerships with The University of Exeter and the Indian Institute of Technology Delhi"/>
              <w:listItem w:displayText="E1 | Establish targeted offshore offerings" w:value="E1 | Establish targeted offshore offerings"/>
              <w:listItem w:displayText="E1 | Expand our UQ College pathway offerings and global scholarship programs" w:value="E1 | Expand our UQ College pathway offerings and global scholarship programs"/>
              <w:listItem w:displayText="E1 | Deliver a suite of innovative student mobility programs" w:value="E1 | Deliver a suite of innovative student mobility programs"/>
              <w:listItem w:displayText="E2 | Nurture a supportive and inclusive culture" w:value="E2 | Nurture a supportive and inclusive culture"/>
              <w:listItem w:displayText="E2 | Empower decision-making and support innovation" w:value="E2 | Empower decision-making and support innovation"/>
              <w:listItem w:displayText="E2 | Invest in our staff through development opportunities and provide meaningful feedback" w:value="E2 | Invest in our staff through development opportunities and provide meaningful feedback"/>
              <w:listItem w:displayText="E2 | Career pathways and roles that support our strategic priorities in digital education, industry engagement, and research translation" w:value="E2 | Career pathways and roles that support our strategic priorities in digital education, industry engagement, and research translation"/>
              <w:listItem w:displayText="E2 | Deliver alumni engagement programs that build affinity" w:value="E2 | Deliver alumni engagement programs that build affinity"/>
              <w:listItem w:displayText="E3 | Diversify and increase our revenue base " w:value="E3 | Diversify and increase our revenue base "/>
              <w:listItem w:displayText="E3 | Invest in capital infrastructure and digital capabilities" w:value="E3 | Invest in capital infrastructure and digital capabilities"/>
              <w:listItem w:displayText="E3 | Accelerate and grow innovation precincts" w:value="E3 | Accelerate and grow innovation precincts"/>
              <w:listItem w:displayText="E3 | Streamline our operations" w:value="E3 | Streamline our operations"/>
              <w:listItem w:displayText="E3 | Attract philanthropic investment with a focus on building an endowment fund" w:value="E3 | Attract philanthropic investment with a focus on building an endowment fund"/>
            </w:dropDownList>
          </w:sdtPr>
          <w:sdtContent>
            <w:tc>
              <w:tcPr>
                <w:tcW w:w="3373" w:type="dxa"/>
                <w:vAlign w:val="center"/>
              </w:tcPr>
              <w:p w14:paraId="2D5ADF76" w14:textId="1D2481D6" w:rsidR="000511EA" w:rsidRDefault="000511EA" w:rsidP="004B7160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7526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Cs w:val="20"/>
            </w:rPr>
            <w:id w:val="618568344"/>
            <w:placeholder>
              <w:docPart w:val="78737DE46E9D4FF4B9A6D25086D7D0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992" w:type="dxa"/>
              </w:tcPr>
              <w:p w14:paraId="6B0AA1FD" w14:textId="14D670F9" w:rsidR="000511EA" w:rsidRDefault="00D878BF" w:rsidP="004B7160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E040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511EA" w14:paraId="2D2B1398" w14:textId="2A6FF3D7" w:rsidTr="0005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</w:tcPr>
          <w:p w14:paraId="10D5F727" w14:textId="5C0C44FE" w:rsidR="000511EA" w:rsidRDefault="00000000" w:rsidP="004B7160">
            <w:pPr>
              <w:pStyle w:val="BodyText"/>
            </w:pPr>
            <w:sdt>
              <w:sdtPr>
                <w:alias w:val="Enablers"/>
                <w:tag w:val="Enablers"/>
                <w:id w:val="-829520633"/>
                <w:placeholder>
                  <w:docPart w:val="47B072F0E8EB48D196807876627CE8FA"/>
                </w:placeholder>
                <w:showingPlcHdr/>
                <w:dropDownList>
                  <w:listItem w:value="Choose an item."/>
                  <w:listItem w:displayText="E1 | Our global profile" w:value="E1 | Our global profile"/>
                  <w:listItem w:displayText="E2 | Our people" w:value="E2 | Our people"/>
                  <w:listItem w:displayText="E3 | Securing our future" w:value="E3 | Securing our future"/>
                </w:dropDownList>
              </w:sdtPr>
              <w:sdtContent>
                <w:r w:rsidR="000511EA" w:rsidRPr="00E40868">
                  <w:rPr>
                    <w:rStyle w:val="PlaceholderText"/>
                    <w:b w:val="0"/>
                    <w:bCs w:val="0"/>
                  </w:rPr>
                  <w:t>Choose an item.</w:t>
                </w:r>
              </w:sdtContent>
            </w:sdt>
          </w:p>
        </w:tc>
        <w:sdt>
          <w:sdtPr>
            <w:rPr>
              <w:szCs w:val="20"/>
            </w:rPr>
            <w:alias w:val="Strategies"/>
            <w:tag w:val="Strategies"/>
            <w:id w:val="-484552283"/>
            <w:placeholder>
              <w:docPart w:val="0BFF9BF32BC441DCBEA9FF624C5869F1"/>
            </w:placeholder>
            <w:showingPlcHdr/>
            <w:dropDownList>
              <w:listItem w:value="Choose an item."/>
              <w:listItem w:displayText="E1 | Network of premier international partnerships" w:value="E1 | Network of premier international partnerships"/>
              <w:listItem w:displayText="E1 | Our partnerships with The University of Exeter and the Indian Institute of Technology Delhi" w:value="E1 | Our partnerships with The University of Exeter and the Indian Institute of Technology Delhi"/>
              <w:listItem w:displayText="E1 | Establish targeted offshore offerings" w:value="E1 | Establish targeted offshore offerings"/>
              <w:listItem w:displayText="E1 | Expand our UQ College pathway offerings and global scholarship programs" w:value="E1 | Expand our UQ College pathway offerings and global scholarship programs"/>
              <w:listItem w:displayText="E1 | Deliver a suite of innovative student mobility programs" w:value="E1 | Deliver a suite of innovative student mobility programs"/>
              <w:listItem w:displayText="E2 | Nurture a supportive and inclusive culture" w:value="E2 | Nurture a supportive and inclusive culture"/>
              <w:listItem w:displayText="E2 | Empower decision-making and support innovation" w:value="E2 | Empower decision-making and support innovation"/>
              <w:listItem w:displayText="E2 | Invest in our staff through development opportunities and provide meaningful feedback" w:value="E2 | Invest in our staff through development opportunities and provide meaningful feedback"/>
              <w:listItem w:displayText="E2 | Career pathways and roles that support our strategic priorities in digital education, industry engagement, and research translation" w:value="E2 | Career pathways and roles that support our strategic priorities in digital education, industry engagement, and research translation"/>
              <w:listItem w:displayText="E2 | Deliver alumni engagement programs that build affinity" w:value="E2 | Deliver alumni engagement programs that build affinity"/>
              <w:listItem w:displayText="E3 | Diversify and increase our revenue base " w:value="E3 | Diversify and increase our revenue base "/>
              <w:listItem w:displayText="E3 | Invest in capital infrastructure and digital capabilities" w:value="E3 | Invest in capital infrastructure and digital capabilities"/>
              <w:listItem w:displayText="E3 | Accelerate and grow innovation precincts" w:value="E3 | Accelerate and grow innovation precincts"/>
              <w:listItem w:displayText="E3 | Streamline our operations" w:value="E3 | Streamline our operations"/>
              <w:listItem w:displayText="E3 | Attract philanthropic investment with a focus on building an endowment fund" w:value="E3 | Attract philanthropic investment with a focus on building an endowment fund"/>
            </w:dropDownList>
          </w:sdtPr>
          <w:sdtContent>
            <w:tc>
              <w:tcPr>
                <w:tcW w:w="3373" w:type="dxa"/>
                <w:vAlign w:val="center"/>
              </w:tcPr>
              <w:p w14:paraId="7B775CAB" w14:textId="68099874" w:rsidR="000511EA" w:rsidRDefault="000511EA" w:rsidP="004B7160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87526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Cs w:val="20"/>
            </w:rPr>
            <w:id w:val="623273941"/>
            <w:placeholder>
              <w:docPart w:val="A891533658BA454A8FD9EDDFCE80250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992" w:type="dxa"/>
              </w:tcPr>
              <w:p w14:paraId="23EA4E02" w14:textId="5B0549F7" w:rsidR="000511EA" w:rsidRDefault="00D878BF" w:rsidP="004B7160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E040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511EA" w14:paraId="25F8B4E4" w14:textId="652E4ACC" w:rsidTr="00051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</w:tcPr>
          <w:p w14:paraId="689B7147" w14:textId="59CC4815" w:rsidR="000511EA" w:rsidRDefault="00000000" w:rsidP="004B7160">
            <w:pPr>
              <w:pStyle w:val="BodyText"/>
            </w:pPr>
            <w:sdt>
              <w:sdtPr>
                <w:alias w:val="Enablers"/>
                <w:tag w:val="Enablers"/>
                <w:id w:val="1668208112"/>
                <w:placeholder>
                  <w:docPart w:val="496EFB5360CE4D3F9B44786C592379B3"/>
                </w:placeholder>
                <w:showingPlcHdr/>
                <w:dropDownList>
                  <w:listItem w:value="Choose an item."/>
                  <w:listItem w:displayText="E1 | Our global profile" w:value="E1 | Our global profile"/>
                  <w:listItem w:displayText="E2 | Our people" w:value="E2 | Our people"/>
                  <w:listItem w:displayText="E3 | Securing our future" w:value="E3 | Securing our future"/>
                </w:dropDownList>
              </w:sdtPr>
              <w:sdtContent>
                <w:r w:rsidR="000511EA" w:rsidRPr="00E40868">
                  <w:rPr>
                    <w:rStyle w:val="PlaceholderText"/>
                    <w:b w:val="0"/>
                    <w:bCs w:val="0"/>
                  </w:rPr>
                  <w:t>Choose an item.</w:t>
                </w:r>
              </w:sdtContent>
            </w:sdt>
          </w:p>
        </w:tc>
        <w:sdt>
          <w:sdtPr>
            <w:rPr>
              <w:szCs w:val="20"/>
            </w:rPr>
            <w:alias w:val="Strategies"/>
            <w:tag w:val="Strategies"/>
            <w:id w:val="1952745144"/>
            <w:placeholder>
              <w:docPart w:val="F504C0166D3345BAA81B077651B3CD1F"/>
            </w:placeholder>
            <w:showingPlcHdr/>
            <w:dropDownList>
              <w:listItem w:value="Choose an item."/>
              <w:listItem w:displayText="E1 | Network of premier international partnerships" w:value="E1 | Network of premier international partnerships"/>
              <w:listItem w:displayText="E1 | Our partnerships with The University of Exeter and the Indian Institute of Technology Delhi" w:value="E1 | Our partnerships with The University of Exeter and the Indian Institute of Technology Delhi"/>
              <w:listItem w:displayText="E1 | Establish targeted offshore offerings" w:value="E1 | Establish targeted offshore offerings"/>
              <w:listItem w:displayText="E1 | Expand our UQ College pathway offerings and global scholarship programs" w:value="E1 | Expand our UQ College pathway offerings and global scholarship programs"/>
              <w:listItem w:displayText="E1 | Deliver a suite of innovative student mobility programs" w:value="E1 | Deliver a suite of innovative student mobility programs"/>
              <w:listItem w:displayText="E2 | Nurture a supportive and inclusive culture" w:value="E2 | Nurture a supportive and inclusive culture"/>
              <w:listItem w:displayText="E2 | Empower decision-making and support innovation" w:value="E2 | Empower decision-making and support innovation"/>
              <w:listItem w:displayText="E2 | Invest in our staff through development opportunities and provide meaningful feedback" w:value="E2 | Invest in our staff through development opportunities and provide meaningful feedback"/>
              <w:listItem w:displayText="E2 | Career pathways and roles that support our strategic priorities in digital education, industry engagement, and research translation" w:value="E2 | Career pathways and roles that support our strategic priorities in digital education, industry engagement, and research translation"/>
              <w:listItem w:displayText="E2 | Deliver alumni engagement programs that build affinity" w:value="E2 | Deliver alumni engagement programs that build affinity"/>
              <w:listItem w:displayText="E3 | Diversify and increase our revenue base " w:value="E3 | Diversify and increase our revenue base "/>
              <w:listItem w:displayText="E3 | Invest in capital infrastructure and digital capabilities" w:value="E3 | Invest in capital infrastructure and digital capabilities"/>
              <w:listItem w:displayText="E3 | Accelerate and grow innovation precincts" w:value="E3 | Accelerate and grow innovation precincts"/>
              <w:listItem w:displayText="E3 | Streamline our operations" w:value="E3 | Streamline our operations"/>
              <w:listItem w:displayText="E3 | Attract philanthropic investment with a focus on building an endowment fund" w:value="E3 | Attract philanthropic investment with a focus on building an endowment fund"/>
            </w:dropDownList>
          </w:sdtPr>
          <w:sdtContent>
            <w:tc>
              <w:tcPr>
                <w:tcW w:w="3373" w:type="dxa"/>
                <w:vAlign w:val="center"/>
              </w:tcPr>
              <w:p w14:paraId="2E55A070" w14:textId="7E7809B1" w:rsidR="000511EA" w:rsidRDefault="000511EA" w:rsidP="004B7160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7526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Cs w:val="20"/>
            </w:rPr>
            <w:id w:val="-1468971078"/>
            <w:placeholder>
              <w:docPart w:val="32FFD19592644EF39B3129A6F9BE3C9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992" w:type="dxa"/>
              </w:tcPr>
              <w:p w14:paraId="3BF85644" w14:textId="081FD1D1" w:rsidR="000511EA" w:rsidRDefault="00D878BF" w:rsidP="004B7160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E040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0DE4796" w14:textId="74155902" w:rsidR="00FD2A57" w:rsidRDefault="00FD2A57" w:rsidP="00094592">
      <w:pPr>
        <w:pStyle w:val="BodyText"/>
      </w:pPr>
    </w:p>
    <w:p w14:paraId="7204A992" w14:textId="77777777" w:rsidR="00FD2A57" w:rsidRDefault="00FD2A57">
      <w:pPr>
        <w:spacing w:after="160" w:line="259" w:lineRule="auto"/>
      </w:pPr>
      <w:r>
        <w:br w:type="page"/>
      </w:r>
    </w:p>
    <w:p w14:paraId="3D5B5451" w14:textId="10D64AA1" w:rsidR="004B00C4" w:rsidRDefault="004B00C4" w:rsidP="00513497">
      <w:pPr>
        <w:pStyle w:val="NbrHeading1"/>
      </w:pPr>
      <w:bookmarkStart w:id="11" w:name="_Toc190092687"/>
      <w:r>
        <w:lastRenderedPageBreak/>
        <w:t>Risks and Opportunities</w:t>
      </w:r>
      <w:bookmarkEnd w:id="11"/>
    </w:p>
    <w:p w14:paraId="6D95325F" w14:textId="77777777" w:rsidR="00B24CF2" w:rsidRDefault="00B24CF2" w:rsidP="00B24CF2">
      <w:pPr>
        <w:pStyle w:val="BodyText"/>
      </w:pPr>
      <w:r>
        <w:t>Identify the applicable UQ Risk Appetite Statements (RAS) for the project, as per the UQ RAS guidance document (</w:t>
      </w:r>
      <w:hyperlink r:id="rId13" w:history="1">
        <w:r w:rsidRPr="00640C76">
          <w:rPr>
            <w:rStyle w:val="Hyperlink"/>
          </w:rPr>
          <w:t>UQ RAS Summary</w:t>
        </w:r>
      </w:hyperlink>
      <w:r>
        <w:t>). Note: It is common that more than one RAS is applicable to capital projects. Please consult with the P&amp;F PMO if assistance is required in assessing the applicable RAS for your project.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766"/>
        <w:gridCol w:w="1923"/>
        <w:gridCol w:w="1842"/>
        <w:gridCol w:w="5097"/>
      </w:tblGrid>
      <w:tr w:rsidR="00B24CF2" w14:paraId="7CA47091" w14:textId="77777777" w:rsidTr="002E5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4"/>
          </w:tcPr>
          <w:p w14:paraId="0FBA643F" w14:textId="77777777" w:rsidR="00B24CF2" w:rsidRDefault="00B24CF2" w:rsidP="002E5C12">
            <w:pPr>
              <w:pStyle w:val="BodyText"/>
              <w:keepNext/>
              <w:keepLines/>
            </w:pPr>
            <w:r>
              <w:t>Alignment with UQ Risk Appetite Statements</w:t>
            </w:r>
          </w:p>
        </w:tc>
      </w:tr>
      <w:tr w:rsidR="00B24CF2" w:rsidRPr="00C43AB9" w14:paraId="134CE10F" w14:textId="77777777" w:rsidTr="002E5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shd w:val="clear" w:color="auto" w:fill="DCC8EF" w:themeFill="accent1" w:themeFillTint="33"/>
          </w:tcPr>
          <w:p w14:paraId="4B7F66E8" w14:textId="77777777" w:rsidR="00B24CF2" w:rsidRDefault="00B24CF2" w:rsidP="002E5C12">
            <w:pPr>
              <w:pStyle w:val="TableText"/>
              <w:keepNext/>
              <w:keepLines/>
            </w:pPr>
            <w:r>
              <w:t>No.</w:t>
            </w:r>
          </w:p>
        </w:tc>
        <w:tc>
          <w:tcPr>
            <w:tcW w:w="1923" w:type="dxa"/>
            <w:shd w:val="clear" w:color="auto" w:fill="DCC8EF" w:themeFill="accent1" w:themeFillTint="33"/>
          </w:tcPr>
          <w:p w14:paraId="719BB269" w14:textId="77777777" w:rsidR="00B24CF2" w:rsidRPr="00917889" w:rsidRDefault="00B24CF2" w:rsidP="002E5C12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17889">
              <w:rPr>
                <w:b/>
                <w:bCs/>
              </w:rPr>
              <w:t>Risk Category</w:t>
            </w:r>
          </w:p>
        </w:tc>
        <w:tc>
          <w:tcPr>
            <w:tcW w:w="1842" w:type="dxa"/>
            <w:shd w:val="clear" w:color="auto" w:fill="DCC8EF" w:themeFill="accent1" w:themeFillTint="33"/>
          </w:tcPr>
          <w:p w14:paraId="7D186811" w14:textId="77777777" w:rsidR="00B24CF2" w:rsidRPr="00917889" w:rsidRDefault="00B24CF2" w:rsidP="002E5C12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17889">
              <w:rPr>
                <w:b/>
                <w:bCs/>
              </w:rPr>
              <w:t>Sub-Category</w:t>
            </w:r>
          </w:p>
        </w:tc>
        <w:tc>
          <w:tcPr>
            <w:tcW w:w="5097" w:type="dxa"/>
            <w:shd w:val="clear" w:color="auto" w:fill="DCC8EF" w:themeFill="accent1" w:themeFillTint="33"/>
          </w:tcPr>
          <w:p w14:paraId="2C5D532E" w14:textId="77777777" w:rsidR="00B24CF2" w:rsidRPr="00917889" w:rsidRDefault="00B24CF2" w:rsidP="002E5C12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17889">
              <w:rPr>
                <w:b/>
                <w:bCs/>
              </w:rPr>
              <w:t>UQ Risk Appetite Statement</w:t>
            </w:r>
          </w:p>
        </w:tc>
      </w:tr>
      <w:tr w:rsidR="00B24CF2" w:rsidRPr="00C43AB9" w14:paraId="0EFE5628" w14:textId="77777777" w:rsidTr="002E5C1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shd w:val="clear" w:color="auto" w:fill="DCC8EF" w:themeFill="accent1" w:themeFillTint="33"/>
          </w:tcPr>
          <w:p w14:paraId="0762ABA8" w14:textId="77777777" w:rsidR="00B24CF2" w:rsidRPr="00C43AB9" w:rsidRDefault="00B24CF2" w:rsidP="002E5C12">
            <w:pPr>
              <w:pStyle w:val="TableText"/>
              <w:keepNext/>
              <w:keepLines/>
            </w:pPr>
            <w:r>
              <w:t>1</w:t>
            </w:r>
          </w:p>
        </w:tc>
        <w:tc>
          <w:tcPr>
            <w:tcW w:w="1923" w:type="dxa"/>
          </w:tcPr>
          <w:p w14:paraId="6F601023" w14:textId="77777777" w:rsidR="00B24CF2" w:rsidRPr="00C43AB9" w:rsidRDefault="00B24CF2" w:rsidP="002E5C12">
            <w:pPr>
              <w:pStyle w:val="TableText"/>
              <w:keepNext/>
              <w:keepLines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3581330" w14:textId="77777777" w:rsidR="00B24CF2" w:rsidRPr="00C43AB9" w:rsidRDefault="00B24CF2" w:rsidP="002E5C12">
            <w:pPr>
              <w:pStyle w:val="TableText"/>
              <w:keepNext/>
              <w:keepLines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7" w:type="dxa"/>
          </w:tcPr>
          <w:p w14:paraId="74E4F7AB" w14:textId="77777777" w:rsidR="00B24CF2" w:rsidRPr="00C43AB9" w:rsidRDefault="00B24CF2" w:rsidP="002E5C12">
            <w:pPr>
              <w:pStyle w:val="TableText"/>
              <w:keepNext/>
              <w:keepLines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CF2" w:rsidRPr="00C43AB9" w14:paraId="3905FAFC" w14:textId="77777777" w:rsidTr="002E5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shd w:val="clear" w:color="auto" w:fill="DCC8EF" w:themeFill="accent1" w:themeFillTint="33"/>
          </w:tcPr>
          <w:p w14:paraId="4E3BF9E6" w14:textId="77777777" w:rsidR="00B24CF2" w:rsidRPr="00C43AB9" w:rsidRDefault="00B24CF2" w:rsidP="002E5C12">
            <w:pPr>
              <w:pStyle w:val="TableText"/>
              <w:keepNext/>
              <w:keepLines/>
            </w:pPr>
            <w:r>
              <w:t>2</w:t>
            </w:r>
          </w:p>
        </w:tc>
        <w:tc>
          <w:tcPr>
            <w:tcW w:w="1923" w:type="dxa"/>
          </w:tcPr>
          <w:p w14:paraId="6DEEBD53" w14:textId="77777777" w:rsidR="00B24CF2" w:rsidRPr="00C43AB9" w:rsidRDefault="00B24CF2" w:rsidP="002E5C12">
            <w:pPr>
              <w:pStyle w:val="TableText"/>
              <w:keepNext/>
              <w:keepLines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AE21202" w14:textId="77777777" w:rsidR="00B24CF2" w:rsidRPr="00C43AB9" w:rsidRDefault="00B24CF2" w:rsidP="002E5C12">
            <w:pPr>
              <w:pStyle w:val="TableText"/>
              <w:keepNext/>
              <w:keepLines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7" w:type="dxa"/>
          </w:tcPr>
          <w:p w14:paraId="4DD9D67B" w14:textId="77777777" w:rsidR="00B24CF2" w:rsidRPr="00C43AB9" w:rsidRDefault="00B24CF2" w:rsidP="002E5C12">
            <w:pPr>
              <w:pStyle w:val="TableText"/>
              <w:keepNext/>
              <w:keepLines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4CF2" w:rsidRPr="00C43AB9" w14:paraId="7C4A2777" w14:textId="77777777" w:rsidTr="002E5C1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shd w:val="clear" w:color="auto" w:fill="DCC8EF" w:themeFill="accent1" w:themeFillTint="33"/>
          </w:tcPr>
          <w:p w14:paraId="357A6845" w14:textId="77777777" w:rsidR="00B24CF2" w:rsidRPr="00C43AB9" w:rsidRDefault="00B24CF2" w:rsidP="002E5C12">
            <w:pPr>
              <w:pStyle w:val="TableText"/>
              <w:keepNext/>
              <w:keepLines/>
            </w:pPr>
            <w:r>
              <w:t>3</w:t>
            </w:r>
          </w:p>
        </w:tc>
        <w:tc>
          <w:tcPr>
            <w:tcW w:w="1923" w:type="dxa"/>
          </w:tcPr>
          <w:p w14:paraId="33FEE6EC" w14:textId="77777777" w:rsidR="00B24CF2" w:rsidRPr="00C43AB9" w:rsidRDefault="00B24CF2" w:rsidP="002E5C12">
            <w:pPr>
              <w:pStyle w:val="TableText"/>
              <w:keepNext/>
              <w:keepLines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4EDCCFE" w14:textId="77777777" w:rsidR="00B24CF2" w:rsidRPr="00C43AB9" w:rsidRDefault="00B24CF2" w:rsidP="002E5C12">
            <w:pPr>
              <w:pStyle w:val="TableText"/>
              <w:keepNext/>
              <w:keepLines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7" w:type="dxa"/>
          </w:tcPr>
          <w:p w14:paraId="41DDFD45" w14:textId="77777777" w:rsidR="00B24CF2" w:rsidRPr="00C43AB9" w:rsidRDefault="00B24CF2" w:rsidP="002E5C12">
            <w:pPr>
              <w:pStyle w:val="TableText"/>
              <w:keepNext/>
              <w:keepLines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C7870F" w14:textId="77777777" w:rsidR="00B24CF2" w:rsidRDefault="00B24CF2" w:rsidP="007772CA">
      <w:pPr>
        <w:pStyle w:val="BodyText"/>
      </w:pPr>
    </w:p>
    <w:p w14:paraId="130C6B3B" w14:textId="77777777" w:rsidR="000427D7" w:rsidRPr="00730F55" w:rsidRDefault="000427D7" w:rsidP="000427D7">
      <w:pPr>
        <w:pStyle w:val="BodyText"/>
      </w:pPr>
      <w:r>
        <w:t xml:space="preserve">Identify any project risks, opportunities or dependencies below. </w:t>
      </w:r>
      <w:r w:rsidRPr="00730F55">
        <w:t>Please refer to Enterprise Risk for Risk forms and templates</w:t>
      </w:r>
      <w:r>
        <w:t xml:space="preserve"> when doing so (</w:t>
      </w:r>
      <w:hyperlink r:id="rId14" w:history="1">
        <w:r w:rsidRPr="00AD5808">
          <w:rPr>
            <w:rStyle w:val="Hyperlink"/>
          </w:rPr>
          <w:t>Enterprise Risk - Governance and Risk - University of Queensland</w:t>
        </w:r>
      </w:hyperlink>
      <w:r>
        <w:t>).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3666"/>
        <w:gridCol w:w="5962"/>
      </w:tblGrid>
      <w:tr w:rsidR="00CE2FBC" w14:paraId="69DD9269" w14:textId="77777777" w:rsidTr="00626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</w:tcPr>
          <w:p w14:paraId="679C14F9" w14:textId="7FA998C9" w:rsidR="00CE2FBC" w:rsidRDefault="00CE2FBC" w:rsidP="00513497">
            <w:pPr>
              <w:pStyle w:val="BodyText"/>
              <w:keepNext/>
              <w:keepLines/>
            </w:pPr>
            <w:r>
              <w:t>Risks and Opportunities</w:t>
            </w:r>
          </w:p>
        </w:tc>
      </w:tr>
      <w:tr w:rsidR="008B67FB" w14:paraId="13FEC4E5" w14:textId="77777777" w:rsidTr="00777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DCC8EF" w:themeFill="accent1" w:themeFillTint="33"/>
          </w:tcPr>
          <w:p w14:paraId="7446ACF1" w14:textId="3B19AA27" w:rsidR="008B67FB" w:rsidRPr="00C43AB9" w:rsidRDefault="001D5C29" w:rsidP="00513497">
            <w:pPr>
              <w:pStyle w:val="TableText"/>
              <w:keepNext/>
              <w:keepLines/>
            </w:pPr>
            <w:r w:rsidRPr="00C43AB9">
              <w:t>Risks,</w:t>
            </w:r>
            <w:r w:rsidR="004B2D26">
              <w:t xml:space="preserve"> </w:t>
            </w:r>
            <w:r w:rsidR="00830D1A" w:rsidRPr="00C43AB9">
              <w:t>i</w:t>
            </w:r>
            <w:r w:rsidRPr="00C43AB9">
              <w:t>ssues</w:t>
            </w:r>
            <w:r w:rsidR="004B2D26">
              <w:t xml:space="preserve"> </w:t>
            </w:r>
            <w:r w:rsidRPr="00C43AB9">
              <w:t>and/or</w:t>
            </w:r>
            <w:r w:rsidR="004B2D26">
              <w:t xml:space="preserve"> </w:t>
            </w:r>
            <w:r w:rsidR="00830D1A" w:rsidRPr="00C43AB9">
              <w:t>a</w:t>
            </w:r>
            <w:r w:rsidRPr="00C43AB9">
              <w:t>ssumptions</w:t>
            </w:r>
          </w:p>
        </w:tc>
        <w:tc>
          <w:tcPr>
            <w:tcW w:w="5962" w:type="dxa"/>
          </w:tcPr>
          <w:p w14:paraId="5665A1D8" w14:textId="77777777" w:rsidR="008B67FB" w:rsidRPr="00C43AB9" w:rsidRDefault="008B67FB" w:rsidP="00513497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67FB" w14:paraId="09EAA852" w14:textId="77777777" w:rsidTr="007772C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DCC8EF" w:themeFill="accent1" w:themeFillTint="33"/>
          </w:tcPr>
          <w:p w14:paraId="2FD44E79" w14:textId="706A901F" w:rsidR="008B67FB" w:rsidRPr="00C43AB9" w:rsidRDefault="00830D1A" w:rsidP="00513497">
            <w:pPr>
              <w:pStyle w:val="TableText"/>
              <w:keepNext/>
              <w:keepLines/>
            </w:pPr>
            <w:r w:rsidRPr="00C43AB9">
              <w:t xml:space="preserve">Potential </w:t>
            </w:r>
            <w:r w:rsidR="001D5C29" w:rsidRPr="00C43AB9">
              <w:t>opportunities</w:t>
            </w:r>
            <w:r w:rsidRPr="00C43AB9">
              <w:t xml:space="preserve"> arising from this project</w:t>
            </w:r>
          </w:p>
        </w:tc>
        <w:tc>
          <w:tcPr>
            <w:tcW w:w="5962" w:type="dxa"/>
          </w:tcPr>
          <w:p w14:paraId="7ED34428" w14:textId="77777777" w:rsidR="008B67FB" w:rsidRPr="00C43AB9" w:rsidRDefault="008B67FB" w:rsidP="005134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67FB" w14:paraId="39EA0D17" w14:textId="77777777" w:rsidTr="00777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DCC8EF" w:themeFill="accent1" w:themeFillTint="33"/>
          </w:tcPr>
          <w:p w14:paraId="0A4819F3" w14:textId="0FEA808F" w:rsidR="008B67FB" w:rsidRPr="00C43AB9" w:rsidRDefault="0043318D" w:rsidP="00513497">
            <w:pPr>
              <w:pStyle w:val="TableText"/>
              <w:keepNext/>
              <w:keepLines/>
            </w:pPr>
            <w:r w:rsidRPr="00C43AB9">
              <w:t>Project dependencies</w:t>
            </w:r>
          </w:p>
        </w:tc>
        <w:tc>
          <w:tcPr>
            <w:tcW w:w="5962" w:type="dxa"/>
          </w:tcPr>
          <w:p w14:paraId="0B182FAF" w14:textId="77777777" w:rsidR="008B67FB" w:rsidRPr="00C43AB9" w:rsidRDefault="008B67FB" w:rsidP="00513497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67FB" w14:paraId="2C5EE723" w14:textId="77777777" w:rsidTr="007772C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DCC8EF" w:themeFill="accent1" w:themeFillTint="33"/>
          </w:tcPr>
          <w:p w14:paraId="6304EDE4" w14:textId="292C7379" w:rsidR="008B67FB" w:rsidRPr="00C43AB9" w:rsidRDefault="00A921EB" w:rsidP="00513497">
            <w:pPr>
              <w:pStyle w:val="TableText"/>
              <w:keepNext/>
              <w:keepLines/>
            </w:pPr>
            <w:r w:rsidRPr="00C43AB9">
              <w:t>O</w:t>
            </w:r>
            <w:r w:rsidR="00FC7330" w:rsidRPr="00C43AB9">
              <w:t xml:space="preserve">ther projects </w:t>
            </w:r>
            <w:r w:rsidRPr="00C43AB9">
              <w:t>that</w:t>
            </w:r>
            <w:r w:rsidR="00FC7330" w:rsidRPr="00C43AB9">
              <w:t> </w:t>
            </w:r>
            <w:r w:rsidR="00C43AB9" w:rsidRPr="00C43AB9">
              <w:t>i</w:t>
            </w:r>
            <w:r w:rsidR="00FC7330" w:rsidRPr="00C43AB9">
              <w:t>nterface with this project</w:t>
            </w:r>
          </w:p>
        </w:tc>
        <w:tc>
          <w:tcPr>
            <w:tcW w:w="5962" w:type="dxa"/>
          </w:tcPr>
          <w:p w14:paraId="4F27290E" w14:textId="77777777" w:rsidR="008B67FB" w:rsidRPr="00C43AB9" w:rsidRDefault="008B67FB" w:rsidP="005134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67FB" w14:paraId="7E933463" w14:textId="77777777" w:rsidTr="00777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DCC8EF" w:themeFill="accent1" w:themeFillTint="33"/>
          </w:tcPr>
          <w:p w14:paraId="4FD5F684" w14:textId="7DB2FDDA" w:rsidR="008B67FB" w:rsidRPr="00C43AB9" w:rsidRDefault="00CF27F0" w:rsidP="00513497">
            <w:pPr>
              <w:pStyle w:val="TableText"/>
              <w:keepNext/>
              <w:keepLines/>
            </w:pPr>
            <w:r w:rsidRPr="00C43AB9">
              <w:t>P</w:t>
            </w:r>
            <w:r w:rsidR="00FC7330" w:rsidRPr="00C43AB9">
              <w:t xml:space="preserve">roject </w:t>
            </w:r>
            <w:r w:rsidR="00C43AB9" w:rsidRPr="00C43AB9">
              <w:t>c</w:t>
            </w:r>
            <w:r w:rsidR="00FC7330" w:rsidRPr="00C43AB9">
              <w:t>onstraints</w:t>
            </w:r>
          </w:p>
        </w:tc>
        <w:tc>
          <w:tcPr>
            <w:tcW w:w="5962" w:type="dxa"/>
          </w:tcPr>
          <w:p w14:paraId="5E5F06C2" w14:textId="77777777" w:rsidR="008B67FB" w:rsidRPr="00C43AB9" w:rsidRDefault="008B67FB" w:rsidP="00513497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CBEF6F4" w14:textId="77777777" w:rsidR="00CE2FBC" w:rsidRDefault="00CE2FBC" w:rsidP="007F118C">
      <w:pPr>
        <w:pStyle w:val="BodyText"/>
      </w:pPr>
    </w:p>
    <w:p w14:paraId="44D4E50A" w14:textId="77777777" w:rsidR="00990075" w:rsidRDefault="00990075">
      <w:pPr>
        <w:spacing w:after="160" w:line="259" w:lineRule="auto"/>
      </w:pPr>
      <w:r>
        <w:br w:type="page"/>
      </w:r>
    </w:p>
    <w:p w14:paraId="31CA6C45" w14:textId="77777777" w:rsidR="00816B75" w:rsidRDefault="00816B75" w:rsidP="00816B75">
      <w:pPr>
        <w:pStyle w:val="Heading1"/>
      </w:pPr>
      <w:bookmarkStart w:id="12" w:name="_Toc189649208"/>
      <w:bookmarkStart w:id="13" w:name="_Toc190092688"/>
      <w:bookmarkStart w:id="14" w:name="_Toc189649206"/>
      <w:r>
        <w:lastRenderedPageBreak/>
        <w:t>Gate 0 Checklist</w:t>
      </w:r>
      <w:bookmarkEnd w:id="12"/>
      <w:bookmarkEnd w:id="13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1128"/>
      </w:tblGrid>
      <w:tr w:rsidR="00816B75" w14:paraId="1EA86291" w14:textId="77777777" w:rsidTr="0048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A85D8C" w14:textId="77777777" w:rsidR="00816B75" w:rsidRPr="00BF4B67" w:rsidRDefault="00816B75" w:rsidP="00DA4C9B">
            <w:pPr>
              <w:pStyle w:val="TableHeading"/>
              <w:rPr>
                <w:b/>
                <w:bCs w:val="0"/>
              </w:rPr>
            </w:pPr>
            <w:r w:rsidRPr="00BF4B67">
              <w:rPr>
                <w:b/>
                <w:bCs w:val="0"/>
              </w:rPr>
              <w:t>Task</w:t>
            </w:r>
          </w:p>
        </w:tc>
        <w:tc>
          <w:tcPr>
            <w:tcW w:w="6237" w:type="dxa"/>
          </w:tcPr>
          <w:p w14:paraId="7F198C76" w14:textId="77777777" w:rsidR="00816B75" w:rsidRPr="00BF4B67" w:rsidRDefault="00816B75" w:rsidP="00DA4C9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BF4B67">
              <w:rPr>
                <w:b/>
                <w:bCs w:val="0"/>
              </w:rPr>
              <w:t>Details</w:t>
            </w:r>
          </w:p>
        </w:tc>
        <w:tc>
          <w:tcPr>
            <w:tcW w:w="1128" w:type="dxa"/>
          </w:tcPr>
          <w:p w14:paraId="122E8B72" w14:textId="77777777" w:rsidR="00816B75" w:rsidRPr="00BF4B67" w:rsidRDefault="00816B75" w:rsidP="00DA4C9B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BF4B67">
              <w:rPr>
                <w:b/>
                <w:bCs w:val="0"/>
              </w:rPr>
              <w:t>Check</w:t>
            </w:r>
          </w:p>
        </w:tc>
      </w:tr>
      <w:tr w:rsidR="00816B75" w14:paraId="62CF3B33" w14:textId="77777777" w:rsidTr="0048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3CDA1976" w14:textId="77777777" w:rsidR="00816B75" w:rsidRDefault="00816B75" w:rsidP="00DA4C9B">
            <w:pPr>
              <w:pStyle w:val="TableText"/>
            </w:pPr>
            <w:r>
              <w:t>Review Statement of Need</w:t>
            </w:r>
          </w:p>
        </w:tc>
        <w:tc>
          <w:tcPr>
            <w:tcW w:w="6237" w:type="dxa"/>
          </w:tcPr>
          <w:p w14:paraId="160F93F8" w14:textId="77777777" w:rsidR="00816B75" w:rsidRPr="000B1898" w:rsidRDefault="00816B75" w:rsidP="00DA4C9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Pr="004229E0">
              <w:t xml:space="preserve">eview purpose of the investment </w:t>
            </w:r>
          </w:p>
        </w:tc>
        <w:sdt>
          <w:sdtPr>
            <w:id w:val="178731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6EAC4B3C" w14:textId="77777777" w:rsidR="00816B75" w:rsidRDefault="00816B75" w:rsidP="00DA4C9B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6B75" w14:paraId="2706336F" w14:textId="77777777" w:rsidTr="0048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431EFDDA" w14:textId="77777777" w:rsidR="00816B75" w:rsidRDefault="00816B75" w:rsidP="00DA4C9B">
            <w:pPr>
              <w:pStyle w:val="TableText"/>
            </w:pPr>
          </w:p>
        </w:tc>
        <w:tc>
          <w:tcPr>
            <w:tcW w:w="6237" w:type="dxa"/>
          </w:tcPr>
          <w:p w14:paraId="16FD645F" w14:textId="77777777" w:rsidR="00816B75" w:rsidRPr="000B1898" w:rsidRDefault="00816B75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4229E0">
              <w:t>nderstand the business need complexities</w:t>
            </w:r>
            <w:r w:rsidRPr="000B1898">
              <w:t xml:space="preserve"> </w:t>
            </w:r>
            <w:r>
              <w:t xml:space="preserve">by </w:t>
            </w:r>
            <w:r w:rsidRPr="004229E0">
              <w:t>consult</w:t>
            </w:r>
            <w:r>
              <w:t>ing</w:t>
            </w:r>
            <w:r w:rsidRPr="004229E0">
              <w:t xml:space="preserve"> with</w:t>
            </w:r>
            <w:r>
              <w:t>:</w:t>
            </w:r>
            <w:r w:rsidRPr="004229E0">
              <w:t xml:space="preserve"> </w:t>
            </w:r>
          </w:p>
          <w:p w14:paraId="120051A1" w14:textId="77777777" w:rsidR="00816B75" w:rsidRPr="000A5B46" w:rsidRDefault="00816B75" w:rsidP="00DA4C9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B46">
              <w:t xml:space="preserve">PMO </w:t>
            </w:r>
          </w:p>
          <w:p w14:paraId="31483B0C" w14:textId="77777777" w:rsidR="00816B75" w:rsidRPr="000A5B46" w:rsidRDefault="00816B75" w:rsidP="00DA4C9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B46">
              <w:t xml:space="preserve">Project Managers </w:t>
            </w:r>
          </w:p>
          <w:p w14:paraId="3B0DFF9F" w14:textId="77777777" w:rsidR="00816B75" w:rsidRPr="000A5B46" w:rsidRDefault="00816B75" w:rsidP="00DA4C9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B46">
              <w:t xml:space="preserve">I&amp;S </w:t>
            </w:r>
          </w:p>
          <w:p w14:paraId="23143C72" w14:textId="77777777" w:rsidR="00816B75" w:rsidRPr="000A5B46" w:rsidRDefault="00816B75" w:rsidP="00DA4C9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B46">
              <w:t xml:space="preserve">Campus Ops </w:t>
            </w:r>
          </w:p>
          <w:p w14:paraId="5A5FB868" w14:textId="77777777" w:rsidR="00816B75" w:rsidRPr="000A5B46" w:rsidRDefault="00816B75" w:rsidP="00DA4C9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B46">
              <w:t>Commercial Business</w:t>
            </w:r>
          </w:p>
          <w:p w14:paraId="25324334" w14:textId="77777777" w:rsidR="00816B75" w:rsidRPr="000A5B46" w:rsidRDefault="00816B75" w:rsidP="00DA4C9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B46">
              <w:t xml:space="preserve">Campus Planning </w:t>
            </w:r>
          </w:p>
          <w:p w14:paraId="1448D811" w14:textId="77777777" w:rsidR="00816B75" w:rsidRDefault="00816B75" w:rsidP="00DA4C9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B46">
              <w:t>Space Management</w:t>
            </w:r>
          </w:p>
          <w:p w14:paraId="72AE29EB" w14:textId="6EFD5C81" w:rsidR="004A44F8" w:rsidRPr="000A5B46" w:rsidRDefault="004A44F8" w:rsidP="00DA4C9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ITS</w:t>
            </w:r>
          </w:p>
          <w:p w14:paraId="4995C42A" w14:textId="77777777" w:rsidR="00816B75" w:rsidRPr="000B1898" w:rsidRDefault="00816B75" w:rsidP="00DA4C9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B46">
              <w:t>Subject Matter Experts</w:t>
            </w:r>
            <w:r>
              <w:t xml:space="preserve"> (as required)</w:t>
            </w:r>
          </w:p>
        </w:tc>
        <w:tc>
          <w:tcPr>
            <w:tcW w:w="1128" w:type="dxa"/>
          </w:tcPr>
          <w:p w14:paraId="11935DBF" w14:textId="77777777" w:rsidR="00816B75" w:rsidRDefault="00816B75" w:rsidP="00DA4C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-1723054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801DBC" w14:textId="77777777" w:rsidR="00816B75" w:rsidRPr="000A5B46" w:rsidRDefault="00816B75" w:rsidP="00DA4C9B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-1673410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019BBA" w14:textId="77777777" w:rsidR="00816B75" w:rsidRPr="000A5B46" w:rsidRDefault="00816B75" w:rsidP="00DA4C9B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-1348482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BFEDA9" w14:textId="77777777" w:rsidR="00816B75" w:rsidRPr="000A5B46" w:rsidRDefault="00816B75" w:rsidP="00DA4C9B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-1332681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0D43FC" w14:textId="77777777" w:rsidR="00816B75" w:rsidRPr="000A5B46" w:rsidRDefault="00816B75" w:rsidP="00DA4C9B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1689249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F60159" w14:textId="77777777" w:rsidR="00816B75" w:rsidRPr="000A5B46" w:rsidRDefault="00816B75" w:rsidP="00DA4C9B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477039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9E9544" w14:textId="77777777" w:rsidR="00816B75" w:rsidRPr="000A5B46" w:rsidRDefault="00816B75" w:rsidP="00DA4C9B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-1363968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D114AF" w14:textId="77777777" w:rsidR="00816B75" w:rsidRPr="000A5B46" w:rsidRDefault="00816B75" w:rsidP="00DA4C9B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803817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138C9D" w14:textId="77777777" w:rsidR="00816B75" w:rsidRDefault="00816B75" w:rsidP="00DA4C9B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</w:tr>
      <w:tr w:rsidR="00816B75" w14:paraId="47C02114" w14:textId="77777777" w:rsidTr="0048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33EFFF58" w14:textId="77777777" w:rsidR="00816B75" w:rsidRDefault="00816B75" w:rsidP="00DA4C9B">
            <w:pPr>
              <w:pStyle w:val="TableText"/>
            </w:pPr>
          </w:p>
        </w:tc>
        <w:tc>
          <w:tcPr>
            <w:tcW w:w="6237" w:type="dxa"/>
          </w:tcPr>
          <w:p w14:paraId="19239A87" w14:textId="77777777" w:rsidR="00816B75" w:rsidRPr="000B1898" w:rsidRDefault="00816B75" w:rsidP="00DA4C9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4229E0">
              <w:t xml:space="preserve">nvestment criteria </w:t>
            </w:r>
            <w:r>
              <w:t xml:space="preserve">linked </w:t>
            </w:r>
            <w:r w:rsidRPr="004229E0">
              <w:t>against University Objectives / Strategy and any identified benefits</w:t>
            </w:r>
          </w:p>
        </w:tc>
        <w:sdt>
          <w:sdtPr>
            <w:id w:val="-212129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05EBF26E" w14:textId="77777777" w:rsidR="00816B75" w:rsidRDefault="00816B75" w:rsidP="00DA4C9B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6B75" w14:paraId="087AF2C7" w14:textId="77777777" w:rsidTr="0048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30C1E22B" w14:textId="77777777" w:rsidR="00816B75" w:rsidRDefault="00816B75" w:rsidP="00DA4C9B">
            <w:pPr>
              <w:pStyle w:val="TableText"/>
            </w:pPr>
          </w:p>
        </w:tc>
        <w:tc>
          <w:tcPr>
            <w:tcW w:w="6237" w:type="dxa"/>
          </w:tcPr>
          <w:p w14:paraId="190E66A9" w14:textId="77777777" w:rsidR="00816B75" w:rsidRPr="000B1898" w:rsidRDefault="00816B75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alternate solutions to meet</w:t>
            </w:r>
            <w:r w:rsidRPr="004229E0">
              <w:t xml:space="preserve"> </w:t>
            </w:r>
            <w:proofErr w:type="spellStart"/>
            <w:r w:rsidRPr="004229E0">
              <w:t>SoN</w:t>
            </w:r>
            <w:proofErr w:type="spellEnd"/>
            <w:r w:rsidRPr="004229E0">
              <w:t xml:space="preserve"> </w:t>
            </w:r>
            <w:r>
              <w:t>investigated</w:t>
            </w:r>
          </w:p>
        </w:tc>
        <w:sdt>
          <w:sdtPr>
            <w:id w:val="134905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58852F78" w14:textId="77777777" w:rsidR="00816B75" w:rsidRDefault="00816B75" w:rsidP="00DA4C9B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6B75" w14:paraId="4047B31C" w14:textId="77777777" w:rsidTr="0048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FC06A26" w14:textId="77777777" w:rsidR="00816B75" w:rsidRDefault="00816B75" w:rsidP="00DA4C9B">
            <w:pPr>
              <w:pStyle w:val="TableText"/>
            </w:pPr>
          </w:p>
        </w:tc>
        <w:tc>
          <w:tcPr>
            <w:tcW w:w="6237" w:type="dxa"/>
          </w:tcPr>
          <w:p w14:paraId="43B513F0" w14:textId="77777777" w:rsidR="00816B75" w:rsidRPr="000B1898" w:rsidRDefault="00816B75" w:rsidP="00DA4C9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4229E0">
              <w:t xml:space="preserve">unding strategy </w:t>
            </w:r>
            <w:r>
              <w:t>investigated</w:t>
            </w:r>
          </w:p>
        </w:tc>
        <w:sdt>
          <w:sdtPr>
            <w:id w:val="214261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14CAB9D4" w14:textId="77777777" w:rsidR="00816B75" w:rsidRDefault="00816B75" w:rsidP="00DA4C9B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6B75" w14:paraId="2185BD51" w14:textId="77777777" w:rsidTr="0048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AF22C0" w14:textId="77777777" w:rsidR="00816B75" w:rsidRDefault="00816B75" w:rsidP="00DA4C9B">
            <w:pPr>
              <w:pStyle w:val="TableText"/>
            </w:pPr>
            <w:r>
              <w:t>Categorise project</w:t>
            </w:r>
          </w:p>
        </w:tc>
        <w:tc>
          <w:tcPr>
            <w:tcW w:w="6237" w:type="dxa"/>
          </w:tcPr>
          <w:p w14:paraId="6ED4D09A" w14:textId="77777777" w:rsidR="00816B75" w:rsidRDefault="00816B75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category is determined to be either minor, routine or major</w:t>
            </w:r>
          </w:p>
        </w:tc>
        <w:sdt>
          <w:sdtPr>
            <w:id w:val="-497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75538E44" w14:textId="77777777" w:rsidR="00816B75" w:rsidRDefault="00816B75" w:rsidP="00DA4C9B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7C9BFA9" w14:textId="77777777" w:rsidR="00816B75" w:rsidRDefault="00816B75" w:rsidP="00EE0B45">
      <w:pPr>
        <w:pStyle w:val="Heading1"/>
      </w:pPr>
    </w:p>
    <w:p w14:paraId="7B521A9C" w14:textId="77777777" w:rsidR="008B1BA6" w:rsidRDefault="008B1BA6" w:rsidP="00EE0B45">
      <w:pPr>
        <w:pStyle w:val="Heading1"/>
      </w:pPr>
    </w:p>
    <w:p w14:paraId="650B0CA7" w14:textId="77777777" w:rsidR="008B1BA6" w:rsidRPr="008B1BA6" w:rsidRDefault="008B1BA6" w:rsidP="008B1BA6">
      <w:pPr>
        <w:pStyle w:val="BodyText"/>
      </w:pPr>
    </w:p>
    <w:p w14:paraId="453B819F" w14:textId="77777777" w:rsidR="00CB533C" w:rsidRDefault="00CB533C" w:rsidP="00EE0B45">
      <w:pPr>
        <w:pStyle w:val="Heading1"/>
      </w:pPr>
    </w:p>
    <w:p w14:paraId="309F5606" w14:textId="7CC5A442" w:rsidR="00EE0B45" w:rsidRDefault="00EE0B45" w:rsidP="00EE0B45">
      <w:pPr>
        <w:pStyle w:val="Heading1"/>
      </w:pPr>
      <w:bookmarkStart w:id="15" w:name="_Toc190092689"/>
      <w:r>
        <w:t>Approvals</w:t>
      </w:r>
      <w:bookmarkEnd w:id="14"/>
      <w:bookmarkEnd w:id="15"/>
    </w:p>
    <w:tbl>
      <w:tblPr>
        <w:tblStyle w:val="TableUQ"/>
        <w:tblW w:w="9634" w:type="dxa"/>
        <w:tblInd w:w="-10" w:type="dxa"/>
        <w:tblLook w:val="04A0" w:firstRow="1" w:lastRow="0" w:firstColumn="1" w:lastColumn="0" w:noHBand="0" w:noVBand="1"/>
      </w:tblPr>
      <w:tblGrid>
        <w:gridCol w:w="3114"/>
        <w:gridCol w:w="4111"/>
        <w:gridCol w:w="2409"/>
      </w:tblGrid>
      <w:tr w:rsidR="00EE0B45" w14:paraId="1EDCE193" w14:textId="77777777" w:rsidTr="00CB5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FFFFFF" w:themeColor="background1"/>
            </w:tcBorders>
          </w:tcPr>
          <w:p w14:paraId="73D14FBA" w14:textId="77777777" w:rsidR="00EE0B45" w:rsidRPr="001B305A" w:rsidRDefault="00EE0B45" w:rsidP="00DA4C9B">
            <w:pPr>
              <w:pStyle w:val="TableHeading"/>
              <w:rPr>
                <w:b w:val="0"/>
                <w:bCs/>
              </w:rPr>
            </w:pPr>
            <w:r w:rsidRPr="001B305A">
              <w:t>Project Role</w:t>
            </w:r>
          </w:p>
        </w:tc>
        <w:tc>
          <w:tcPr>
            <w:tcW w:w="4111" w:type="dxa"/>
          </w:tcPr>
          <w:p w14:paraId="3FEC8164" w14:textId="77777777" w:rsidR="00EE0B45" w:rsidRPr="001B305A" w:rsidRDefault="00EE0B45" w:rsidP="00DA4C9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1B305A">
              <w:t>Name</w:t>
            </w:r>
          </w:p>
        </w:tc>
        <w:tc>
          <w:tcPr>
            <w:tcW w:w="2409" w:type="dxa"/>
          </w:tcPr>
          <w:p w14:paraId="6F2CA5AD" w14:textId="3A5CD5A0" w:rsidR="00EE0B45" w:rsidRPr="001B305A" w:rsidRDefault="00EE0B45" w:rsidP="00DA4C9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1B305A">
              <w:t>Date of Approval</w:t>
            </w:r>
            <w:r w:rsidR="00CC1A8E">
              <w:t xml:space="preserve"> / Support Confirmed</w:t>
            </w:r>
          </w:p>
        </w:tc>
      </w:tr>
      <w:tr w:rsidR="00EE0B45" w14:paraId="6E3CFD0F" w14:textId="77777777" w:rsidTr="00CB5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single" w:sz="4" w:space="0" w:color="51247A" w:themeColor="accent1"/>
            </w:tcBorders>
          </w:tcPr>
          <w:p w14:paraId="1AC68478" w14:textId="7BB24339" w:rsidR="00EE0B45" w:rsidRPr="00EE0B45" w:rsidRDefault="00EE0B45" w:rsidP="00DA4C9B">
            <w:pPr>
              <w:pStyle w:val="TableText"/>
              <w:rPr>
                <w:b/>
                <w:bCs/>
                <w:lang w:val="en-GB"/>
              </w:rPr>
            </w:pPr>
            <w:r w:rsidRPr="00EE0B45">
              <w:rPr>
                <w:b/>
                <w:bCs/>
                <w:lang w:val="en-GB"/>
              </w:rPr>
              <w:t>Project Manager and/or Business Interface Manager</w:t>
            </w:r>
          </w:p>
        </w:tc>
        <w:tc>
          <w:tcPr>
            <w:tcW w:w="4111" w:type="dxa"/>
          </w:tcPr>
          <w:p w14:paraId="4CD4AEAF" w14:textId="77777777" w:rsidR="00EE0B45" w:rsidRDefault="00EE0B45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768507864"/>
            <w:placeholder>
              <w:docPart w:val="70203006DC1B4E92981FABE75D9AAF2C"/>
            </w:placeholder>
            <w:showingPlcHdr/>
            <w:date>
              <w:dateFormat w:val="d.MM.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09" w:type="dxa"/>
              </w:tcPr>
              <w:p w14:paraId="163E472B" w14:textId="77777777" w:rsidR="00EE0B45" w:rsidRDefault="00EE0B45" w:rsidP="00DA4C9B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8464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E0B45" w14:paraId="1E7FE754" w14:textId="77777777" w:rsidTr="00CB53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single" w:sz="4" w:space="0" w:color="51247A" w:themeColor="accent1"/>
            </w:tcBorders>
          </w:tcPr>
          <w:p w14:paraId="267E1F2B" w14:textId="04FE74D3" w:rsidR="00EE0B45" w:rsidRPr="00EE0B45" w:rsidRDefault="00EE0B45" w:rsidP="00DA4C9B">
            <w:pPr>
              <w:pStyle w:val="TableText"/>
              <w:rPr>
                <w:b/>
                <w:bCs/>
                <w:lang w:val="en-GB"/>
              </w:rPr>
            </w:pPr>
            <w:r w:rsidRPr="00EE0B45">
              <w:rPr>
                <w:b/>
                <w:bCs/>
                <w:lang w:val="en-GB"/>
              </w:rPr>
              <w:t>Project Owner</w:t>
            </w:r>
            <w:r w:rsidR="008D3796">
              <w:rPr>
                <w:b/>
                <w:bCs/>
                <w:lang w:val="en-GB"/>
              </w:rPr>
              <w:t xml:space="preserve"> approval of this submission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F7E7CC7" w14:textId="77777777" w:rsidR="00EE0B45" w:rsidRDefault="00EE0B45" w:rsidP="00DA4C9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644931544"/>
            <w:placeholder>
              <w:docPart w:val="6A9E49D375894F76A3FF377ADC78F0C6"/>
            </w:placeholder>
            <w:showingPlcHdr/>
            <w:date>
              <w:dateFormat w:val="d.MM.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09" w:type="dxa"/>
                <w:shd w:val="clear" w:color="auto" w:fill="F2F2F2" w:themeFill="background1" w:themeFillShade="F2"/>
              </w:tcPr>
              <w:p w14:paraId="4285B50F" w14:textId="77777777" w:rsidR="00EE0B45" w:rsidRDefault="00EE0B45" w:rsidP="00DA4C9B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8464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E0B45" w14:paraId="571BAD77" w14:textId="77777777" w:rsidTr="00CB5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single" w:sz="4" w:space="0" w:color="51247A" w:themeColor="accent1"/>
            </w:tcBorders>
          </w:tcPr>
          <w:p w14:paraId="2BDA440E" w14:textId="7052DA08" w:rsidR="00EE0B45" w:rsidRPr="00EE0B45" w:rsidRDefault="00EE0B45" w:rsidP="00DA4C9B">
            <w:pPr>
              <w:pStyle w:val="TableText"/>
              <w:rPr>
                <w:b/>
                <w:bCs/>
                <w:lang w:val="en-GB"/>
              </w:rPr>
            </w:pPr>
            <w:r w:rsidRPr="00EE0B45">
              <w:rPr>
                <w:b/>
                <w:bCs/>
                <w:lang w:val="en-GB"/>
              </w:rPr>
              <w:t>Project Sponsor</w:t>
            </w:r>
            <w:r w:rsidR="008D3796">
              <w:rPr>
                <w:b/>
                <w:bCs/>
                <w:lang w:val="en-GB"/>
              </w:rPr>
              <w:t xml:space="preserve"> is supportive of </w:t>
            </w:r>
            <w:r w:rsidR="00CC1A8E">
              <w:rPr>
                <w:b/>
                <w:bCs/>
                <w:lang w:val="en-GB"/>
              </w:rPr>
              <w:t>project idea</w:t>
            </w:r>
          </w:p>
        </w:tc>
        <w:tc>
          <w:tcPr>
            <w:tcW w:w="4111" w:type="dxa"/>
          </w:tcPr>
          <w:p w14:paraId="6F718BF3" w14:textId="77777777" w:rsidR="00EE0B45" w:rsidRDefault="00EE0B45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474139362"/>
            <w:placeholder>
              <w:docPart w:val="F86BE962508C49D683EFB4454868C010"/>
            </w:placeholder>
            <w:showingPlcHdr/>
            <w:date>
              <w:dateFormat w:val="d.MM.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09" w:type="dxa"/>
              </w:tcPr>
              <w:p w14:paraId="7212D253" w14:textId="77777777" w:rsidR="00EE0B45" w:rsidRDefault="00EE0B45" w:rsidP="00DA4C9B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8464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6"/>
    </w:tbl>
    <w:p w14:paraId="041E7B0A" w14:textId="77777777" w:rsidR="00D97DCF" w:rsidRDefault="00D97DCF" w:rsidP="00234FA5">
      <w:pPr>
        <w:pageBreakBefore/>
        <w:spacing w:after="160" w:line="259" w:lineRule="auto"/>
      </w:pPr>
    </w:p>
    <w:p w14:paraId="2062E63B" w14:textId="77777777" w:rsidR="00B71B51" w:rsidRDefault="00B71B51">
      <w:pPr>
        <w:spacing w:after="160" w:line="259" w:lineRule="auto"/>
      </w:pPr>
    </w:p>
    <w:p w14:paraId="0D2736BC" w14:textId="77777777" w:rsidR="00B71B51" w:rsidRDefault="00B71B51">
      <w:pPr>
        <w:spacing w:after="160" w:line="259" w:lineRule="auto"/>
      </w:pPr>
    </w:p>
    <w:p w14:paraId="346B80D9" w14:textId="77777777" w:rsidR="00B71B51" w:rsidRDefault="00B71B51">
      <w:pPr>
        <w:spacing w:after="160" w:line="259" w:lineRule="auto"/>
      </w:pPr>
    </w:p>
    <w:p w14:paraId="1B3AC14D" w14:textId="77777777" w:rsidR="00B71B51" w:rsidRDefault="00B71B51" w:rsidP="00B71B51">
      <w:pPr>
        <w:spacing w:after="160" w:line="259" w:lineRule="auto"/>
      </w:pPr>
      <w:r>
        <w:rPr>
          <w:noProof/>
        </w:rPr>
        <mc:AlternateContent>
          <mc:Choice Requires="wpg">
            <w:drawing>
              <wp:anchor distT="1800225" distB="1800225" distL="114300" distR="114300" simplePos="0" relativeHeight="251658240" behindDoc="1" locked="0" layoutInCell="1" allowOverlap="1" wp14:anchorId="514FACD1" wp14:editId="752DE95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317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0" y="0"/>
                          <a:chExt cx="7560000" cy="10692000"/>
                        </a:xfrm>
                      </wpg:grpSpPr>
                      <wps:wsp>
                        <wps:cNvPr id="245" name="Rectangle 245"/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6"/>
                        <wps:cNvSpPr/>
                        <wps:spPr>
                          <a:xfrm>
                            <a:off x="723569" y="3641697"/>
                            <a:ext cx="6123305" cy="6328410"/>
                          </a:xfrm>
                          <a:custGeom>
                            <a:avLst/>
                            <a:gdLst>
                              <a:gd name="connsiteX0" fmla="*/ 6102039 w 6125165"/>
                              <a:gd name="connsiteY0" fmla="*/ 6323000 h 6328410"/>
                              <a:gd name="connsiteX1" fmla="*/ 4683380 w 6125165"/>
                              <a:gd name="connsiteY1" fmla="*/ 5869886 h 6328410"/>
                              <a:gd name="connsiteX2" fmla="*/ 3677283 w 6125165"/>
                              <a:gd name="connsiteY2" fmla="*/ 6047082 h 6328410"/>
                              <a:gd name="connsiteX3" fmla="*/ 4761843 w 6125165"/>
                              <a:gd name="connsiteY3" fmla="*/ 5130728 h 6328410"/>
                              <a:gd name="connsiteX4" fmla="*/ 6109632 w 6125165"/>
                              <a:gd name="connsiteY4" fmla="*/ 5095289 h 6328410"/>
                              <a:gd name="connsiteX5" fmla="*/ 6109632 w 6125165"/>
                              <a:gd name="connsiteY5" fmla="*/ 17372 h 6328410"/>
                              <a:gd name="connsiteX6" fmla="*/ 17370 w 6125165"/>
                              <a:gd name="connsiteY6" fmla="*/ 17372 h 6328410"/>
                              <a:gd name="connsiteX7" fmla="*/ 17370 w 6125165"/>
                              <a:gd name="connsiteY7" fmla="*/ 3141076 h 6328410"/>
                              <a:gd name="connsiteX8" fmla="*/ 2866079 w 6125165"/>
                              <a:gd name="connsiteY8" fmla="*/ 6323000 h 6328410"/>
                              <a:gd name="connsiteX9" fmla="*/ 6109632 w 6125165"/>
                              <a:gd name="connsiteY9" fmla="*/ 6323000 h 63284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125165" h="6328410">
                                <a:moveTo>
                                  <a:pt x="6102039" y="6323000"/>
                                </a:moveTo>
                                <a:cubicBezTo>
                                  <a:pt x="5769205" y="6274905"/>
                                  <a:pt x="5198451" y="6025565"/>
                                  <a:pt x="4683380" y="5869886"/>
                                </a:cubicBezTo>
                                <a:cubicBezTo>
                                  <a:pt x="4092377" y="5691425"/>
                                  <a:pt x="3962027" y="5807868"/>
                                  <a:pt x="3677283" y="6047082"/>
                                </a:cubicBezTo>
                                <a:cubicBezTo>
                                  <a:pt x="3739294" y="5972407"/>
                                  <a:pt x="4420150" y="5310455"/>
                                  <a:pt x="4761843" y="5130728"/>
                                </a:cubicBezTo>
                                <a:cubicBezTo>
                                  <a:pt x="5424980" y="4781400"/>
                                  <a:pt x="6056480" y="5076304"/>
                                  <a:pt x="6109632" y="5095289"/>
                                </a:cubicBezTo>
                                <a:lnTo>
                                  <a:pt x="6109632" y="17372"/>
                                </a:lnTo>
                                <a:lnTo>
                                  <a:pt x="17370" y="17372"/>
                                </a:lnTo>
                                <a:lnTo>
                                  <a:pt x="17370" y="3141076"/>
                                </a:lnTo>
                                <a:cubicBezTo>
                                  <a:pt x="61664" y="4490293"/>
                                  <a:pt x="1236076" y="5825587"/>
                                  <a:pt x="2866079" y="6323000"/>
                                </a:cubicBezTo>
                                <a:lnTo>
                                  <a:pt x="6109632" y="6323000"/>
                                </a:lnTo>
                              </a:path>
                            </a:pathLst>
                          </a:custGeom>
                          <a:gradFill>
                            <a:gsLst>
                              <a:gs pos="65000">
                                <a:schemeClr val="accent1"/>
                              </a:gs>
                              <a:gs pos="100000">
                                <a:srgbClr val="913493"/>
                              </a:gs>
                            </a:gsLst>
                            <a:lin ang="5400000" scaled="1"/>
                          </a:gradFill>
                          <a:ln w="17432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16DC3F7" w14:textId="77777777" w:rsidR="00B71B51" w:rsidRPr="00D32971" w:rsidRDefault="00B71B51" w:rsidP="00B71B51">
                              <w:pPr>
                                <w:pStyle w:val="BackCoverDetails"/>
                                <w:spacing w:before="120"/>
                                <w:rPr>
                                  <w:b/>
                                  <w:sz w:val="28"/>
                                </w:rPr>
                              </w:pPr>
                              <w:r w:rsidRPr="00D32971">
                                <w:rPr>
                                  <w:b/>
                                  <w:sz w:val="28"/>
                                </w:rPr>
                                <w:t>Contact details</w:t>
                              </w:r>
                            </w:p>
                            <w:p w14:paraId="2B03BD4D" w14:textId="568B7952" w:rsidR="00B71B51" w:rsidRPr="00D32971" w:rsidRDefault="00291A2E" w:rsidP="00B71B51">
                              <w:pPr>
                                <w:pStyle w:val="BackCoverDetails"/>
                              </w:pPr>
                              <w:r>
                                <w:rPr>
                                  <w:b/>
                                  <w:lang w:val="en-AU"/>
                                </w:rPr>
                                <w:t>P</w:t>
                              </w:r>
                              <w:r w:rsidR="00AF14DE">
                                <w:rPr>
                                  <w:b/>
                                  <w:lang w:val="en-AU"/>
                                </w:rPr>
                                <w:t>rogram</w:t>
                              </w:r>
                              <w:r>
                                <w:rPr>
                                  <w:b/>
                                  <w:lang w:val="en-AU"/>
                                </w:rPr>
                                <w:t xml:space="preserve"> Management Office (PMO)</w:t>
                              </w:r>
                              <w:r w:rsidR="00B71B51">
                                <w:br/>
                              </w:r>
                              <w:r w:rsidR="00B71B51">
                                <w:br/>
                              </w:r>
                              <w:r w:rsidR="00B71B51" w:rsidRPr="00D32971">
                                <w:t>E</w:t>
                              </w:r>
                              <w:r w:rsidR="00B71B51" w:rsidRPr="00D32971">
                                <w:tab/>
                              </w:r>
                              <w:r>
                                <w:t>pmo@pf.edu.au</w:t>
                              </w:r>
                              <w:hyperlink r:id="rId15" w:history="1">
                                <w:r w:rsidRPr="00CB0101">
                                  <w:rPr>
                                    <w:rStyle w:val="Hyperlink"/>
                                    <w:b/>
                                    <w:lang w:val="en-AU"/>
                                  </w:rPr>
                                  <w:t>pmo</w:t>
                                </w:r>
                                <w:r w:rsidRPr="00CB0101">
                                  <w:rPr>
                                    <w:rStyle w:val="Hyperlink"/>
                                  </w:rPr>
                                  <w:t>@pf.uq.edu.au</w:t>
                                </w:r>
                              </w:hyperlink>
                              <w:r w:rsidR="00B71B51">
                                <w:br/>
                              </w:r>
                              <w:r w:rsidR="00B71B51" w:rsidRPr="00D32971">
                                <w:t>W</w:t>
                              </w:r>
                              <w:r w:rsidR="00B71B51" w:rsidRPr="00D32971">
                                <w:tab/>
                              </w:r>
                              <w:hyperlink r:id="rId16" w:history="1">
                                <w:r w:rsidR="00B71B51" w:rsidRPr="00D32971">
                                  <w:t>uq.edu.au</w:t>
                                </w:r>
                              </w:hyperlink>
                            </w:p>
                            <w:p w14:paraId="4981F79B" w14:textId="77777777" w:rsidR="00B71B51" w:rsidRPr="00D32971" w:rsidRDefault="00082A2A" w:rsidP="009855F1">
                              <w:pPr>
                                <w:pStyle w:val="BackCoverDetails"/>
                                <w:numPr>
                                  <w:ilvl w:val="0"/>
                                  <w:numId w:val="0"/>
                                </w:numPr>
                                <w:ind w:left="425"/>
                                <w:rPr>
                                  <w:sz w:val="20"/>
                                </w:rPr>
                              </w:pPr>
                              <w:r w:rsidRPr="00082A2A">
                                <w:rPr>
                                  <w:sz w:val="20"/>
                                </w:rPr>
                                <w:t>CRICOS Provider 00025B</w:t>
                              </w:r>
                              <w:r w:rsidR="004D42C2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42C2" w:rsidRPr="004D42C2">
                                <w:rPr>
                                  <w:sz w:val="20"/>
                                  <w:lang w:val="en-AU"/>
                                </w:rPr>
                                <w:t>• TEQSA PRV12080 </w:t>
                              </w:r>
                              <w:r w:rsidR="004D42C2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70000" tIns="270000" rIns="270000" bIns="270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01370" y="357809"/>
                            <a:ext cx="1835785" cy="759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FACD1" id="Group 4" o:spid="_x0000_s1027" style="position:absolute;margin-left:0;margin-top:0;width:595.3pt;height:841.9pt;z-index:-251658240;mso-wrap-distance-top:141.75pt;mso-wrap-distance-bottom:141.75pt;mso-position-horizontal-relative:page;mso-position-vertical-relative:page;mso-width-relative:margin;mso-height-relative:margin" coordsize="75600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">
                <v:rect id="Rectangle 245" o:spid="_x0000_s1028" style="position:absolute;width:75600;height:106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" fillcolor="white [3212]" stroked="f" strokeweight="1pt"/>
                <v:shape id="_x0000_s1029" style="position:absolute;left:7235;top:36416;width:61233;height:63285;visibility:visible;mso-wrap-style:square;v-text-anchor:top" coordsize="6125165,6328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" adj="-11796480,,5400" path="m6102039,6323000c5769205,6274905,5198451,6025565,4683380,5869886v-591003,-178461,-721353,-62018,-1006097,177196c3739294,5972407,4420150,5310455,4761843,5130728v663137,-349328,1294637,-54424,1347789,-35439l6109632,17372r-6092262,l17370,3141076c61664,4490293,1236076,5825587,2866079,6323000r3243553,e" fillcolor="#51247a [3204]" stroked="f" strokeweight=".48422mm">
                  <v:fill color2="#913493" colors="0 #51247a;42598f #51247a" focus="100%" type="gradient"/>
                  <v:stroke joinstyle="miter"/>
                  <v:formulas/>
                  <v:path arrowok="t" o:connecttype="custom" o:connectlocs="6100186,6323000;4681958,5869886;3676166,6047082;4760397,5130728;6107777,5095289;6107777,17372;17365,17372;17365,3141076;2865209,6323000;6107777,6323000" o:connectangles="0,0,0,0,0,0,0,0,0,0" textboxrect="0,0,6125165,6328410"/>
                  <v:textbox inset="7.5mm,7.5mm,7.5mm,7.5mm">
                    <w:txbxContent>
                      <w:p w14:paraId="416DC3F7" w14:textId="77777777" w:rsidR="00B71B51" w:rsidRPr="00D32971" w:rsidRDefault="00B71B51" w:rsidP="00B71B51">
                        <w:pPr>
                          <w:pStyle w:val="BackCoverDetails"/>
                          <w:spacing w:before="120"/>
                          <w:rPr>
                            <w:b/>
                            <w:sz w:val="28"/>
                          </w:rPr>
                        </w:pPr>
                        <w:r w:rsidRPr="00D32971">
                          <w:rPr>
                            <w:b/>
                            <w:sz w:val="28"/>
                          </w:rPr>
                          <w:t>Contact details</w:t>
                        </w:r>
                      </w:p>
                      <w:p w14:paraId="2B03BD4D" w14:textId="568B7952" w:rsidR="00B71B51" w:rsidRPr="00D32971" w:rsidRDefault="00291A2E" w:rsidP="00B71B51">
                        <w:pPr>
                          <w:pStyle w:val="BackCoverDetails"/>
                        </w:pPr>
                        <w:r>
                          <w:rPr>
                            <w:b/>
                            <w:lang w:val="en-AU"/>
                          </w:rPr>
                          <w:t>P</w:t>
                        </w:r>
                        <w:r w:rsidR="00AF14DE">
                          <w:rPr>
                            <w:b/>
                            <w:lang w:val="en-AU"/>
                          </w:rPr>
                          <w:t>rogram</w:t>
                        </w:r>
                        <w:r>
                          <w:rPr>
                            <w:b/>
                            <w:lang w:val="en-AU"/>
                          </w:rPr>
                          <w:t xml:space="preserve"> Management Office (PMO)</w:t>
                        </w:r>
                        <w:r w:rsidR="00B71B51">
                          <w:br/>
                        </w:r>
                        <w:r w:rsidR="00B71B51">
                          <w:br/>
                        </w:r>
                        <w:r w:rsidR="00B71B51" w:rsidRPr="00D32971">
                          <w:t>E</w:t>
                        </w:r>
                        <w:r w:rsidR="00B71B51" w:rsidRPr="00D32971">
                          <w:tab/>
                        </w:r>
                        <w:r>
                          <w:t>pmo@pf.edu.au</w:t>
                        </w:r>
                        <w:hyperlink r:id="rId18" w:history="1">
                          <w:r w:rsidRPr="00CB0101">
                            <w:rPr>
                              <w:rStyle w:val="Hyperlink"/>
                              <w:b/>
                              <w:lang w:val="en-AU"/>
                            </w:rPr>
                            <w:t>pmo</w:t>
                          </w:r>
                          <w:r w:rsidRPr="00CB0101">
                            <w:rPr>
                              <w:rStyle w:val="Hyperlink"/>
                            </w:rPr>
                            <w:t>@pf.uq.edu.au</w:t>
                          </w:r>
                        </w:hyperlink>
                        <w:r w:rsidR="00B71B51">
                          <w:br/>
                        </w:r>
                        <w:r w:rsidR="00B71B51" w:rsidRPr="00D32971">
                          <w:t>W</w:t>
                        </w:r>
                        <w:r w:rsidR="00B71B51" w:rsidRPr="00D32971">
                          <w:tab/>
                        </w:r>
                        <w:hyperlink r:id="rId19" w:history="1">
                          <w:r w:rsidR="00B71B51" w:rsidRPr="00D32971">
                            <w:t>uq.edu.au</w:t>
                          </w:r>
                        </w:hyperlink>
                      </w:p>
                      <w:p w14:paraId="4981F79B" w14:textId="77777777" w:rsidR="00B71B51" w:rsidRPr="00D32971" w:rsidRDefault="00082A2A" w:rsidP="009855F1">
                        <w:pPr>
                          <w:pStyle w:val="BackCoverDetails"/>
                          <w:numPr>
                            <w:ilvl w:val="0"/>
                            <w:numId w:val="0"/>
                          </w:numPr>
                          <w:ind w:left="425"/>
                          <w:rPr>
                            <w:sz w:val="20"/>
                          </w:rPr>
                        </w:pPr>
                        <w:r w:rsidRPr="00082A2A">
                          <w:rPr>
                            <w:sz w:val="20"/>
                          </w:rPr>
                          <w:t>CRICOS Provider 00025B</w:t>
                        </w:r>
                        <w:r w:rsidR="004D42C2">
                          <w:rPr>
                            <w:sz w:val="20"/>
                          </w:rPr>
                          <w:t xml:space="preserve"> </w:t>
                        </w:r>
                        <w:r w:rsidR="004D42C2" w:rsidRPr="004D42C2">
                          <w:rPr>
                            <w:sz w:val="20"/>
                            <w:lang w:val="en-AU"/>
                          </w:rPr>
                          <w:t>• TEQSA PRV12080 </w:t>
                        </w:r>
                        <w:r w:rsidR="004D42C2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6" o:spid="_x0000_s1030" type="#_x0000_t75" style="position:absolute;left:50013;top:3578;width:18358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381670DA" w14:textId="77777777" w:rsidR="00D13C7F" w:rsidRPr="00B71B51" w:rsidRDefault="00D13C7F" w:rsidP="00B71B51"/>
    <w:sectPr w:rsidR="00D13C7F" w:rsidRPr="00B71B51" w:rsidSect="00AF14DE">
      <w:headerReference w:type="default" r:id="rId21"/>
      <w:footerReference w:type="default" r:id="rId22"/>
      <w:pgSz w:w="11906" w:h="16838" w:code="9"/>
      <w:pgMar w:top="2268" w:right="1134" w:bottom="1134" w:left="1134" w:header="567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0267" w14:textId="77777777" w:rsidR="00EB54A2" w:rsidRDefault="00EB54A2" w:rsidP="00C20C17">
      <w:r>
        <w:separator/>
      </w:r>
    </w:p>
  </w:endnote>
  <w:endnote w:type="continuationSeparator" w:id="0">
    <w:p w14:paraId="27693E92" w14:textId="77777777" w:rsidR="00EB54A2" w:rsidRDefault="00EB54A2" w:rsidP="00C20C17">
      <w:r>
        <w:continuationSeparator/>
      </w:r>
    </w:p>
  </w:endnote>
  <w:endnote w:type="continuationNotice" w:id="1">
    <w:p w14:paraId="01AAEDA0" w14:textId="77777777" w:rsidR="00EB54A2" w:rsidRDefault="00EB5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71B51" w14:paraId="06329F65" w14:textId="77777777" w:rsidTr="00090056">
      <w:tc>
        <w:tcPr>
          <w:tcW w:w="9072" w:type="dxa"/>
          <w:vAlign w:val="bottom"/>
        </w:tcPr>
        <w:tbl>
          <w:tblPr>
            <w:tblStyle w:val="TableGrid"/>
            <w:tblW w:w="5000" w:type="pct"/>
            <w:tblLook w:val="0600" w:firstRow="0" w:lastRow="0" w:firstColumn="0" w:lastColumn="0" w:noHBand="1" w:noVBand="1"/>
          </w:tblPr>
          <w:tblGrid>
            <w:gridCol w:w="9081"/>
          </w:tblGrid>
          <w:tr w:rsidR="00090056" w:rsidRPr="00102CF8" w14:paraId="1BC0C545" w14:textId="77777777" w:rsidTr="00AF14DE">
            <w:tc>
              <w:tcPr>
                <w:tcW w:w="9072" w:type="dxa"/>
                <w:vAlign w:val="bottom"/>
              </w:tcPr>
              <w:p w14:paraId="672F46EC" w14:textId="5BBE8F9B" w:rsidR="00090056" w:rsidRPr="00102CF8" w:rsidRDefault="00000000" w:rsidP="00090056">
                <w:pPr>
                  <w:pStyle w:val="CoverDetails"/>
                  <w:spacing w:after="60"/>
                  <w:rPr>
                    <w:b w:val="0"/>
                    <w:bCs/>
                    <w:sz w:val="20"/>
                    <w:szCs w:val="20"/>
                  </w:rPr>
                </w:pPr>
                <w:sdt>
                  <w:sdtPr>
                    <w:rPr>
                      <w:b w:val="0"/>
                      <w:bCs/>
                      <w:sz w:val="20"/>
                      <w:szCs w:val="20"/>
                    </w:rPr>
                    <w:alias w:val="Subject"/>
                    <w:tag w:val=""/>
                    <w:id w:val="501712381"/>
                    <w:placeholder>
                      <w:docPart w:val="0103B053C2924043AADCA2A08CFE7F54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Content>
                    <w:r w:rsidR="00D5262C">
                      <w:rPr>
                        <w:b w:val="0"/>
                        <w:bCs/>
                        <w:sz w:val="20"/>
                        <w:szCs w:val="20"/>
                      </w:rPr>
                      <w:t>Property and Facilities</w:t>
                    </w:r>
                  </w:sdtContent>
                </w:sdt>
                <w:r w:rsidR="00090056" w:rsidRPr="00102CF8">
                  <w:rPr>
                    <w:b w:val="0"/>
                    <w:bCs/>
                    <w:sz w:val="20"/>
                    <w:szCs w:val="20"/>
                  </w:rPr>
                  <w:t xml:space="preserve"> | </w:t>
                </w:r>
                <w:sdt>
                  <w:sdtPr>
                    <w:rPr>
                      <w:b w:val="0"/>
                      <w:bCs/>
                      <w:sz w:val="20"/>
                      <w:szCs w:val="20"/>
                    </w:rPr>
                    <w:alias w:val="Title"/>
                    <w:tag w:val=""/>
                    <w:id w:val="26845633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r w:rsidR="009F068C">
                      <w:rPr>
                        <w:b w:val="0"/>
                        <w:bCs/>
                        <w:sz w:val="20"/>
                        <w:szCs w:val="20"/>
                      </w:rPr>
                      <w:t>Project Name</w:t>
                    </w:r>
                  </w:sdtContent>
                </w:sdt>
                <w:r w:rsidR="00090056" w:rsidRPr="00102CF8">
                  <w:rPr>
                    <w:b w:val="0"/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  <w:tr w:rsidR="00090056" w:rsidRPr="00643337" w14:paraId="785A0C0A" w14:textId="77777777" w:rsidTr="00AF14DE">
            <w:tc>
              <w:tcPr>
                <w:tcW w:w="9072" w:type="dxa"/>
                <w:vAlign w:val="bottom"/>
              </w:tcPr>
              <w:p w14:paraId="4D5CB35E" w14:textId="3BD62CCF" w:rsidR="00090056" w:rsidRPr="00643337" w:rsidRDefault="00090056" w:rsidP="00090056">
                <w:pPr>
                  <w:pStyle w:val="TableText"/>
                  <w:ind w:left="0"/>
                  <w:rPr>
                    <w:szCs w:val="20"/>
                  </w:rPr>
                </w:pPr>
                <w:r w:rsidRPr="004D499E">
                  <w:rPr>
                    <w:color w:val="D7D1CC" w:themeColor="background2"/>
                    <w:szCs w:val="20"/>
                  </w:rPr>
                  <w:t xml:space="preserve">Template Last Revised </w:t>
                </w:r>
                <w:sdt>
                  <w:sdtPr>
                    <w:rPr>
                      <w:color w:val="D7D1CC" w:themeColor="background2"/>
                      <w:szCs w:val="20"/>
                    </w:rPr>
                    <w:id w:val="-1314483316"/>
                    <w:placeholder>
                      <w:docPart w:val="D22D027ECCE145F38F7C78BA35C4C79C"/>
                    </w:placeholder>
                    <w:date w:fullDate="2025-03-14T00:00:00Z">
                      <w:dateFormat w:val="d-MMM-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A80A4D">
                      <w:rPr>
                        <w:color w:val="D7D1CC" w:themeColor="background2"/>
                        <w:szCs w:val="20"/>
                      </w:rPr>
                      <w:t>14-Mar-25</w:t>
                    </w:r>
                  </w:sdtContent>
                </w:sdt>
              </w:p>
            </w:tc>
          </w:tr>
        </w:tbl>
        <w:p w14:paraId="318CD53E" w14:textId="77777777" w:rsidR="00B71B51" w:rsidRPr="00102CF8" w:rsidRDefault="00B71B51" w:rsidP="00102CF8">
          <w:pPr>
            <w:pStyle w:val="CoverDetails"/>
            <w:rPr>
              <w:b w:val="0"/>
              <w:bCs/>
              <w:sz w:val="20"/>
              <w:szCs w:val="20"/>
            </w:rPr>
          </w:pPr>
        </w:p>
      </w:tc>
      <w:tc>
        <w:tcPr>
          <w:tcW w:w="556" w:type="dxa"/>
        </w:tcPr>
        <w:p w14:paraId="02DD7DE0" w14:textId="77777777" w:rsidR="00B71B51" w:rsidRDefault="00B71B51" w:rsidP="00090056">
          <w:pPr>
            <w:pStyle w:val="Footer"/>
          </w:pPr>
          <w:r w:rsidRPr="00B042DF">
            <w:rPr>
              <w:b/>
              <w:sz w:val="20"/>
            </w:rPr>
            <w:fldChar w:fldCharType="begin"/>
          </w:r>
          <w:r w:rsidRPr="00B042DF">
            <w:rPr>
              <w:b/>
              <w:sz w:val="20"/>
            </w:rPr>
            <w:instrText xml:space="preserve"> PAGE   \* MERGEFORMAT </w:instrText>
          </w:r>
          <w:r w:rsidRPr="00B042DF">
            <w:rPr>
              <w:b/>
              <w:sz w:val="20"/>
            </w:rPr>
            <w:fldChar w:fldCharType="separate"/>
          </w:r>
          <w:r>
            <w:rPr>
              <w:b/>
              <w:sz w:val="20"/>
            </w:rPr>
            <w:t>13</w:t>
          </w:r>
          <w:r w:rsidRPr="00B042DF">
            <w:rPr>
              <w:b/>
              <w:sz w:val="20"/>
            </w:rPr>
            <w:fldChar w:fldCharType="end"/>
          </w:r>
        </w:p>
      </w:tc>
    </w:tr>
  </w:tbl>
  <w:p w14:paraId="5F198ED4" w14:textId="77777777" w:rsidR="00B71B51" w:rsidRPr="00B042DF" w:rsidRDefault="00B71B51" w:rsidP="00B042DF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06B7" w14:textId="77777777" w:rsidR="00EB54A2" w:rsidRDefault="00EB54A2" w:rsidP="00C20C17">
      <w:r>
        <w:separator/>
      </w:r>
    </w:p>
  </w:footnote>
  <w:footnote w:type="continuationSeparator" w:id="0">
    <w:p w14:paraId="517F8C14" w14:textId="77777777" w:rsidR="00EB54A2" w:rsidRDefault="00EB54A2" w:rsidP="00C20C17">
      <w:r>
        <w:continuationSeparator/>
      </w:r>
    </w:p>
  </w:footnote>
  <w:footnote w:type="continuationNotice" w:id="1">
    <w:p w14:paraId="65D45B1E" w14:textId="77777777" w:rsidR="00EB54A2" w:rsidRDefault="00EB54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64A1" w14:textId="77777777" w:rsidR="00B71B51" w:rsidRDefault="00102CF8" w:rsidP="00716942">
    <w:pPr>
      <w:pStyle w:val="Header"/>
      <w:jc w:val="right"/>
    </w:pPr>
    <w:r>
      <w:rPr>
        <w:noProof/>
        <w:color w:val="51247A" w:themeColor="accent1"/>
        <w:sz w:val="20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4BB0DA" wp14:editId="3BCC8B24">
              <wp:simplePos x="0" y="0"/>
              <wp:positionH relativeFrom="margin">
                <wp:align>right</wp:align>
              </wp:positionH>
              <wp:positionV relativeFrom="paragraph">
                <wp:posOffset>704850</wp:posOffset>
              </wp:positionV>
              <wp:extent cx="6111240" cy="0"/>
              <wp:effectExtent l="0" t="0" r="0" b="0"/>
              <wp:wrapNone/>
              <wp:docPr id="93981781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2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6A83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pt,55.5pt" to="911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92mgEAAJQDAAAOAAAAZHJzL2Uyb0RvYy54bWysU9uO0zAQfUfiHyy/0yQVWq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" strokecolor="#51247a [3204]" strokeweight=".5pt">
              <v:stroke joinstyle="miter"/>
              <w10:wrap anchorx="margin"/>
            </v:line>
          </w:pict>
        </mc:Fallback>
      </mc:AlternateContent>
    </w:r>
    <w:r w:rsidR="00B71B51">
      <w:rPr>
        <w:noProof/>
      </w:rPr>
      <w:drawing>
        <wp:inline distT="0" distB="0" distL="0" distR="0" wp14:anchorId="3102A5CB" wp14:editId="4D9F1BAF">
          <wp:extent cx="1380162" cy="407406"/>
          <wp:effectExtent l="0" t="0" r="4445" b="0"/>
          <wp:docPr id="901499551" name="Picture 901499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634"/>
                  <a:stretch/>
                </pic:blipFill>
                <pic:spPr bwMode="auto">
                  <a:xfrm>
                    <a:off x="0" y="0"/>
                    <a:ext cx="1419674" cy="419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8DC6288"/>
    <w:multiLevelType w:val="hybridMultilevel"/>
    <w:tmpl w:val="F1DE869E"/>
    <w:lvl w:ilvl="0" w:tplc="0C0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02B561E"/>
    <w:multiLevelType w:val="multilevel"/>
    <w:tmpl w:val="0F6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B32BB"/>
    <w:multiLevelType w:val="multilevel"/>
    <w:tmpl w:val="BCD2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D7D1CC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6CF40D0"/>
    <w:multiLevelType w:val="hybridMultilevel"/>
    <w:tmpl w:val="5364A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118ED"/>
    <w:multiLevelType w:val="multilevel"/>
    <w:tmpl w:val="C41E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90D8A"/>
    <w:multiLevelType w:val="multilevel"/>
    <w:tmpl w:val="8752BC70"/>
    <w:numStyleLink w:val="ListSectionTitle"/>
  </w:abstractNum>
  <w:abstractNum w:abstractNumId="16" w15:restartNumberingAfterBreak="0">
    <w:nsid w:val="52AA0A7D"/>
    <w:multiLevelType w:val="multilevel"/>
    <w:tmpl w:val="E9B44B6A"/>
    <w:numStyleLink w:val="ListParagraph"/>
  </w:abstractNum>
  <w:abstractNum w:abstractNumId="17" w15:restartNumberingAfterBreak="0">
    <w:nsid w:val="53FE7795"/>
    <w:multiLevelType w:val="multilevel"/>
    <w:tmpl w:val="B5BC7C40"/>
    <w:numStyleLink w:val="ListAppendix"/>
  </w:abstractNum>
  <w:abstractNum w:abstractNumId="18" w15:restartNumberingAfterBreak="0">
    <w:nsid w:val="542A0B8A"/>
    <w:multiLevelType w:val="multilevel"/>
    <w:tmpl w:val="CA3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4A773E"/>
    <w:multiLevelType w:val="hybridMultilevel"/>
    <w:tmpl w:val="A2D2CFC6"/>
    <w:lvl w:ilvl="0" w:tplc="7DA81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2CB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E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AF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86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A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EA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83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4E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9D0701"/>
    <w:multiLevelType w:val="multilevel"/>
    <w:tmpl w:val="A42A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107BE"/>
    <w:multiLevelType w:val="hybridMultilevel"/>
    <w:tmpl w:val="650286D6"/>
    <w:lvl w:ilvl="0" w:tplc="27507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AC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2B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23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9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66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C3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AF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395711983">
    <w:abstractNumId w:val="22"/>
  </w:num>
  <w:num w:numId="2" w16cid:durableId="858542583">
    <w:abstractNumId w:val="5"/>
  </w:num>
  <w:num w:numId="3" w16cid:durableId="1771195524">
    <w:abstractNumId w:val="11"/>
  </w:num>
  <w:num w:numId="4" w16cid:durableId="2017153657">
    <w:abstractNumId w:val="3"/>
  </w:num>
  <w:num w:numId="5" w16cid:durableId="2078748989">
    <w:abstractNumId w:val="16"/>
  </w:num>
  <w:num w:numId="6" w16cid:durableId="6643129">
    <w:abstractNumId w:val="6"/>
  </w:num>
  <w:num w:numId="7" w16cid:durableId="1989019773">
    <w:abstractNumId w:val="9"/>
  </w:num>
  <w:num w:numId="8" w16cid:durableId="1511140422">
    <w:abstractNumId w:val="10"/>
  </w:num>
  <w:num w:numId="9" w16cid:durableId="500851079">
    <w:abstractNumId w:val="2"/>
  </w:num>
  <w:num w:numId="10" w16cid:durableId="1745444007">
    <w:abstractNumId w:val="12"/>
  </w:num>
  <w:num w:numId="11" w16cid:durableId="1406878126">
    <w:abstractNumId w:val="1"/>
  </w:num>
  <w:num w:numId="12" w16cid:durableId="1060906067">
    <w:abstractNumId w:val="0"/>
  </w:num>
  <w:num w:numId="13" w16cid:durableId="950092825">
    <w:abstractNumId w:val="15"/>
  </w:num>
  <w:num w:numId="14" w16cid:durableId="236944194">
    <w:abstractNumId w:val="17"/>
  </w:num>
  <w:num w:numId="15" w16cid:durableId="1607618147">
    <w:abstractNumId w:val="15"/>
  </w:num>
  <w:num w:numId="16" w16cid:durableId="831527036">
    <w:abstractNumId w:val="8"/>
  </w:num>
  <w:num w:numId="17" w16cid:durableId="1917671048">
    <w:abstractNumId w:val="14"/>
  </w:num>
  <w:num w:numId="18" w16cid:durableId="1770616302">
    <w:abstractNumId w:val="20"/>
  </w:num>
  <w:num w:numId="19" w16cid:durableId="1236277333">
    <w:abstractNumId w:val="7"/>
  </w:num>
  <w:num w:numId="20" w16cid:durableId="1257330012">
    <w:abstractNumId w:val="18"/>
  </w:num>
  <w:num w:numId="21" w16cid:durableId="489908745">
    <w:abstractNumId w:val="19"/>
  </w:num>
  <w:num w:numId="22" w16cid:durableId="1239435345">
    <w:abstractNumId w:val="21"/>
  </w:num>
  <w:num w:numId="23" w16cid:durableId="554583779">
    <w:abstractNumId w:val="13"/>
  </w:num>
  <w:num w:numId="24" w16cid:durableId="8974001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7E"/>
    <w:rsid w:val="000029CA"/>
    <w:rsid w:val="0001455D"/>
    <w:rsid w:val="00015AC7"/>
    <w:rsid w:val="000172E0"/>
    <w:rsid w:val="0002534D"/>
    <w:rsid w:val="000300D4"/>
    <w:rsid w:val="00031AA0"/>
    <w:rsid w:val="000349C5"/>
    <w:rsid w:val="00034C05"/>
    <w:rsid w:val="00036CD7"/>
    <w:rsid w:val="000427D7"/>
    <w:rsid w:val="00046CFD"/>
    <w:rsid w:val="000511EA"/>
    <w:rsid w:val="00082A2A"/>
    <w:rsid w:val="00082F3F"/>
    <w:rsid w:val="000878AA"/>
    <w:rsid w:val="00090056"/>
    <w:rsid w:val="00092E39"/>
    <w:rsid w:val="00094592"/>
    <w:rsid w:val="000966C4"/>
    <w:rsid w:val="00096C20"/>
    <w:rsid w:val="000A5B46"/>
    <w:rsid w:val="000B0C62"/>
    <w:rsid w:val="000B1898"/>
    <w:rsid w:val="000B204B"/>
    <w:rsid w:val="000B20AE"/>
    <w:rsid w:val="000B3E75"/>
    <w:rsid w:val="000C3A4E"/>
    <w:rsid w:val="000C52CB"/>
    <w:rsid w:val="000D483B"/>
    <w:rsid w:val="001015F2"/>
    <w:rsid w:val="00102CF8"/>
    <w:rsid w:val="00106F93"/>
    <w:rsid w:val="00110BA8"/>
    <w:rsid w:val="00120B76"/>
    <w:rsid w:val="00123D5B"/>
    <w:rsid w:val="00123E80"/>
    <w:rsid w:val="001469C2"/>
    <w:rsid w:val="00146D67"/>
    <w:rsid w:val="00147B96"/>
    <w:rsid w:val="00153A27"/>
    <w:rsid w:val="00160614"/>
    <w:rsid w:val="001635BD"/>
    <w:rsid w:val="00170C14"/>
    <w:rsid w:val="00172A27"/>
    <w:rsid w:val="001741BF"/>
    <w:rsid w:val="00177206"/>
    <w:rsid w:val="0018104B"/>
    <w:rsid w:val="00184CEE"/>
    <w:rsid w:val="00193459"/>
    <w:rsid w:val="001966DF"/>
    <w:rsid w:val="00196C64"/>
    <w:rsid w:val="00197D52"/>
    <w:rsid w:val="001A6230"/>
    <w:rsid w:val="001B3E60"/>
    <w:rsid w:val="001B4E51"/>
    <w:rsid w:val="001B6A57"/>
    <w:rsid w:val="001B7018"/>
    <w:rsid w:val="001D15B3"/>
    <w:rsid w:val="001D5C29"/>
    <w:rsid w:val="001E189A"/>
    <w:rsid w:val="001E544B"/>
    <w:rsid w:val="001F7DF9"/>
    <w:rsid w:val="00201ABF"/>
    <w:rsid w:val="002105DA"/>
    <w:rsid w:val="00212961"/>
    <w:rsid w:val="002142AC"/>
    <w:rsid w:val="00215466"/>
    <w:rsid w:val="00220D44"/>
    <w:rsid w:val="002246D0"/>
    <w:rsid w:val="00225CF6"/>
    <w:rsid w:val="00226DB3"/>
    <w:rsid w:val="002274F3"/>
    <w:rsid w:val="00234FA5"/>
    <w:rsid w:val="0023766D"/>
    <w:rsid w:val="002407A3"/>
    <w:rsid w:val="002410FB"/>
    <w:rsid w:val="00241DF1"/>
    <w:rsid w:val="002443BC"/>
    <w:rsid w:val="0024483F"/>
    <w:rsid w:val="0025008F"/>
    <w:rsid w:val="00260324"/>
    <w:rsid w:val="00260BDD"/>
    <w:rsid w:val="00262DDA"/>
    <w:rsid w:val="00263259"/>
    <w:rsid w:val="00264334"/>
    <w:rsid w:val="00270F7E"/>
    <w:rsid w:val="00272A6C"/>
    <w:rsid w:val="002803A9"/>
    <w:rsid w:val="0028208D"/>
    <w:rsid w:val="00287293"/>
    <w:rsid w:val="00291A2E"/>
    <w:rsid w:val="00292EDB"/>
    <w:rsid w:val="002968D4"/>
    <w:rsid w:val="002A2C61"/>
    <w:rsid w:val="002C30CE"/>
    <w:rsid w:val="002C6396"/>
    <w:rsid w:val="002C6895"/>
    <w:rsid w:val="002D24E1"/>
    <w:rsid w:val="002E16DC"/>
    <w:rsid w:val="002F440E"/>
    <w:rsid w:val="002F612F"/>
    <w:rsid w:val="002F6A6B"/>
    <w:rsid w:val="00300E21"/>
    <w:rsid w:val="00307529"/>
    <w:rsid w:val="003132E8"/>
    <w:rsid w:val="00320623"/>
    <w:rsid w:val="00343E35"/>
    <w:rsid w:val="003564D1"/>
    <w:rsid w:val="00380AE3"/>
    <w:rsid w:val="00385AF4"/>
    <w:rsid w:val="003971A5"/>
    <w:rsid w:val="00397DED"/>
    <w:rsid w:val="003A063C"/>
    <w:rsid w:val="003A5E8D"/>
    <w:rsid w:val="003A7642"/>
    <w:rsid w:val="003B0383"/>
    <w:rsid w:val="003B3E40"/>
    <w:rsid w:val="003B5484"/>
    <w:rsid w:val="003C168A"/>
    <w:rsid w:val="003C3B6C"/>
    <w:rsid w:val="003E06EE"/>
    <w:rsid w:val="003E1525"/>
    <w:rsid w:val="003E30B4"/>
    <w:rsid w:val="003E550E"/>
    <w:rsid w:val="003E7A2E"/>
    <w:rsid w:val="003F156B"/>
    <w:rsid w:val="003F2EBE"/>
    <w:rsid w:val="003F53FA"/>
    <w:rsid w:val="003F5FD9"/>
    <w:rsid w:val="003F6749"/>
    <w:rsid w:val="00405F5E"/>
    <w:rsid w:val="00413B4A"/>
    <w:rsid w:val="0041596F"/>
    <w:rsid w:val="00415B5D"/>
    <w:rsid w:val="00416A75"/>
    <w:rsid w:val="00416FF4"/>
    <w:rsid w:val="00420773"/>
    <w:rsid w:val="004229E0"/>
    <w:rsid w:val="0043318D"/>
    <w:rsid w:val="00435284"/>
    <w:rsid w:val="00436019"/>
    <w:rsid w:val="00445521"/>
    <w:rsid w:val="00463D08"/>
    <w:rsid w:val="00464BEB"/>
    <w:rsid w:val="00466F23"/>
    <w:rsid w:val="004713C5"/>
    <w:rsid w:val="00473ACC"/>
    <w:rsid w:val="0048177A"/>
    <w:rsid w:val="004841B2"/>
    <w:rsid w:val="00485780"/>
    <w:rsid w:val="004966CA"/>
    <w:rsid w:val="004972A0"/>
    <w:rsid w:val="004A02DB"/>
    <w:rsid w:val="004A44F8"/>
    <w:rsid w:val="004B00C4"/>
    <w:rsid w:val="004B0E40"/>
    <w:rsid w:val="004B0E83"/>
    <w:rsid w:val="004B2D26"/>
    <w:rsid w:val="004B3D27"/>
    <w:rsid w:val="004B7160"/>
    <w:rsid w:val="004C2915"/>
    <w:rsid w:val="004C2DFD"/>
    <w:rsid w:val="004D3B4C"/>
    <w:rsid w:val="004D42C2"/>
    <w:rsid w:val="004D624F"/>
    <w:rsid w:val="004D6EA6"/>
    <w:rsid w:val="004E42CF"/>
    <w:rsid w:val="004F0802"/>
    <w:rsid w:val="004F1070"/>
    <w:rsid w:val="004F2872"/>
    <w:rsid w:val="004F4C81"/>
    <w:rsid w:val="005031D1"/>
    <w:rsid w:val="00510747"/>
    <w:rsid w:val="00513497"/>
    <w:rsid w:val="00526731"/>
    <w:rsid w:val="005479DD"/>
    <w:rsid w:val="00567522"/>
    <w:rsid w:val="00571CF8"/>
    <w:rsid w:val="005A4C22"/>
    <w:rsid w:val="005A6450"/>
    <w:rsid w:val="005B54F0"/>
    <w:rsid w:val="005C2688"/>
    <w:rsid w:val="005C4C01"/>
    <w:rsid w:val="005C549A"/>
    <w:rsid w:val="005D0167"/>
    <w:rsid w:val="005D4250"/>
    <w:rsid w:val="005E138E"/>
    <w:rsid w:val="005E7363"/>
    <w:rsid w:val="005F1A3C"/>
    <w:rsid w:val="005F2D2A"/>
    <w:rsid w:val="00604FD5"/>
    <w:rsid w:val="0060637F"/>
    <w:rsid w:val="00614669"/>
    <w:rsid w:val="00627804"/>
    <w:rsid w:val="006377A2"/>
    <w:rsid w:val="00640C76"/>
    <w:rsid w:val="0065767E"/>
    <w:rsid w:val="00661C46"/>
    <w:rsid w:val="006635EE"/>
    <w:rsid w:val="00666FCE"/>
    <w:rsid w:val="00670B05"/>
    <w:rsid w:val="00672952"/>
    <w:rsid w:val="00690411"/>
    <w:rsid w:val="00696B4A"/>
    <w:rsid w:val="006B0596"/>
    <w:rsid w:val="006B2009"/>
    <w:rsid w:val="006C0E44"/>
    <w:rsid w:val="006C5BEF"/>
    <w:rsid w:val="006D3561"/>
    <w:rsid w:val="006D6AF5"/>
    <w:rsid w:val="006E5AF5"/>
    <w:rsid w:val="006E71A4"/>
    <w:rsid w:val="006F2A5B"/>
    <w:rsid w:val="006F4D12"/>
    <w:rsid w:val="006F5D40"/>
    <w:rsid w:val="00702A2B"/>
    <w:rsid w:val="00705183"/>
    <w:rsid w:val="0070644F"/>
    <w:rsid w:val="0071246C"/>
    <w:rsid w:val="00715766"/>
    <w:rsid w:val="00716942"/>
    <w:rsid w:val="00716C90"/>
    <w:rsid w:val="007218A7"/>
    <w:rsid w:val="00724C22"/>
    <w:rsid w:val="00744F3B"/>
    <w:rsid w:val="007503BD"/>
    <w:rsid w:val="0075647C"/>
    <w:rsid w:val="00763C6E"/>
    <w:rsid w:val="007643A9"/>
    <w:rsid w:val="007772CA"/>
    <w:rsid w:val="00781294"/>
    <w:rsid w:val="00796833"/>
    <w:rsid w:val="00797ABE"/>
    <w:rsid w:val="007B215D"/>
    <w:rsid w:val="007B429B"/>
    <w:rsid w:val="007C13B1"/>
    <w:rsid w:val="007C38B8"/>
    <w:rsid w:val="007D0975"/>
    <w:rsid w:val="007D714F"/>
    <w:rsid w:val="007E3B37"/>
    <w:rsid w:val="007F118C"/>
    <w:rsid w:val="007F5557"/>
    <w:rsid w:val="00806680"/>
    <w:rsid w:val="00806DF0"/>
    <w:rsid w:val="00812D45"/>
    <w:rsid w:val="00816B75"/>
    <w:rsid w:val="00827FC1"/>
    <w:rsid w:val="00830D1A"/>
    <w:rsid w:val="00834296"/>
    <w:rsid w:val="008364B8"/>
    <w:rsid w:val="00837911"/>
    <w:rsid w:val="00843E39"/>
    <w:rsid w:val="00862690"/>
    <w:rsid w:val="00865EB6"/>
    <w:rsid w:val="00881BCC"/>
    <w:rsid w:val="008928C4"/>
    <w:rsid w:val="00895576"/>
    <w:rsid w:val="008A05EC"/>
    <w:rsid w:val="008A2A29"/>
    <w:rsid w:val="008B0D7D"/>
    <w:rsid w:val="008B1BA6"/>
    <w:rsid w:val="008B67FB"/>
    <w:rsid w:val="008C4E0C"/>
    <w:rsid w:val="008D186D"/>
    <w:rsid w:val="008D3796"/>
    <w:rsid w:val="008D6372"/>
    <w:rsid w:val="008E0DCE"/>
    <w:rsid w:val="008E74A4"/>
    <w:rsid w:val="008F6AB8"/>
    <w:rsid w:val="00901356"/>
    <w:rsid w:val="009024D6"/>
    <w:rsid w:val="00902E38"/>
    <w:rsid w:val="00903391"/>
    <w:rsid w:val="00903FEC"/>
    <w:rsid w:val="00904DEF"/>
    <w:rsid w:val="009100FF"/>
    <w:rsid w:val="00917619"/>
    <w:rsid w:val="00917889"/>
    <w:rsid w:val="00920528"/>
    <w:rsid w:val="0092383D"/>
    <w:rsid w:val="00924009"/>
    <w:rsid w:val="00930EA7"/>
    <w:rsid w:val="009318D2"/>
    <w:rsid w:val="009318F0"/>
    <w:rsid w:val="00935BE1"/>
    <w:rsid w:val="009363E4"/>
    <w:rsid w:val="00943C9C"/>
    <w:rsid w:val="00944DDB"/>
    <w:rsid w:val="00946B21"/>
    <w:rsid w:val="0097678B"/>
    <w:rsid w:val="009774DC"/>
    <w:rsid w:val="00981ACC"/>
    <w:rsid w:val="00985487"/>
    <w:rsid w:val="009855F1"/>
    <w:rsid w:val="00990075"/>
    <w:rsid w:val="00994867"/>
    <w:rsid w:val="00996C55"/>
    <w:rsid w:val="009A05F9"/>
    <w:rsid w:val="009A2A6D"/>
    <w:rsid w:val="009B6399"/>
    <w:rsid w:val="009C2C95"/>
    <w:rsid w:val="009D0B03"/>
    <w:rsid w:val="009D6143"/>
    <w:rsid w:val="009D6E71"/>
    <w:rsid w:val="009D7C6C"/>
    <w:rsid w:val="009D7F71"/>
    <w:rsid w:val="009E6379"/>
    <w:rsid w:val="009F068C"/>
    <w:rsid w:val="009F3881"/>
    <w:rsid w:val="009F53A9"/>
    <w:rsid w:val="00A047C1"/>
    <w:rsid w:val="00A1207A"/>
    <w:rsid w:val="00A12421"/>
    <w:rsid w:val="00A1569A"/>
    <w:rsid w:val="00A24218"/>
    <w:rsid w:val="00A33273"/>
    <w:rsid w:val="00A3368D"/>
    <w:rsid w:val="00A34437"/>
    <w:rsid w:val="00A421BC"/>
    <w:rsid w:val="00A523DB"/>
    <w:rsid w:val="00A52C5F"/>
    <w:rsid w:val="00A54054"/>
    <w:rsid w:val="00A54B04"/>
    <w:rsid w:val="00A71A39"/>
    <w:rsid w:val="00A80A4D"/>
    <w:rsid w:val="00A816D8"/>
    <w:rsid w:val="00A8200B"/>
    <w:rsid w:val="00A8738D"/>
    <w:rsid w:val="00A879AA"/>
    <w:rsid w:val="00A921EB"/>
    <w:rsid w:val="00A92EF7"/>
    <w:rsid w:val="00AA3CA6"/>
    <w:rsid w:val="00AB2E70"/>
    <w:rsid w:val="00AC5018"/>
    <w:rsid w:val="00AC7861"/>
    <w:rsid w:val="00AD1B61"/>
    <w:rsid w:val="00AD586A"/>
    <w:rsid w:val="00AD670F"/>
    <w:rsid w:val="00AD6FAC"/>
    <w:rsid w:val="00AF14DE"/>
    <w:rsid w:val="00AF6C96"/>
    <w:rsid w:val="00B025B0"/>
    <w:rsid w:val="00B042DF"/>
    <w:rsid w:val="00B06516"/>
    <w:rsid w:val="00B13955"/>
    <w:rsid w:val="00B207D1"/>
    <w:rsid w:val="00B20A95"/>
    <w:rsid w:val="00B249E9"/>
    <w:rsid w:val="00B24CF2"/>
    <w:rsid w:val="00B31F87"/>
    <w:rsid w:val="00B46075"/>
    <w:rsid w:val="00B46C18"/>
    <w:rsid w:val="00B63A66"/>
    <w:rsid w:val="00B70559"/>
    <w:rsid w:val="00B71B51"/>
    <w:rsid w:val="00B742E4"/>
    <w:rsid w:val="00B83632"/>
    <w:rsid w:val="00B84F54"/>
    <w:rsid w:val="00B86BDA"/>
    <w:rsid w:val="00BB14B4"/>
    <w:rsid w:val="00BB3D60"/>
    <w:rsid w:val="00BB6B91"/>
    <w:rsid w:val="00BC0E71"/>
    <w:rsid w:val="00BD15A3"/>
    <w:rsid w:val="00BE43A4"/>
    <w:rsid w:val="00C04FA6"/>
    <w:rsid w:val="00C0563D"/>
    <w:rsid w:val="00C10516"/>
    <w:rsid w:val="00C1076A"/>
    <w:rsid w:val="00C10851"/>
    <w:rsid w:val="00C10A5D"/>
    <w:rsid w:val="00C20193"/>
    <w:rsid w:val="00C20C17"/>
    <w:rsid w:val="00C25D43"/>
    <w:rsid w:val="00C33B32"/>
    <w:rsid w:val="00C402E9"/>
    <w:rsid w:val="00C43AB9"/>
    <w:rsid w:val="00C4744F"/>
    <w:rsid w:val="00C474B7"/>
    <w:rsid w:val="00C50243"/>
    <w:rsid w:val="00C54AD8"/>
    <w:rsid w:val="00C60D19"/>
    <w:rsid w:val="00C60DBF"/>
    <w:rsid w:val="00C6418F"/>
    <w:rsid w:val="00C764AE"/>
    <w:rsid w:val="00C83AAB"/>
    <w:rsid w:val="00C918A0"/>
    <w:rsid w:val="00C92DF4"/>
    <w:rsid w:val="00C95256"/>
    <w:rsid w:val="00C960ED"/>
    <w:rsid w:val="00CA0094"/>
    <w:rsid w:val="00CA0AE0"/>
    <w:rsid w:val="00CB3C4B"/>
    <w:rsid w:val="00CB4353"/>
    <w:rsid w:val="00CB533C"/>
    <w:rsid w:val="00CC1A8E"/>
    <w:rsid w:val="00CD425E"/>
    <w:rsid w:val="00CD6126"/>
    <w:rsid w:val="00CD664D"/>
    <w:rsid w:val="00CE0CF9"/>
    <w:rsid w:val="00CE2FBC"/>
    <w:rsid w:val="00CE5B2C"/>
    <w:rsid w:val="00CF1035"/>
    <w:rsid w:val="00CF1A90"/>
    <w:rsid w:val="00CF27F0"/>
    <w:rsid w:val="00CF47D7"/>
    <w:rsid w:val="00D06314"/>
    <w:rsid w:val="00D06FA2"/>
    <w:rsid w:val="00D07071"/>
    <w:rsid w:val="00D13C7F"/>
    <w:rsid w:val="00D15A57"/>
    <w:rsid w:val="00D20D42"/>
    <w:rsid w:val="00D242A5"/>
    <w:rsid w:val="00D32971"/>
    <w:rsid w:val="00D3695F"/>
    <w:rsid w:val="00D4015B"/>
    <w:rsid w:val="00D5262C"/>
    <w:rsid w:val="00D5294E"/>
    <w:rsid w:val="00D5577B"/>
    <w:rsid w:val="00D571D6"/>
    <w:rsid w:val="00D609D4"/>
    <w:rsid w:val="00D61C69"/>
    <w:rsid w:val="00D62CDB"/>
    <w:rsid w:val="00D662FA"/>
    <w:rsid w:val="00D669CB"/>
    <w:rsid w:val="00D71E7A"/>
    <w:rsid w:val="00D7509A"/>
    <w:rsid w:val="00D77F8D"/>
    <w:rsid w:val="00D8242B"/>
    <w:rsid w:val="00D82C4C"/>
    <w:rsid w:val="00D878BF"/>
    <w:rsid w:val="00D97DCF"/>
    <w:rsid w:val="00DA00C0"/>
    <w:rsid w:val="00DA48F4"/>
    <w:rsid w:val="00DB2388"/>
    <w:rsid w:val="00DB5DD4"/>
    <w:rsid w:val="00DD0AFE"/>
    <w:rsid w:val="00DD3FBD"/>
    <w:rsid w:val="00DE1B8F"/>
    <w:rsid w:val="00DF2F45"/>
    <w:rsid w:val="00DF4B2A"/>
    <w:rsid w:val="00E12177"/>
    <w:rsid w:val="00E12542"/>
    <w:rsid w:val="00E1481B"/>
    <w:rsid w:val="00E16094"/>
    <w:rsid w:val="00E16879"/>
    <w:rsid w:val="00E17BF4"/>
    <w:rsid w:val="00E31917"/>
    <w:rsid w:val="00E31FF0"/>
    <w:rsid w:val="00E32F4A"/>
    <w:rsid w:val="00E40868"/>
    <w:rsid w:val="00E4314E"/>
    <w:rsid w:val="00E43EBC"/>
    <w:rsid w:val="00E54014"/>
    <w:rsid w:val="00E563EA"/>
    <w:rsid w:val="00E65A2B"/>
    <w:rsid w:val="00E76E70"/>
    <w:rsid w:val="00E87A8D"/>
    <w:rsid w:val="00EA1CD2"/>
    <w:rsid w:val="00EA37F4"/>
    <w:rsid w:val="00EB2E01"/>
    <w:rsid w:val="00EB4B39"/>
    <w:rsid w:val="00EB54A2"/>
    <w:rsid w:val="00ED0F96"/>
    <w:rsid w:val="00ED7904"/>
    <w:rsid w:val="00EE0B45"/>
    <w:rsid w:val="00EE42D0"/>
    <w:rsid w:val="00EE473C"/>
    <w:rsid w:val="00EF5271"/>
    <w:rsid w:val="00EF68C8"/>
    <w:rsid w:val="00F032AD"/>
    <w:rsid w:val="00F058BA"/>
    <w:rsid w:val="00F21C4F"/>
    <w:rsid w:val="00F270FA"/>
    <w:rsid w:val="00F2718F"/>
    <w:rsid w:val="00F407F1"/>
    <w:rsid w:val="00F40EAB"/>
    <w:rsid w:val="00F50C93"/>
    <w:rsid w:val="00F61A1E"/>
    <w:rsid w:val="00F63AF3"/>
    <w:rsid w:val="00F67CB4"/>
    <w:rsid w:val="00F73ACA"/>
    <w:rsid w:val="00FA0133"/>
    <w:rsid w:val="00FC0BC3"/>
    <w:rsid w:val="00FC7330"/>
    <w:rsid w:val="00FD1621"/>
    <w:rsid w:val="00FD2A57"/>
    <w:rsid w:val="00FD5DD6"/>
    <w:rsid w:val="00FE37FE"/>
    <w:rsid w:val="00FE7360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05F1D"/>
  <w15:chartTrackingRefBased/>
  <w15:docId w15:val="{C3EA09A8-6443-4DB0-9DCD-F7F5228F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1A4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51247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51247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250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B042DF"/>
    <w:pPr>
      <w:tabs>
        <w:tab w:val="left" w:pos="851"/>
      </w:tabs>
    </w:pPr>
    <w:rPr>
      <w:color w:val="51247A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042DF"/>
    <w:rPr>
      <w:color w:val="51247A" w:themeColor="accent1"/>
      <w:sz w:val="16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25008F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D8E6F3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D8E6F3" w:themeFill="accent6" w:themeFillTint="33"/>
      </w:tcPr>
    </w:tblStylePr>
    <w:tblStylePr w:type="band2Vert">
      <w:tblPr/>
      <w:tcPr>
        <w:shd w:val="clear" w:color="auto" w:fill="D8E6F3" w:themeFill="accent6" w:themeFillTint="33"/>
      </w:tcPr>
    </w:tblStylePr>
    <w:tblStylePr w:type="band2Horz">
      <w:tblPr/>
      <w:tcPr>
        <w:shd w:val="clear" w:color="auto" w:fill="D8E6F3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25008F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D8E6F3" w:themeFill="accent6" w:themeFillTint="33"/>
      </w:tcPr>
    </w:tblStylePr>
    <w:tblStylePr w:type="lastCol">
      <w:tblPr/>
      <w:tcPr>
        <w:shd w:val="clear" w:color="auto" w:fill="D8E6F3" w:themeFill="accent6" w:themeFillTint="33"/>
      </w:tcPr>
    </w:tblStylePr>
    <w:tblStylePr w:type="band2Vert">
      <w:tblPr/>
      <w:tcPr>
        <w:shd w:val="clear" w:color="auto" w:fill="D8E6F3" w:themeFill="accent6" w:themeFillTint="33"/>
      </w:tcPr>
    </w:tblStylePr>
    <w:tblStylePr w:type="band2Horz">
      <w:tblPr/>
      <w:tcPr>
        <w:shd w:val="clear" w:color="auto" w:fill="D8E6F3" w:themeFill="accent6" w:themeFillTint="33"/>
      </w:tcPr>
    </w:tblStylePr>
  </w:style>
  <w:style w:type="paragraph" w:customStyle="1" w:styleId="TableText">
    <w:name w:val="Table Text"/>
    <w:basedOn w:val="Normal"/>
    <w:link w:val="TableTextChar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unhideWhenUsed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rsid w:val="00C474B7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customStyle="1" w:styleId="Breakouttext1">
    <w:name w:val="Break out text 1"/>
    <w:qFormat/>
    <w:rsid w:val="00D97DCF"/>
    <w:rPr>
      <w:rFonts w:ascii="Arial" w:eastAsia="+mn-ea" w:hAnsi="Arial" w:cs="+mn-cs"/>
      <w:color w:val="FFFFFF"/>
      <w:kern w:val="24"/>
      <w:sz w:val="32"/>
      <w:szCs w:val="34"/>
    </w:rPr>
  </w:style>
  <w:style w:type="paragraph" w:customStyle="1" w:styleId="Titleline2">
    <w:name w:val="Title line 2"/>
    <w:basedOn w:val="Title"/>
    <w:uiPriority w:val="10"/>
    <w:qFormat/>
    <w:rsid w:val="00082A2A"/>
    <w:pPr>
      <w:spacing w:before="240"/>
    </w:pPr>
    <w:rPr>
      <w:sz w:val="48"/>
    </w:rPr>
  </w:style>
  <w:style w:type="table" w:styleId="GridTable2">
    <w:name w:val="Grid Table 2"/>
    <w:basedOn w:val="TableNormal"/>
    <w:uiPriority w:val="47"/>
    <w:rsid w:val="00D20D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1">
    <w:name w:val="List Table 3 Accent 1"/>
    <w:basedOn w:val="TableNormal"/>
    <w:uiPriority w:val="48"/>
    <w:rsid w:val="00BB14B4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left w:val="single" w:sz="4" w:space="0" w:color="51247A" w:themeColor="accent1"/>
        <w:bottom w:val="single" w:sz="4" w:space="0" w:color="51247A" w:themeColor="accent1"/>
        <w:right w:val="single" w:sz="4" w:space="0" w:color="5124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247A" w:themeFill="accent1"/>
      </w:tcPr>
    </w:tblStylePr>
    <w:tblStylePr w:type="lastRow">
      <w:rPr>
        <w:b/>
        <w:bCs/>
      </w:rPr>
      <w:tblPr/>
      <w:tcPr>
        <w:tcBorders>
          <w:top w:val="double" w:sz="4" w:space="0" w:color="5124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247A" w:themeColor="accent1"/>
          <w:right w:val="single" w:sz="4" w:space="0" w:color="51247A" w:themeColor="accent1"/>
        </w:tcBorders>
      </w:tcPr>
    </w:tblStylePr>
    <w:tblStylePr w:type="band1Horz">
      <w:tblPr/>
      <w:tcPr>
        <w:tcBorders>
          <w:top w:val="single" w:sz="4" w:space="0" w:color="51247A" w:themeColor="accent1"/>
          <w:bottom w:val="single" w:sz="4" w:space="0" w:color="5124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247A" w:themeColor="accent1"/>
          <w:left w:val="nil"/>
        </w:tcBorders>
      </w:tcPr>
    </w:tblStylePr>
    <w:tblStylePr w:type="swCell">
      <w:tblPr/>
      <w:tcPr>
        <w:tcBorders>
          <w:top w:val="double" w:sz="4" w:space="0" w:color="51247A" w:themeColor="accent1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0B204B"/>
    <w:pPr>
      <w:spacing w:after="0" w:line="240" w:lineRule="auto"/>
    </w:pPr>
    <w:tblPr>
      <w:tblStyleRowBandSize w:val="1"/>
      <w:tblStyleColBandSize w:val="1"/>
      <w:tblBorders>
        <w:top w:val="single" w:sz="4" w:space="0" w:color="E7E3E0" w:themeColor="accent3" w:themeTint="99"/>
        <w:left w:val="single" w:sz="4" w:space="0" w:color="E7E3E0" w:themeColor="accent3" w:themeTint="99"/>
        <w:bottom w:val="single" w:sz="4" w:space="0" w:color="E7E3E0" w:themeColor="accent3" w:themeTint="99"/>
        <w:right w:val="single" w:sz="4" w:space="0" w:color="E7E3E0" w:themeColor="accent3" w:themeTint="99"/>
        <w:insideH w:val="single" w:sz="4" w:space="0" w:color="E7E3E0" w:themeColor="accent3" w:themeTint="99"/>
        <w:insideV w:val="single" w:sz="4" w:space="0" w:color="E7E3E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D1CC" w:themeColor="accent3"/>
          <w:left w:val="single" w:sz="4" w:space="0" w:color="D7D1CC" w:themeColor="accent3"/>
          <w:bottom w:val="single" w:sz="4" w:space="0" w:color="D7D1CC" w:themeColor="accent3"/>
          <w:right w:val="single" w:sz="4" w:space="0" w:color="D7D1CC" w:themeColor="accent3"/>
          <w:insideH w:val="nil"/>
          <w:insideV w:val="nil"/>
        </w:tcBorders>
        <w:shd w:val="clear" w:color="auto" w:fill="D7D1CC" w:themeFill="accent3"/>
      </w:tcPr>
    </w:tblStylePr>
    <w:tblStylePr w:type="lastRow">
      <w:rPr>
        <w:b/>
        <w:bCs/>
      </w:rPr>
      <w:tblPr/>
      <w:tcPr>
        <w:tcBorders>
          <w:top w:val="double" w:sz="4" w:space="0" w:color="D7D1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4" w:themeFill="accent3" w:themeFillTint="33"/>
      </w:tcPr>
    </w:tblStylePr>
    <w:tblStylePr w:type="band1Horz">
      <w:tblPr/>
      <w:tcPr>
        <w:shd w:val="clear" w:color="auto" w:fill="F7F5F4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9D6E71"/>
    <w:pPr>
      <w:spacing w:after="0" w:line="240" w:lineRule="auto"/>
    </w:pPr>
    <w:tblPr>
      <w:tblStyleRowBandSize w:val="1"/>
      <w:tblStyleColBandSize w:val="1"/>
      <w:tblBorders>
        <w:top w:val="single" w:sz="4" w:space="0" w:color="975BCE" w:themeColor="accent1" w:themeTint="99"/>
        <w:left w:val="single" w:sz="4" w:space="0" w:color="975BCE" w:themeColor="accent1" w:themeTint="99"/>
        <w:bottom w:val="single" w:sz="4" w:space="0" w:color="975BCE" w:themeColor="accent1" w:themeTint="99"/>
        <w:right w:val="single" w:sz="4" w:space="0" w:color="975BCE" w:themeColor="accent1" w:themeTint="99"/>
        <w:insideH w:val="single" w:sz="4" w:space="0" w:color="975BCE" w:themeColor="accent1" w:themeTint="99"/>
        <w:insideV w:val="single" w:sz="4" w:space="0" w:color="975B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nil"/>
        </w:tcBorders>
        <w:shd w:val="clear" w:color="auto" w:fill="51247A" w:themeFill="accent1"/>
      </w:tcPr>
    </w:tblStylePr>
    <w:tblStylePr w:type="lastRow">
      <w:rPr>
        <w:b/>
        <w:bCs/>
      </w:rPr>
      <w:tblPr/>
      <w:tcPr>
        <w:tcBorders>
          <w:top w:val="double" w:sz="4" w:space="0" w:color="5124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8EF" w:themeFill="accent1" w:themeFillTint="33"/>
      </w:tcPr>
    </w:tblStylePr>
    <w:tblStylePr w:type="band1Horz">
      <w:tblPr/>
      <w:tcPr>
        <w:shd w:val="clear" w:color="auto" w:fill="DCC8EF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4841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8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24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24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24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247A" w:themeFill="accent1"/>
      </w:tcPr>
    </w:tblStylePr>
    <w:tblStylePr w:type="band1Vert">
      <w:tblPr/>
      <w:tcPr>
        <w:shd w:val="clear" w:color="auto" w:fill="BA92DF" w:themeFill="accent1" w:themeFillTint="66"/>
      </w:tcPr>
    </w:tblStylePr>
    <w:tblStylePr w:type="band1Horz">
      <w:tblPr/>
      <w:tcPr>
        <w:shd w:val="clear" w:color="auto" w:fill="BA92DF" w:themeFill="accent1" w:themeFillTint="66"/>
      </w:tcPr>
    </w:tblStylePr>
  </w:style>
  <w:style w:type="character" w:customStyle="1" w:styleId="TableTextChar">
    <w:name w:val="Table Text Char"/>
    <w:basedOn w:val="TitleChar"/>
    <w:link w:val="TableText"/>
    <w:uiPriority w:val="3"/>
    <w:rsid w:val="00E1481B"/>
    <w:rPr>
      <w:rFonts w:asciiTheme="majorHAnsi" w:eastAsiaTheme="majorEastAsia" w:hAnsiTheme="majorHAnsi" w:cstheme="majorBidi"/>
      <w:b w:val="0"/>
      <w:color w:val="51247A" w:themeColor="accent1"/>
      <w:sz w:val="2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overnance-risk.uq.edu.au/files/7293/Risk%20Appetite%20Statement%20-%20Senate%20approved%2022%20June%202021.pdf" TargetMode="External"/><Relationship Id="rId18" Type="http://schemas.openxmlformats.org/officeDocument/2006/relationships/hyperlink" Target="mailto:pmo@pf.uq.edu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about-us.uq.edu.au/strategic-plan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q.edu.au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pmo@pf.uq.edu.a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uq.edu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overnance-risk.uq.edu.au/enterprise-ris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jcarr8\Downloads\Report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03B053C2924043AADCA2A08CFE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0D9F2-1057-4BC7-B0D1-1C867DA658DB}"/>
      </w:docPartPr>
      <w:docPartBody>
        <w:p w:rsidR="007C498D" w:rsidRDefault="003957B0" w:rsidP="003957B0">
          <w:pPr>
            <w:pStyle w:val="0103B053C2924043AADCA2A08CFE7F54"/>
          </w:pPr>
          <w:r w:rsidRPr="00E17D5B">
            <w:rPr>
              <w:rStyle w:val="PlaceholderText"/>
            </w:rPr>
            <w:t>Choose an item.</w:t>
          </w:r>
        </w:p>
      </w:docPartBody>
    </w:docPart>
    <w:docPart>
      <w:docPartPr>
        <w:name w:val="D22D027ECCE145F38F7C78BA35C4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B05C-C755-46A4-B346-F6F993E173C9}"/>
      </w:docPartPr>
      <w:docPartBody>
        <w:p w:rsidR="007C498D" w:rsidRDefault="003957B0" w:rsidP="003957B0">
          <w:pPr>
            <w:pStyle w:val="D22D027ECCE145F38F7C78BA35C4C79C"/>
          </w:pPr>
          <w:r w:rsidRPr="00E17D5B">
            <w:rPr>
              <w:rStyle w:val="PlaceholderText"/>
            </w:rPr>
            <w:t>Choose an item.</w:t>
          </w:r>
        </w:p>
      </w:docPartBody>
    </w:docPart>
    <w:docPart>
      <w:docPartPr>
        <w:name w:val="410B1883A9504017BC039292A26D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70C67-8B10-4044-8731-71AF2C471837}"/>
      </w:docPartPr>
      <w:docPartBody>
        <w:p w:rsidR="007C498D" w:rsidRDefault="003957B0" w:rsidP="003957B0">
          <w:pPr>
            <w:pStyle w:val="410B1883A9504017BC039292A26D5341"/>
          </w:pPr>
          <w:r w:rsidRPr="00477E2A">
            <w:rPr>
              <w:rStyle w:val="PlaceholderText"/>
            </w:rPr>
            <w:t>Choose an item.</w:t>
          </w:r>
        </w:p>
      </w:docPartBody>
    </w:docPart>
    <w:docPart>
      <w:docPartPr>
        <w:name w:val="2A4963CF6674436BAC00A5B16F58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9477-407C-4EF3-BDDE-D433AAF99069}"/>
      </w:docPartPr>
      <w:docPartBody>
        <w:p w:rsidR="007C498D" w:rsidRDefault="003957B0" w:rsidP="003957B0">
          <w:pPr>
            <w:pStyle w:val="2A4963CF6674436BAC00A5B16F589A64"/>
          </w:pPr>
          <w:r w:rsidRPr="00823DED">
            <w:rPr>
              <w:rStyle w:val="PlaceholderText"/>
            </w:rPr>
            <w:t>Choose an item.</w:t>
          </w:r>
        </w:p>
      </w:docPartBody>
    </w:docPart>
    <w:docPart>
      <w:docPartPr>
        <w:name w:val="74F4E2E2D0C84E08998B898A9E6E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9E9E-0CD6-4110-A5A3-59957AECD3D6}"/>
      </w:docPartPr>
      <w:docPartBody>
        <w:p w:rsidR="007C498D" w:rsidRDefault="003957B0" w:rsidP="003957B0">
          <w:pPr>
            <w:pStyle w:val="74F4E2E2D0C84E08998B898A9E6EBD56"/>
          </w:pPr>
          <w:r w:rsidRPr="00477E2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162B-7186-487C-8633-0BCB0E11F4DA}"/>
      </w:docPartPr>
      <w:docPartBody>
        <w:p w:rsidR="007C498D" w:rsidRDefault="003957B0"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2C0FBC21CF614AF88B74AE72A383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37D6-A263-440C-9B86-6FD9850ED5FA}"/>
      </w:docPartPr>
      <w:docPartBody>
        <w:p w:rsidR="00167E4D" w:rsidRDefault="007C498D" w:rsidP="007C498D">
          <w:pPr>
            <w:pStyle w:val="2C0FBC21CF614AF88B74AE72A38316E1"/>
          </w:pPr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5D1EBB5388EA4C208B66472E68F3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DF09A-A71E-41C3-8284-42C0A783A77D}"/>
      </w:docPartPr>
      <w:docPartBody>
        <w:p w:rsidR="00167E4D" w:rsidRDefault="007C498D" w:rsidP="007C498D">
          <w:pPr>
            <w:pStyle w:val="5D1EBB5388EA4C208B66472E68F34F91"/>
          </w:pPr>
          <w:r w:rsidRPr="00477E2A">
            <w:rPr>
              <w:rStyle w:val="PlaceholderText"/>
            </w:rPr>
            <w:t>Choose an item.</w:t>
          </w:r>
        </w:p>
      </w:docPartBody>
    </w:docPart>
    <w:docPart>
      <w:docPartPr>
        <w:name w:val="8E8E7418C94246648AAE53E4FC03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46CD7-010E-4477-9AA4-1CD7ABE73E47}"/>
      </w:docPartPr>
      <w:docPartBody>
        <w:p w:rsidR="00167E4D" w:rsidRDefault="007C498D" w:rsidP="007C498D">
          <w:pPr>
            <w:pStyle w:val="8E8E7418C94246648AAE53E4FC038C95"/>
          </w:pPr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2AF03837471E4766A9F4E2E10FFB3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44D7-29E4-473B-8E1B-10090349F517}"/>
      </w:docPartPr>
      <w:docPartBody>
        <w:p w:rsidR="00167E4D" w:rsidRDefault="007C498D" w:rsidP="007C498D">
          <w:pPr>
            <w:pStyle w:val="2AF03837471E4766A9F4E2E10FFB3AFA"/>
          </w:pPr>
          <w:r w:rsidRPr="00477E2A">
            <w:rPr>
              <w:rStyle w:val="PlaceholderText"/>
            </w:rPr>
            <w:t>Choose an item.</w:t>
          </w:r>
        </w:p>
      </w:docPartBody>
    </w:docPart>
    <w:docPart>
      <w:docPartPr>
        <w:name w:val="D41EC59FC01A437FA34A6E499072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7C0C9-A613-457C-987F-2DB69C00BFBC}"/>
      </w:docPartPr>
      <w:docPartBody>
        <w:p w:rsidR="00167E4D" w:rsidRDefault="007C498D" w:rsidP="007C498D">
          <w:pPr>
            <w:pStyle w:val="D41EC59FC01A437FA34A6E4990727602"/>
          </w:pPr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D11A2F4B21C44D608453AD401D4E7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EE9C-019A-4F21-ACA9-032761ADABC3}"/>
      </w:docPartPr>
      <w:docPartBody>
        <w:p w:rsidR="00167E4D" w:rsidRDefault="007C498D" w:rsidP="007C498D">
          <w:pPr>
            <w:pStyle w:val="D11A2F4B21C44D608453AD401D4E7210"/>
          </w:pPr>
          <w:r w:rsidRPr="00477E2A">
            <w:rPr>
              <w:rStyle w:val="PlaceholderText"/>
            </w:rPr>
            <w:t>Choose an item.</w:t>
          </w:r>
        </w:p>
      </w:docPartBody>
    </w:docPart>
    <w:docPart>
      <w:docPartPr>
        <w:name w:val="57EF62D8FBE4490DACC5A44FD05B0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D02C1-63B0-4985-9197-BF358E7F9812}"/>
      </w:docPartPr>
      <w:docPartBody>
        <w:p w:rsidR="00167E4D" w:rsidRDefault="007C498D" w:rsidP="007C498D">
          <w:pPr>
            <w:pStyle w:val="57EF62D8FBE4490DACC5A44FD05B0071"/>
          </w:pPr>
          <w:r w:rsidRPr="00477E2A">
            <w:rPr>
              <w:rStyle w:val="PlaceholderText"/>
            </w:rPr>
            <w:t>Choose an item.</w:t>
          </w:r>
        </w:p>
      </w:docPartBody>
    </w:docPart>
    <w:docPart>
      <w:docPartPr>
        <w:name w:val="47B072F0E8EB48D196807876627C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A7E2-13F9-4B86-A155-E0F6543B8A29}"/>
      </w:docPartPr>
      <w:docPartBody>
        <w:p w:rsidR="00167E4D" w:rsidRDefault="007C498D" w:rsidP="007C498D">
          <w:pPr>
            <w:pStyle w:val="47B072F0E8EB48D196807876627CE8FA"/>
          </w:pPr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0BFF9BF32BC441DCBEA9FF624C58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60041-1AC7-4C61-86F3-1ED1E9CF38D2}"/>
      </w:docPartPr>
      <w:docPartBody>
        <w:p w:rsidR="00167E4D" w:rsidRDefault="007C498D" w:rsidP="007C498D">
          <w:pPr>
            <w:pStyle w:val="0BFF9BF32BC441DCBEA9FF624C5869F1"/>
          </w:pPr>
          <w:r w:rsidRPr="00477E2A">
            <w:rPr>
              <w:rStyle w:val="PlaceholderText"/>
            </w:rPr>
            <w:t>Choose an item.</w:t>
          </w:r>
        </w:p>
      </w:docPartBody>
    </w:docPart>
    <w:docPart>
      <w:docPartPr>
        <w:name w:val="496EFB5360CE4D3F9B44786C5923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8E488-B718-48D8-A1E9-F81456245119}"/>
      </w:docPartPr>
      <w:docPartBody>
        <w:p w:rsidR="00167E4D" w:rsidRDefault="007C498D" w:rsidP="007C498D">
          <w:pPr>
            <w:pStyle w:val="496EFB5360CE4D3F9B44786C592379B3"/>
          </w:pPr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F504C0166D3345BAA81B077651B3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FF863-23AB-4DDF-959C-6BFD78AC16F7}"/>
      </w:docPartPr>
      <w:docPartBody>
        <w:p w:rsidR="00167E4D" w:rsidRDefault="007C498D" w:rsidP="007C498D">
          <w:pPr>
            <w:pStyle w:val="F504C0166D3345BAA81B077651B3CD1F"/>
          </w:pPr>
          <w:r w:rsidRPr="00477E2A">
            <w:rPr>
              <w:rStyle w:val="PlaceholderText"/>
            </w:rPr>
            <w:t>Choose an item.</w:t>
          </w:r>
        </w:p>
      </w:docPartBody>
    </w:docPart>
    <w:docPart>
      <w:docPartPr>
        <w:name w:val="3E8D0C08054143C2B35424980044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BB9E-1334-45FF-8CEB-B9B5C3558251}"/>
      </w:docPartPr>
      <w:docPartBody>
        <w:p w:rsidR="00167E4D" w:rsidRDefault="00167E4D" w:rsidP="00167E4D">
          <w:pPr>
            <w:pStyle w:val="3E8D0C08054143C2B354249800443746"/>
          </w:pPr>
          <w:r w:rsidRPr="001741BF">
            <w:rPr>
              <w:highlight w:val="yellow"/>
            </w:rPr>
            <w:t>[</w:t>
          </w:r>
          <w:r>
            <w:rPr>
              <w:highlight w:val="yellow"/>
            </w:rPr>
            <w:t>Entity Name</w:t>
          </w:r>
          <w:r w:rsidRPr="001741BF">
            <w:rPr>
              <w:highlight w:val="yellow"/>
            </w:rPr>
            <w:t>]</w:t>
          </w:r>
        </w:p>
      </w:docPartBody>
    </w:docPart>
    <w:docPart>
      <w:docPartPr>
        <w:name w:val="530574BB23F2480EB6778A36BA36C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AB3F-7B7E-459A-B4A4-DAB92146A717}"/>
      </w:docPartPr>
      <w:docPartBody>
        <w:p w:rsidR="00167E4D" w:rsidRDefault="00167E4D" w:rsidP="00167E4D">
          <w:pPr>
            <w:pStyle w:val="530574BB23F2480EB6778A36BA36C302"/>
          </w:pPr>
          <w:r w:rsidRPr="00E040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E4CBD9DFDA4DED8285361B23CB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5F7A-FC4E-4C22-A43F-10162DEBD7AE}"/>
      </w:docPartPr>
      <w:docPartBody>
        <w:p w:rsidR="00167E4D" w:rsidRDefault="00167E4D" w:rsidP="00167E4D">
          <w:pPr>
            <w:pStyle w:val="4AE4CBD9DFDA4DED8285361B23CBE205"/>
          </w:pPr>
          <w:r w:rsidRPr="00EE473C">
            <w:rPr>
              <w:highlight w:val="yellow"/>
            </w:rPr>
            <w:t>[Title]</w:t>
          </w:r>
        </w:p>
      </w:docPartBody>
    </w:docPart>
    <w:docPart>
      <w:docPartPr>
        <w:name w:val="40280D3EA7BB4F6687993CEF84DFE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22431-1EBD-4CF1-B178-6D2BCE34FD03}"/>
      </w:docPartPr>
      <w:docPartBody>
        <w:p w:rsidR="00DB5547" w:rsidRDefault="003957B0">
          <w:pPr>
            <w:pStyle w:val="40280D3EA7BB4F6687993CEF84DFECD3"/>
          </w:pPr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E33525E146D84BDF94768812ED84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CFBE-4CE4-4F25-8BA4-FE0B89CB6380}"/>
      </w:docPartPr>
      <w:docPartBody>
        <w:p w:rsidR="00DB5547" w:rsidRDefault="00DB5547">
          <w:pPr>
            <w:pStyle w:val="E33525E146D84BDF94768812ED84955F"/>
          </w:pPr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A60216932BD14F0DAAF43BABB03D1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240C-C595-40BE-8629-4B8127F3F230}"/>
      </w:docPartPr>
      <w:docPartBody>
        <w:p w:rsidR="00DB5547" w:rsidRDefault="00DB5547">
          <w:pPr>
            <w:pStyle w:val="A60216932BD14F0DAAF43BABB03D1FE9"/>
          </w:pPr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78737DE46E9D4FF4B9A6D25086D7D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6C98-8BDD-4FC3-A571-2A881A0FD48E}"/>
      </w:docPartPr>
      <w:docPartBody>
        <w:p w:rsidR="00DB5547" w:rsidRDefault="00DB5547">
          <w:pPr>
            <w:pStyle w:val="78737DE46E9D4FF4B9A6D25086D7D0E9"/>
          </w:pPr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A891533658BA454A8FD9EDDFCE802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B5ACC-849B-49C6-AA96-663485559480}"/>
      </w:docPartPr>
      <w:docPartBody>
        <w:p w:rsidR="00DB5547" w:rsidRDefault="00DB5547">
          <w:pPr>
            <w:pStyle w:val="A891533658BA454A8FD9EDDFCE802501"/>
          </w:pPr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32FFD19592644EF39B3129A6F9BE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27FA0-02AC-4FDD-A2F3-5CD43274711B}"/>
      </w:docPartPr>
      <w:docPartBody>
        <w:p w:rsidR="00DB5547" w:rsidRDefault="00DB5547">
          <w:pPr>
            <w:pStyle w:val="32FFD19592644EF39B3129A6F9BE3C90"/>
          </w:pPr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70203006DC1B4E92981FABE75D9AA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F47F-A016-4F77-832D-24FB92C46A85}"/>
      </w:docPartPr>
      <w:docPartBody>
        <w:p w:rsidR="00944288" w:rsidRDefault="005B2B21" w:rsidP="005B2B21">
          <w:pPr>
            <w:pStyle w:val="70203006DC1B4E92981FABE75D9AAF2C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9E49D375894F76A3FF377ADC78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3C2F-27F9-447B-A112-36931DDB3CE7}"/>
      </w:docPartPr>
      <w:docPartBody>
        <w:p w:rsidR="00944288" w:rsidRDefault="005B2B21" w:rsidP="005B2B21">
          <w:pPr>
            <w:pStyle w:val="6A9E49D375894F76A3FF377ADC78F0C6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6BE962508C49D683EFB4454868C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B67C-8555-463D-8E75-531073136952}"/>
      </w:docPartPr>
      <w:docPartBody>
        <w:p w:rsidR="00944288" w:rsidRDefault="005B2B21" w:rsidP="005B2B21">
          <w:pPr>
            <w:pStyle w:val="F86BE962508C49D683EFB4454868C010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A5ED35577A4B9B8AA5A03136735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5B973-C9CA-44E3-B0D5-1F29BA038C57}"/>
      </w:docPartPr>
      <w:docPartBody>
        <w:p w:rsidR="00AF3139" w:rsidRDefault="00AF3139" w:rsidP="00AF3139">
          <w:pPr>
            <w:pStyle w:val="72A5ED35577A4B9B8AA5A03136735E96"/>
          </w:pPr>
          <w:r w:rsidRPr="00C93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BAF5DE51C8499D90C0399A76BA1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962E0-CF1D-4458-8C7F-53EBE9B55D4D}"/>
      </w:docPartPr>
      <w:docPartBody>
        <w:p w:rsidR="00AF3139" w:rsidRDefault="00AF3139" w:rsidP="00AF3139">
          <w:pPr>
            <w:pStyle w:val="9DBAF5DE51C8499D90C0399A76BA1AEC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44A21F82AC314E118668E4CEB7136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7F72F-EBD9-4498-BEA4-4D5C6DDE62D0}"/>
      </w:docPartPr>
      <w:docPartBody>
        <w:p w:rsidR="00AF3139" w:rsidRDefault="00AF3139" w:rsidP="00AF3139">
          <w:pPr>
            <w:pStyle w:val="44A21F82AC314E118668E4CEB7136E49"/>
          </w:pPr>
          <w:r w:rsidRPr="00C93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12FB0B0F04474D94D3F4EBB6BC5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F11B-CB85-40A5-B4DF-12245DE30706}"/>
      </w:docPartPr>
      <w:docPartBody>
        <w:p w:rsidR="00AF3139" w:rsidRDefault="00AF3139" w:rsidP="00AF3139">
          <w:pPr>
            <w:pStyle w:val="5C12FB0B0F04474D94D3F4EBB6BC56DC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1ED9206AEE2B4E008E0D5E2032669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8492-7272-4BAB-A51F-8A5929251344}"/>
      </w:docPartPr>
      <w:docPartBody>
        <w:p w:rsidR="00AF3139" w:rsidRDefault="00AF3139" w:rsidP="00AF3139">
          <w:pPr>
            <w:pStyle w:val="1ED9206AEE2B4E008E0D5E2032669676"/>
          </w:pPr>
          <w:r w:rsidRPr="00C93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A80018B763425C972BDD06325CE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6A30-685A-4E91-84E8-194CF48B6A1C}"/>
      </w:docPartPr>
      <w:docPartBody>
        <w:p w:rsidR="00AF3139" w:rsidRDefault="00AF3139" w:rsidP="00AF3139">
          <w:pPr>
            <w:pStyle w:val="6EA80018B763425C972BDD06325CE1E4"/>
          </w:pPr>
          <w:r w:rsidRPr="00C93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DAB4F5DDDF4C40BCCF9C734987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70BD-2CF7-4B12-A2A5-3A800F0E71D2}"/>
      </w:docPartPr>
      <w:docPartBody>
        <w:p w:rsidR="00AF3139" w:rsidRDefault="00AF3139" w:rsidP="00AF3139">
          <w:pPr>
            <w:pStyle w:val="17DAB4F5DDDF4C40BCCF9C73498750C3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2F98954DFC7748119AFD49E8B8BAB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AC58A-D640-4988-B4C6-BEB6586ED6AA}"/>
      </w:docPartPr>
      <w:docPartBody>
        <w:p w:rsidR="00AF3139" w:rsidRDefault="00AF3139" w:rsidP="00AF3139">
          <w:pPr>
            <w:pStyle w:val="2F98954DFC7748119AFD49E8B8BABCEE"/>
          </w:pPr>
          <w:r w:rsidRPr="00C93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5166E45D134330833CD02A2517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5C3C-B145-4313-9161-4DFDAE6C36D0}"/>
      </w:docPartPr>
      <w:docPartBody>
        <w:p w:rsidR="00AF3139" w:rsidRDefault="00AF3139" w:rsidP="00AF3139">
          <w:pPr>
            <w:pStyle w:val="475166E45D134330833CD02A2517CE7B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53541E396EFD40B8A8011A76BD46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8AFA7-B5D0-4A85-9ABD-A77F593CF6B6}"/>
      </w:docPartPr>
      <w:docPartBody>
        <w:p w:rsidR="00AF3139" w:rsidRDefault="00AF3139" w:rsidP="00AF3139">
          <w:pPr>
            <w:pStyle w:val="53541E396EFD40B8A8011A76BD46B7D6"/>
          </w:pPr>
          <w:r w:rsidRPr="00C93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0D4A62D74A43FAA0511354FA23A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CEFB5-6944-4CB6-A728-969E1A76E92E}"/>
      </w:docPartPr>
      <w:docPartBody>
        <w:p w:rsidR="00AF3139" w:rsidRDefault="00AF3139" w:rsidP="00AF3139">
          <w:pPr>
            <w:pStyle w:val="BA0D4A62D74A43FAA0511354FA23A594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94B97A1F46B74BA884667E60E84A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7F78-2DBE-4EA8-AE00-41A8E8DF5CE1}"/>
      </w:docPartPr>
      <w:docPartBody>
        <w:p w:rsidR="00AF3139" w:rsidRDefault="00AF3139" w:rsidP="00AF3139">
          <w:pPr>
            <w:pStyle w:val="94B97A1F46B74BA884667E60E84A7115"/>
          </w:pPr>
          <w:r w:rsidRPr="00C93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25AAF2890E4F0FA7AC5C7BD9F8F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5F560-04C1-4769-982C-5595B2F75B22}"/>
      </w:docPartPr>
      <w:docPartBody>
        <w:p w:rsidR="00AF3139" w:rsidRDefault="00AF3139" w:rsidP="00AF3139">
          <w:pPr>
            <w:pStyle w:val="6325AAF2890E4F0FA7AC5C7BD9F8F322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1BB03DB488BB4FC3BAAA850AACECA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FB0C9-01A6-4F4D-AA74-F8A2C7A39453}"/>
      </w:docPartPr>
      <w:docPartBody>
        <w:p w:rsidR="00AF3139" w:rsidRDefault="00AF3139" w:rsidP="00AF3139">
          <w:pPr>
            <w:pStyle w:val="1BB03DB488BB4FC3BAAA850AACECAA22"/>
          </w:pPr>
          <w:r w:rsidRPr="009706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B0"/>
    <w:rsid w:val="000E0FBD"/>
    <w:rsid w:val="000F731B"/>
    <w:rsid w:val="00167E4D"/>
    <w:rsid w:val="00197D52"/>
    <w:rsid w:val="002407A3"/>
    <w:rsid w:val="00260BDD"/>
    <w:rsid w:val="0027459D"/>
    <w:rsid w:val="002913A9"/>
    <w:rsid w:val="002C6396"/>
    <w:rsid w:val="003957B0"/>
    <w:rsid w:val="00443B8D"/>
    <w:rsid w:val="004E45D6"/>
    <w:rsid w:val="00571CF8"/>
    <w:rsid w:val="005A4C22"/>
    <w:rsid w:val="005B2B21"/>
    <w:rsid w:val="007C498D"/>
    <w:rsid w:val="008908EE"/>
    <w:rsid w:val="00903FEC"/>
    <w:rsid w:val="00930EA7"/>
    <w:rsid w:val="009318F0"/>
    <w:rsid w:val="00943C9C"/>
    <w:rsid w:val="00944288"/>
    <w:rsid w:val="00985487"/>
    <w:rsid w:val="00A21D8E"/>
    <w:rsid w:val="00A24218"/>
    <w:rsid w:val="00A71A39"/>
    <w:rsid w:val="00A816D8"/>
    <w:rsid w:val="00A946D4"/>
    <w:rsid w:val="00AD586A"/>
    <w:rsid w:val="00AF3139"/>
    <w:rsid w:val="00B67E68"/>
    <w:rsid w:val="00C06C04"/>
    <w:rsid w:val="00CC326E"/>
    <w:rsid w:val="00DA00C0"/>
    <w:rsid w:val="00DB5547"/>
    <w:rsid w:val="00DF4B2A"/>
    <w:rsid w:val="00E12542"/>
    <w:rsid w:val="00E1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0FBC21CF614AF88B74AE72A38316E1">
    <w:name w:val="2C0FBC21CF614AF88B74AE72A38316E1"/>
    <w:rsid w:val="007C498D"/>
  </w:style>
  <w:style w:type="character" w:styleId="PlaceholderText">
    <w:name w:val="Placeholder Text"/>
    <w:basedOn w:val="DefaultParagraphFont"/>
    <w:uiPriority w:val="99"/>
    <w:semiHidden/>
    <w:rsid w:val="00AF3139"/>
    <w:rPr>
      <w:color w:val="808080"/>
    </w:rPr>
  </w:style>
  <w:style w:type="paragraph" w:customStyle="1" w:styleId="5D1EBB5388EA4C208B66472E68F34F91">
    <w:name w:val="5D1EBB5388EA4C208B66472E68F34F91"/>
    <w:rsid w:val="007C498D"/>
  </w:style>
  <w:style w:type="paragraph" w:customStyle="1" w:styleId="8E8E7418C94246648AAE53E4FC038C95">
    <w:name w:val="8E8E7418C94246648AAE53E4FC038C95"/>
    <w:rsid w:val="007C498D"/>
  </w:style>
  <w:style w:type="paragraph" w:customStyle="1" w:styleId="2AF03837471E4766A9F4E2E10FFB3AFA">
    <w:name w:val="2AF03837471E4766A9F4E2E10FFB3AFA"/>
    <w:rsid w:val="007C498D"/>
  </w:style>
  <w:style w:type="paragraph" w:customStyle="1" w:styleId="D41EC59FC01A437FA34A6E4990727602">
    <w:name w:val="D41EC59FC01A437FA34A6E4990727602"/>
    <w:rsid w:val="007C498D"/>
  </w:style>
  <w:style w:type="paragraph" w:customStyle="1" w:styleId="D11A2F4B21C44D608453AD401D4E7210">
    <w:name w:val="D11A2F4B21C44D608453AD401D4E7210"/>
    <w:rsid w:val="007C498D"/>
  </w:style>
  <w:style w:type="paragraph" w:customStyle="1" w:styleId="57EF62D8FBE4490DACC5A44FD05B0071">
    <w:name w:val="57EF62D8FBE4490DACC5A44FD05B0071"/>
    <w:rsid w:val="007C498D"/>
  </w:style>
  <w:style w:type="paragraph" w:customStyle="1" w:styleId="0103B053C2924043AADCA2A08CFE7F54">
    <w:name w:val="0103B053C2924043AADCA2A08CFE7F54"/>
    <w:rsid w:val="003957B0"/>
  </w:style>
  <w:style w:type="paragraph" w:customStyle="1" w:styleId="47B072F0E8EB48D196807876627CE8FA">
    <w:name w:val="47B072F0E8EB48D196807876627CE8FA"/>
    <w:rsid w:val="007C498D"/>
  </w:style>
  <w:style w:type="paragraph" w:customStyle="1" w:styleId="D22D027ECCE145F38F7C78BA35C4C79C">
    <w:name w:val="D22D027ECCE145F38F7C78BA35C4C79C"/>
    <w:rsid w:val="003957B0"/>
  </w:style>
  <w:style w:type="paragraph" w:customStyle="1" w:styleId="0BFF9BF32BC441DCBEA9FF624C5869F1">
    <w:name w:val="0BFF9BF32BC441DCBEA9FF624C5869F1"/>
    <w:rsid w:val="007C498D"/>
  </w:style>
  <w:style w:type="paragraph" w:customStyle="1" w:styleId="496EFB5360CE4D3F9B44786C592379B3">
    <w:name w:val="496EFB5360CE4D3F9B44786C592379B3"/>
    <w:rsid w:val="007C498D"/>
  </w:style>
  <w:style w:type="paragraph" w:customStyle="1" w:styleId="F504C0166D3345BAA81B077651B3CD1F">
    <w:name w:val="F504C0166D3345BAA81B077651B3CD1F"/>
    <w:rsid w:val="007C498D"/>
  </w:style>
  <w:style w:type="paragraph" w:customStyle="1" w:styleId="410B1883A9504017BC039292A26D5341">
    <w:name w:val="410B1883A9504017BC039292A26D5341"/>
    <w:rsid w:val="003957B0"/>
  </w:style>
  <w:style w:type="paragraph" w:customStyle="1" w:styleId="2A4963CF6674436BAC00A5B16F589A64">
    <w:name w:val="2A4963CF6674436BAC00A5B16F589A64"/>
    <w:rsid w:val="003957B0"/>
  </w:style>
  <w:style w:type="paragraph" w:customStyle="1" w:styleId="74F4E2E2D0C84E08998B898A9E6EBD56">
    <w:name w:val="74F4E2E2D0C84E08998B898A9E6EBD56"/>
    <w:rsid w:val="003957B0"/>
  </w:style>
  <w:style w:type="paragraph" w:customStyle="1" w:styleId="3E8D0C08054143C2B354249800443746">
    <w:name w:val="3E8D0C08054143C2B354249800443746"/>
    <w:rsid w:val="00167E4D"/>
  </w:style>
  <w:style w:type="paragraph" w:customStyle="1" w:styleId="530574BB23F2480EB6778A36BA36C302">
    <w:name w:val="530574BB23F2480EB6778A36BA36C302"/>
    <w:rsid w:val="00167E4D"/>
  </w:style>
  <w:style w:type="paragraph" w:customStyle="1" w:styleId="4AE4CBD9DFDA4DED8285361B23CBE205">
    <w:name w:val="4AE4CBD9DFDA4DED8285361B23CBE205"/>
    <w:rsid w:val="00167E4D"/>
  </w:style>
  <w:style w:type="paragraph" w:customStyle="1" w:styleId="40280D3EA7BB4F6687993CEF84DFECD3">
    <w:name w:val="40280D3EA7BB4F6687993CEF84DFECD3"/>
  </w:style>
  <w:style w:type="paragraph" w:customStyle="1" w:styleId="E33525E146D84BDF94768812ED84955F">
    <w:name w:val="E33525E146D84BDF94768812ED84955F"/>
  </w:style>
  <w:style w:type="paragraph" w:customStyle="1" w:styleId="A60216932BD14F0DAAF43BABB03D1FE9">
    <w:name w:val="A60216932BD14F0DAAF43BABB03D1FE9"/>
  </w:style>
  <w:style w:type="paragraph" w:customStyle="1" w:styleId="78737DE46E9D4FF4B9A6D25086D7D0E9">
    <w:name w:val="78737DE46E9D4FF4B9A6D25086D7D0E9"/>
  </w:style>
  <w:style w:type="paragraph" w:customStyle="1" w:styleId="A891533658BA454A8FD9EDDFCE802501">
    <w:name w:val="A891533658BA454A8FD9EDDFCE802501"/>
  </w:style>
  <w:style w:type="paragraph" w:customStyle="1" w:styleId="32FFD19592644EF39B3129A6F9BE3C90">
    <w:name w:val="32FFD19592644EF39B3129A6F9BE3C90"/>
  </w:style>
  <w:style w:type="paragraph" w:customStyle="1" w:styleId="70203006DC1B4E92981FABE75D9AAF2C">
    <w:name w:val="70203006DC1B4E92981FABE75D9AAF2C"/>
    <w:rsid w:val="005B2B21"/>
  </w:style>
  <w:style w:type="paragraph" w:customStyle="1" w:styleId="6A9E49D375894F76A3FF377ADC78F0C6">
    <w:name w:val="6A9E49D375894F76A3FF377ADC78F0C6"/>
    <w:rsid w:val="005B2B21"/>
  </w:style>
  <w:style w:type="paragraph" w:customStyle="1" w:styleId="F86BE962508C49D683EFB4454868C010">
    <w:name w:val="F86BE962508C49D683EFB4454868C010"/>
    <w:rsid w:val="005B2B21"/>
  </w:style>
  <w:style w:type="paragraph" w:customStyle="1" w:styleId="72A5ED35577A4B9B8AA5A03136735E96">
    <w:name w:val="72A5ED35577A4B9B8AA5A03136735E96"/>
    <w:rsid w:val="00AF3139"/>
  </w:style>
  <w:style w:type="paragraph" w:customStyle="1" w:styleId="9DBAF5DE51C8499D90C0399A76BA1AEC">
    <w:name w:val="9DBAF5DE51C8499D90C0399A76BA1AEC"/>
    <w:rsid w:val="00AF3139"/>
  </w:style>
  <w:style w:type="paragraph" w:customStyle="1" w:styleId="44A21F82AC314E118668E4CEB7136E49">
    <w:name w:val="44A21F82AC314E118668E4CEB7136E49"/>
    <w:rsid w:val="00AF3139"/>
  </w:style>
  <w:style w:type="paragraph" w:customStyle="1" w:styleId="5C12FB0B0F04474D94D3F4EBB6BC56DC">
    <w:name w:val="5C12FB0B0F04474D94D3F4EBB6BC56DC"/>
    <w:rsid w:val="00AF3139"/>
  </w:style>
  <w:style w:type="paragraph" w:customStyle="1" w:styleId="1ED9206AEE2B4E008E0D5E2032669676">
    <w:name w:val="1ED9206AEE2B4E008E0D5E2032669676"/>
    <w:rsid w:val="00AF3139"/>
  </w:style>
  <w:style w:type="paragraph" w:customStyle="1" w:styleId="6EA80018B763425C972BDD06325CE1E4">
    <w:name w:val="6EA80018B763425C972BDD06325CE1E4"/>
    <w:rsid w:val="00AF3139"/>
  </w:style>
  <w:style w:type="paragraph" w:customStyle="1" w:styleId="17DAB4F5DDDF4C40BCCF9C73498750C3">
    <w:name w:val="17DAB4F5DDDF4C40BCCF9C73498750C3"/>
    <w:rsid w:val="00AF3139"/>
  </w:style>
  <w:style w:type="paragraph" w:customStyle="1" w:styleId="2F98954DFC7748119AFD49E8B8BABCEE">
    <w:name w:val="2F98954DFC7748119AFD49E8B8BABCEE"/>
    <w:rsid w:val="00AF3139"/>
  </w:style>
  <w:style w:type="paragraph" w:customStyle="1" w:styleId="475166E45D134330833CD02A2517CE7B">
    <w:name w:val="475166E45D134330833CD02A2517CE7B"/>
    <w:rsid w:val="00AF3139"/>
  </w:style>
  <w:style w:type="paragraph" w:customStyle="1" w:styleId="53541E396EFD40B8A8011A76BD46B7D6">
    <w:name w:val="53541E396EFD40B8A8011A76BD46B7D6"/>
    <w:rsid w:val="00AF3139"/>
  </w:style>
  <w:style w:type="paragraph" w:customStyle="1" w:styleId="BA0D4A62D74A43FAA0511354FA23A594">
    <w:name w:val="BA0D4A62D74A43FAA0511354FA23A594"/>
    <w:rsid w:val="00AF3139"/>
  </w:style>
  <w:style w:type="paragraph" w:customStyle="1" w:styleId="94B97A1F46B74BA884667E60E84A7115">
    <w:name w:val="94B97A1F46B74BA884667E60E84A7115"/>
    <w:rsid w:val="00AF3139"/>
  </w:style>
  <w:style w:type="paragraph" w:customStyle="1" w:styleId="6325AAF2890E4F0FA7AC5C7BD9F8F322">
    <w:name w:val="6325AAF2890E4F0FA7AC5C7BD9F8F322"/>
    <w:rsid w:val="00AF3139"/>
  </w:style>
  <w:style w:type="paragraph" w:customStyle="1" w:styleId="1BB03DB488BB4FC3BAAA850AACECAA22">
    <w:name w:val="1BB03DB488BB4FC3BAAA850AACECAA22"/>
    <w:rsid w:val="00AF31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32">
      <a:dk1>
        <a:sysClr val="windowText" lastClr="000000"/>
      </a:dk1>
      <a:lt1>
        <a:sysClr val="window" lastClr="FFFFFF"/>
      </a:lt1>
      <a:dk2>
        <a:srgbClr val="51247A"/>
      </a:dk2>
      <a:lt2>
        <a:srgbClr val="D7D1CC"/>
      </a:lt2>
      <a:accent1>
        <a:srgbClr val="51247A"/>
      </a:accent1>
      <a:accent2>
        <a:srgbClr val="962A8B"/>
      </a:accent2>
      <a:accent3>
        <a:srgbClr val="D7D1CC"/>
      </a:accent3>
      <a:accent4>
        <a:srgbClr val="E62645"/>
      </a:accent4>
      <a:accent5>
        <a:srgbClr val="FBB800"/>
      </a:accent5>
      <a:accent6>
        <a:srgbClr val="4085C6"/>
      </a:accent6>
      <a:hlink>
        <a:srgbClr val="51247A"/>
      </a:hlink>
      <a:folHlink>
        <a:srgbClr val="962A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2024-02-08T00:00:00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3bc556-3aa4-4979-a475-38bc4178a438">
      <Terms xmlns="http://schemas.microsoft.com/office/infopath/2007/PartnerControls"/>
    </lcf76f155ced4ddcb4097134ff3c332f>
    <Supportingjustificationinformation xmlns="ea3bc556-3aa4-4979-a475-38bc4178a438" xsi:nil="true"/>
    <ProjectTitle xmlns="ea3bc556-3aa4-4979-a475-38bc4178a438" xsi:nil="true"/>
    <Portfolio xmlns="ea3bc556-3aa4-4979-a475-38bc4178a438" xsi:nil="true"/>
    <PagereferencefromProjectProposalforprojectprogram xmlns="ea3bc556-3aa4-4979-a475-38bc4178a438" xsi:nil="true"/>
    <CapitalCosts xmlns="ea3bc556-3aa4-4979-a475-38bc4178a438" xsi:nil="true"/>
    <CurrentRisks_x002c_IssuesandAssumptions xmlns="ea3bc556-3aa4-4979-a475-38bc4178a438" xsi:nil="true"/>
    <DecisionSought xmlns="ea3bc556-3aa4-4979-a475-38bc4178a438" xsi:nil="true"/>
    <OurPeople xmlns="ea3bc556-3aa4-4979-a475-38bc4178a438" xsi:nil="true"/>
    <Currentamountoffundingapproved xmlns="ea3bc556-3aa4-4979-a475-38bc4178a438" xsi:nil="true"/>
    <EnrichingourCommunities xmlns="ea3bc556-3aa4-4979-a475-38bc4178a438" xsi:nil="true"/>
    <Initiativeusedforotheropportunities_x003f_ xmlns="ea3bc556-3aa4-4979-a475-38bc4178a438" xsi:nil="true"/>
    <Subjecttothefollowingcontraints xmlns="ea3bc556-3aa4-4979-a475-38bc4178a438" xsi:nil="true"/>
    <ProjectOwner xmlns="ea3bc556-3aa4-4979-a475-38bc4178a438" xsi:nil="true"/>
    <SecuringOurFuture xmlns="ea3bc556-3aa4-4979-a475-38bc4178a438" xsi:nil="true"/>
    <PrimaryInvestmentJustification xmlns="ea3bc556-3aa4-4979-a475-38bc4178a438" xsi:nil="true"/>
    <ProjectID xmlns="ea3bc556-3aa4-4979-a475-38bc4178a438" xsi:nil="true"/>
    <OperatingCosts xmlns="ea3bc556-3aa4-4979-a475-38bc4178a438" xsi:nil="true"/>
    <ProjectManager xmlns="ea3bc556-3aa4-4979-a475-38bc4178a438" xsi:nil="true"/>
    <Justification xmlns="ea3bc556-3aa4-4979-a475-38bc4178a438" xsi:nil="true"/>
    <ProjectStartDate xmlns="ea3bc556-3aa4-4979-a475-38bc4178a438" xsi:nil="true"/>
    <Otherprojectstointerfacewiththisproject xmlns="ea3bc556-3aa4-4979-a475-38bc4178a438" xsi:nil="true"/>
    <FurtherComments xmlns="ea3bc556-3aa4-4979-a475-38bc4178a438" xsi:nil="true"/>
    <Deliveryofthisprojectisdependanton xmlns="ea3bc556-3aa4-4979-a475-38bc4178a438" xsi:nil="true"/>
    <GateforApproval xmlns="ea3bc556-3aa4-4979-a475-38bc4178a438" xsi:nil="true"/>
    <OrganisationalUnit xmlns="ea3bc556-3aa4-4979-a475-38bc4178a438" xsi:nil="true"/>
    <ProjectSponsor xmlns="ea3bc556-3aa4-4979-a475-38bc4178a438" xsi:nil="true"/>
    <AmountofFundingRequested xmlns="ea3bc556-3aa4-4979-a475-38bc4178a438" xsi:nil="true"/>
    <OurGlobalProfile xmlns="ea3bc556-3aa4-4979-a475-38bc4178a438" xsi:nil="true"/>
    <BenefitsRealisationStartDate xmlns="ea3bc556-3aa4-4979-a475-38bc4178a438" xsi:nil="true"/>
    <AlternativeSolutionsSought xmlns="ea3bc556-3aa4-4979-a475-38bc4178a438" xsi:nil="true"/>
    <Building xmlns="ea3bc556-3aa4-4979-a475-38bc4178a438" xsi:nil="true"/>
    <ProjectDescription xmlns="ea3bc556-3aa4-4979-a475-38bc4178a438" xsi:nil="true"/>
    <FundingSource xmlns="ea3bc556-3aa4-4979-a475-38bc4178a438" xsi:nil="true"/>
    <CurrentBudgetEstimation xmlns="ea3bc556-3aa4-4979-a475-38bc4178a438" xsi:nil="true"/>
    <SiteLocation xmlns="ea3bc556-3aa4-4979-a475-38bc4178a438" xsi:nil="true"/>
    <ProjectEndDate xmlns="ea3bc556-3aa4-4979-a475-38bc4178a43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A419EB0387409C928764785D2A9E" ma:contentTypeVersion="46" ma:contentTypeDescription="Create a new document." ma:contentTypeScope="" ma:versionID="6e88a5e409314b5a30d3110b91aac118">
  <xsd:schema xmlns:xsd="http://www.w3.org/2001/XMLSchema" xmlns:xs="http://www.w3.org/2001/XMLSchema" xmlns:p="http://schemas.microsoft.com/office/2006/metadata/properties" xmlns:ns2="ea3bc556-3aa4-4979-a475-38bc4178a438" targetNamespace="http://schemas.microsoft.com/office/2006/metadata/properties" ma:root="true" ma:fieldsID="6bc7cce4305e29332f028bba7e8d1e7e" ns2:_="">
    <xsd:import namespace="ea3bc556-3aa4-4979-a475-38bc4178a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GateforApproval" minOccurs="0"/>
                <xsd:element ref="ns2:ProjectTitle" minOccurs="0"/>
                <xsd:element ref="ns2:ProjectID" minOccurs="0"/>
                <xsd:element ref="ns2:Portfolio" minOccurs="0"/>
                <xsd:element ref="ns2:OrganisationalUnit" minOccurs="0"/>
                <xsd:element ref="ns2:ProjectSponsor" minOccurs="0"/>
                <xsd:element ref="ns2:ProjectManager" minOccurs="0"/>
                <xsd:element ref="ns2:DecisionSought" minOccurs="0"/>
                <xsd:element ref="ns2:ProjectDescription" minOccurs="0"/>
                <xsd:element ref="ns2:Justification" minOccurs="0"/>
                <xsd:element ref="ns2:AlternativeSolutionsSought" minOccurs="0"/>
                <xsd:element ref="ns2:ProjectStartDate" minOccurs="0"/>
                <xsd:element ref="ns2:ProjectEndDate" minOccurs="0"/>
                <xsd:element ref="ns2:BenefitsRealisationStartDate" minOccurs="0"/>
                <xsd:element ref="ns2:PagereferencefromProjectProposalforprojectprogram" minOccurs="0"/>
                <xsd:element ref="ns2:Currentamountoffundingapproved" minOccurs="0"/>
                <xsd:element ref="ns2:CapitalCosts" minOccurs="0"/>
                <xsd:element ref="ns2:OperatingCosts" minOccurs="0"/>
                <xsd:element ref="ns2:AmountofFundingRequested" minOccurs="0"/>
                <xsd:element ref="ns2:FundingSource" minOccurs="0"/>
                <xsd:element ref="ns2:FurtherComments" minOccurs="0"/>
                <xsd:element ref="ns2:CurrentBudgetEstimation" minOccurs="0"/>
                <xsd:element ref="ns2:ProjectOwner" minOccurs="0"/>
                <xsd:element ref="ns2:EnrichingourCommunities" minOccurs="0"/>
                <xsd:element ref="ns2:OurGlobalProfile" minOccurs="0"/>
                <xsd:element ref="ns2:OurPeople" minOccurs="0"/>
                <xsd:element ref="ns2:SecuringOurFuture" minOccurs="0"/>
                <xsd:element ref="ns2:PrimaryInvestmentJustification" minOccurs="0"/>
                <xsd:element ref="ns2:Supportingjustificationinformation" minOccurs="0"/>
                <xsd:element ref="ns2:CurrentRisks_x002c_IssuesandAssumptions" minOccurs="0"/>
                <xsd:element ref="ns2:Initiativeusedforotheropportunities_x003f_" minOccurs="0"/>
                <xsd:element ref="ns2:Deliveryofthisprojectisdependanton" minOccurs="0"/>
                <xsd:element ref="ns2:Otherprojectstointerfacewiththisproject" minOccurs="0"/>
                <xsd:element ref="ns2:Subjecttothefollowingcontraints" minOccurs="0"/>
                <xsd:element ref="ns2:SiteLocation" minOccurs="0"/>
                <xsd:element ref="ns2:Building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bc556-3aa4-4979-a475-38bc4178a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ateforApproval" ma:index="12" nillable="true" ma:displayName="Gate for Approval" ma:format="Dropdown" ma:internalName="GateforApproval">
      <xsd:simpleType>
        <xsd:restriction base="dms:Text">
          <xsd:maxLength value="255"/>
        </xsd:restriction>
      </xsd:simpleType>
    </xsd:element>
    <xsd:element name="ProjectTitle" ma:index="13" nillable="true" ma:displayName="Project Title" ma:format="Dropdown" ma:internalName="ProjectTitle">
      <xsd:simpleType>
        <xsd:restriction base="dms:Text">
          <xsd:maxLength value="255"/>
        </xsd:restriction>
      </xsd:simpleType>
    </xsd:element>
    <xsd:element name="ProjectID" ma:index="14" nillable="true" ma:displayName="Project ID" ma:format="Dropdown" ma:internalName="ProjectID">
      <xsd:simpleType>
        <xsd:restriction base="dms:Text">
          <xsd:maxLength value="255"/>
        </xsd:restriction>
      </xsd:simpleType>
    </xsd:element>
    <xsd:element name="Portfolio" ma:index="15" nillable="true" ma:displayName="Portfolio" ma:format="Dropdown" ma:internalName="Portfolio">
      <xsd:simpleType>
        <xsd:restriction base="dms:Text">
          <xsd:maxLength value="255"/>
        </xsd:restriction>
      </xsd:simpleType>
    </xsd:element>
    <xsd:element name="OrganisationalUnit" ma:index="16" nillable="true" ma:displayName="Organisational Unit" ma:format="Dropdown" ma:internalName="OrganisationalUnit">
      <xsd:simpleType>
        <xsd:restriction base="dms:Text">
          <xsd:maxLength value="255"/>
        </xsd:restriction>
      </xsd:simpleType>
    </xsd:element>
    <xsd:element name="ProjectSponsor" ma:index="17" nillable="true" ma:displayName="Project Sponsor" ma:format="Dropdown" ma:internalName="ProjectSponsor">
      <xsd:simpleType>
        <xsd:restriction base="dms:Text">
          <xsd:maxLength value="255"/>
        </xsd:restriction>
      </xsd:simpleType>
    </xsd:element>
    <xsd:element name="ProjectManager" ma:index="18" nillable="true" ma:displayName="Project Manager" ma:format="Dropdown" ma:internalName="ProjectManager">
      <xsd:simpleType>
        <xsd:restriction base="dms:Text">
          <xsd:maxLength value="255"/>
        </xsd:restriction>
      </xsd:simpleType>
    </xsd:element>
    <xsd:element name="DecisionSought" ma:index="19" nillable="true" ma:displayName="Decision Sought" ma:format="Dropdown" ma:internalName="DecisionSought">
      <xsd:simpleType>
        <xsd:restriction base="dms:Text">
          <xsd:maxLength value="255"/>
        </xsd:restriction>
      </xsd:simpleType>
    </xsd:element>
    <xsd:element name="ProjectDescription" ma:index="20" nillable="true" ma:displayName="Statement of solving business needs" ma:internalName="ProjectDescription">
      <xsd:simpleType>
        <xsd:restriction base="dms:Note">
          <xsd:maxLength value="255"/>
        </xsd:restriction>
      </xsd:simpleType>
    </xsd:element>
    <xsd:element name="Justification" ma:index="21" nillable="true" ma:displayName="Learning and Student Experience" ma:internalName="Justification">
      <xsd:simpleType>
        <xsd:restriction base="dms:Note">
          <xsd:maxLength value="255"/>
        </xsd:restriction>
      </xsd:simpleType>
    </xsd:element>
    <xsd:element name="AlternativeSolutionsSought" ma:index="22" nillable="true" ma:displayName="Research and Innovation" ma:internalName="AlternativeSolutionsSought">
      <xsd:simpleType>
        <xsd:restriction base="dms:Note">
          <xsd:maxLength value="255"/>
        </xsd:restriction>
      </xsd:simpleType>
    </xsd:element>
    <xsd:element name="ProjectStartDate" ma:index="23" nillable="true" ma:displayName="Project Start Date" ma:format="Dropdown" ma:internalName="ProjectStartDate">
      <xsd:simpleType>
        <xsd:restriction base="dms:Text">
          <xsd:maxLength value="255"/>
        </xsd:restriction>
      </xsd:simpleType>
    </xsd:element>
    <xsd:element name="ProjectEndDate" ma:index="24" nillable="true" ma:displayName="Project End Date" ma:format="Dropdown" ma:internalName="ProjectEndDate">
      <xsd:simpleType>
        <xsd:restriction base="dms:Text">
          <xsd:maxLength value="255"/>
        </xsd:restriction>
      </xsd:simpleType>
    </xsd:element>
    <xsd:element name="BenefitsRealisationStartDate" ma:index="25" nillable="true" ma:displayName="Benefits Realisation Start Date" ma:format="Dropdown" ma:internalName="BenefitsRealisationStartDate">
      <xsd:simpleType>
        <xsd:restriction base="dms:Text">
          <xsd:maxLength value="255"/>
        </xsd:restriction>
      </xsd:simpleType>
    </xsd:element>
    <xsd:element name="PagereferencefromProjectProposalforprojectprogram" ma:index="26" nillable="true" ma:displayName="Page reference from Project Proposal for project program" ma:format="Dropdown" ma:internalName="PagereferencefromProjectProposalforprojectprogram">
      <xsd:simpleType>
        <xsd:restriction base="dms:Text">
          <xsd:maxLength value="255"/>
        </xsd:restriction>
      </xsd:simpleType>
    </xsd:element>
    <xsd:element name="Currentamountoffundingapproved" ma:index="27" nillable="true" ma:displayName="Current amount of funding approved" ma:format="Dropdown" ma:internalName="Currentamountoffundingapproved">
      <xsd:simpleType>
        <xsd:restriction base="dms:Text">
          <xsd:maxLength value="255"/>
        </xsd:restriction>
      </xsd:simpleType>
    </xsd:element>
    <xsd:element name="CapitalCosts" ma:index="28" nillable="true" ma:displayName="Capital Costs" ma:internalName="CapitalCosts">
      <xsd:simpleType>
        <xsd:restriction base="dms:Note">
          <xsd:maxLength value="255"/>
        </xsd:restriction>
      </xsd:simpleType>
    </xsd:element>
    <xsd:element name="OperatingCosts" ma:index="29" nillable="true" ma:displayName="Operational Costs" ma:internalName="OperatingCosts">
      <xsd:simpleType>
        <xsd:restriction base="dms:Note">
          <xsd:maxLength value="255"/>
        </xsd:restriction>
      </xsd:simpleType>
    </xsd:element>
    <xsd:element name="AmountofFundingRequested" ma:index="30" nillable="true" ma:displayName="Amount of Funding Requested" ma:format="Dropdown" ma:internalName="AmountofFundingRequested">
      <xsd:simpleType>
        <xsd:restriction base="dms:Text">
          <xsd:maxLength value="255"/>
        </xsd:restriction>
      </xsd:simpleType>
    </xsd:element>
    <xsd:element name="FundingSource" ma:index="31" nillable="true" ma:displayName="Funding Source" ma:format="Dropdown" ma:internalName="FundingSource">
      <xsd:simpleType>
        <xsd:restriction base="dms:Text">
          <xsd:maxLength value="255"/>
        </xsd:restriction>
      </xsd:simpleType>
    </xsd:element>
    <xsd:element name="FurtherComments" ma:index="32" nillable="true" ma:displayName="Further Comments" ma:format="Dropdown" ma:internalName="FurtherComments">
      <xsd:simpleType>
        <xsd:restriction base="dms:Text">
          <xsd:maxLength value="255"/>
        </xsd:restriction>
      </xsd:simpleType>
    </xsd:element>
    <xsd:element name="CurrentBudgetEstimation" ma:index="33" nillable="true" ma:displayName="Current Budget Estimation" ma:format="Dropdown" ma:internalName="CurrentBudgetEstimation">
      <xsd:simpleType>
        <xsd:restriction base="dms:Text">
          <xsd:maxLength value="255"/>
        </xsd:restriction>
      </xsd:simpleType>
    </xsd:element>
    <xsd:element name="ProjectOwner" ma:index="34" nillable="true" ma:displayName="Project Owner" ma:format="Dropdown" ma:internalName="ProjectOwner">
      <xsd:simpleType>
        <xsd:restriction base="dms:Text">
          <xsd:maxLength value="255"/>
        </xsd:restriction>
      </xsd:simpleType>
    </xsd:element>
    <xsd:element name="EnrichingourCommunities" ma:index="35" nillable="true" ma:displayName="Enriching our Communities" ma:internalName="EnrichingourCommunities">
      <xsd:simpleType>
        <xsd:restriction base="dms:Note">
          <xsd:maxLength value="255"/>
        </xsd:restriction>
      </xsd:simpleType>
    </xsd:element>
    <xsd:element name="OurGlobalProfile" ma:index="36" nillable="true" ma:displayName="Our Global Profile" ma:internalName="OurGlobalProfile">
      <xsd:simpleType>
        <xsd:restriction base="dms:Note">
          <xsd:maxLength value="255"/>
        </xsd:restriction>
      </xsd:simpleType>
    </xsd:element>
    <xsd:element name="OurPeople" ma:index="37" nillable="true" ma:displayName="Our People" ma:internalName="OurPeople">
      <xsd:simpleType>
        <xsd:restriction base="dms:Note">
          <xsd:maxLength value="255"/>
        </xsd:restriction>
      </xsd:simpleType>
    </xsd:element>
    <xsd:element name="SecuringOurFuture" ma:index="38" nillable="true" ma:displayName="Securing Our Future" ma:internalName="SecuringOurFuture">
      <xsd:simpleType>
        <xsd:restriction base="dms:Note">
          <xsd:maxLength value="255"/>
        </xsd:restriction>
      </xsd:simpleType>
    </xsd:element>
    <xsd:element name="PrimaryInvestmentJustification" ma:index="39" nillable="true" ma:displayName="Primary Investment Justification" ma:internalName="PrimaryInvestmentJustification">
      <xsd:simpleType>
        <xsd:restriction base="dms:Note">
          <xsd:maxLength value="255"/>
        </xsd:restriction>
      </xsd:simpleType>
    </xsd:element>
    <xsd:element name="Supportingjustificationinformation" ma:index="40" nillable="true" ma:displayName="Supporting justification information" ma:internalName="Supportingjustificationinformation">
      <xsd:simpleType>
        <xsd:restriction base="dms:Note">
          <xsd:maxLength value="255"/>
        </xsd:restriction>
      </xsd:simpleType>
    </xsd:element>
    <xsd:element name="CurrentRisks_x002c_IssuesandAssumptions" ma:index="41" nillable="true" ma:displayName="Current Risks, Issues and Assumptions" ma:internalName="CurrentRisks_x002c_IssuesandAssumptions">
      <xsd:simpleType>
        <xsd:restriction base="dms:Note">
          <xsd:maxLength value="255"/>
        </xsd:restriction>
      </xsd:simpleType>
    </xsd:element>
    <xsd:element name="Initiativeusedforotheropportunities_x003f_" ma:index="42" nillable="true" ma:displayName="Initiative used for other opportunities?" ma:internalName="Initiativeusedforotheropportunities_x003f_">
      <xsd:simpleType>
        <xsd:restriction base="dms:Note">
          <xsd:maxLength value="255"/>
        </xsd:restriction>
      </xsd:simpleType>
    </xsd:element>
    <xsd:element name="Deliveryofthisprojectisdependanton" ma:index="43" nillable="true" ma:displayName="Delivery of this project is dependant on" ma:internalName="Deliveryofthisprojectisdependanton">
      <xsd:simpleType>
        <xsd:restriction base="dms:Note">
          <xsd:maxLength value="255"/>
        </xsd:restriction>
      </xsd:simpleType>
    </xsd:element>
    <xsd:element name="Otherprojectstointerfacewiththisproject" ma:index="44" nillable="true" ma:displayName="Other projects to interface with this project" ma:internalName="Otherprojectstointerfacewiththisproject">
      <xsd:simpleType>
        <xsd:restriction base="dms:Note">
          <xsd:maxLength value="255"/>
        </xsd:restriction>
      </xsd:simpleType>
    </xsd:element>
    <xsd:element name="Subjecttothefollowingcontraints" ma:index="45" nillable="true" ma:displayName="Subject to the following contraints" ma:internalName="Subjecttothefollowingcontraints">
      <xsd:simpleType>
        <xsd:restriction base="dms:Note">
          <xsd:maxLength value="255"/>
        </xsd:restriction>
      </xsd:simpleType>
    </xsd:element>
    <xsd:element name="SiteLocation" ma:index="46" nillable="true" ma:displayName="Site Location" ma:format="Dropdown" ma:internalName="SiteLocation">
      <xsd:simpleType>
        <xsd:restriction base="dms:Text">
          <xsd:maxLength value="255"/>
        </xsd:restriction>
      </xsd:simpleType>
    </xsd:element>
    <xsd:element name="Building" ma:index="47" nillable="true" ma:displayName="Building" ma:internalName="Building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49568B-AFEC-474F-913B-203D3B55F7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648DC8-D9C4-4854-BE0D-3A68DF4C58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7E339-CEE6-4629-9E55-5858F3ECF75B}">
  <ds:schemaRefs>
    <ds:schemaRef ds:uri="http://schemas.microsoft.com/office/2006/metadata/properties"/>
    <ds:schemaRef ds:uri="http://schemas.microsoft.com/office/infopath/2007/PartnerControls"/>
    <ds:schemaRef ds:uri="ea3bc556-3aa4-4979-a475-38bc4178a438"/>
  </ds:schemaRefs>
</ds:datastoreItem>
</file>

<file path=customXml/itemProps5.xml><?xml version="1.0" encoding="utf-8"?>
<ds:datastoreItem xmlns:ds="http://schemas.openxmlformats.org/officeDocument/2006/customXml" ds:itemID="{01A9DC67-7AFC-4B08-ADB8-95A71B160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bc556-3aa4-4979-a475-38bc4178a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Report_template</Template>
  <TotalTime>88</TotalTime>
  <Pages>11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</vt:lpstr>
    </vt:vector>
  </TitlesOfParts>
  <Company/>
  <LinksUpToDate>false</LinksUpToDate>
  <CharactersWithSpaces>10910</CharactersWithSpaces>
  <SharedDoc>false</SharedDoc>
  <HLinks>
    <vt:vector size="78" baseType="variant">
      <vt:variant>
        <vt:i4>524364</vt:i4>
      </vt:variant>
      <vt:variant>
        <vt:i4>63</vt:i4>
      </vt:variant>
      <vt:variant>
        <vt:i4>0</vt:i4>
      </vt:variant>
      <vt:variant>
        <vt:i4>5</vt:i4>
      </vt:variant>
      <vt:variant>
        <vt:lpwstr>https://governance-risk.uq.edu.au/enterprise-risk</vt:lpwstr>
      </vt:variant>
      <vt:variant>
        <vt:lpwstr/>
      </vt:variant>
      <vt:variant>
        <vt:i4>6029334</vt:i4>
      </vt:variant>
      <vt:variant>
        <vt:i4>60</vt:i4>
      </vt:variant>
      <vt:variant>
        <vt:i4>0</vt:i4>
      </vt:variant>
      <vt:variant>
        <vt:i4>5</vt:i4>
      </vt:variant>
      <vt:variant>
        <vt:lpwstr>https://about-us.uq.edu.au/strategic-plan</vt:lpwstr>
      </vt:variant>
      <vt:variant>
        <vt:lpwstr/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_Toc187928693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_Toc187928692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_Toc187928691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_Toc187928690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_Toc187928689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_Toc187928688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_Toc187928687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_Toc187928686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_Toc187928685</vt:lpwstr>
      </vt:variant>
      <vt:variant>
        <vt:i4>5177424</vt:i4>
      </vt:variant>
      <vt:variant>
        <vt:i4>3</vt:i4>
      </vt:variant>
      <vt:variant>
        <vt:i4>0</vt:i4>
      </vt:variant>
      <vt:variant>
        <vt:i4>5</vt:i4>
      </vt:variant>
      <vt:variant>
        <vt:lpwstr>http://www.uq.edu.au/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mailto:pmo@pf.uq.edu.au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subject>Property and Facilities</dc:subject>
  <dc:creator>Jane Carr</dc:creator>
  <cp:keywords/>
  <dc:description>Gate 0.1</dc:description>
  <cp:lastModifiedBy>Mitch Walsh</cp:lastModifiedBy>
  <cp:revision>75</cp:revision>
  <cp:lastPrinted>2018-09-26T08:57:00Z</cp:lastPrinted>
  <dcterms:created xsi:type="dcterms:W3CDTF">2025-02-11T02:16:00Z</dcterms:created>
  <dcterms:modified xsi:type="dcterms:W3CDTF">2025-03-16T11:06:00Z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2022-05-06T04:56:22Z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a2e999bf-5f8e-4e53-b8f7-ece85a598b64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0x01010032EBA419EB0387409C928764785D2A9E</vt:lpwstr>
  </property>
  <property fmtid="{D5CDD505-2E9C-101B-9397-08002B2CF9AE}" pid="10" name="MediaServiceImageTags">
    <vt:lpwstr/>
  </property>
</Properties>
</file>