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67826656"/>
        <w:docPartObj>
          <w:docPartGallery w:val="Cover Pages"/>
          <w:docPartUnique/>
        </w:docPartObj>
      </w:sdtPr>
      <w:sdtEndPr/>
      <w:sdtContent>
        <w:p w14:paraId="1A8CFBC5" w14:textId="77777777" w:rsidR="00ED7904" w:rsidRDefault="00ED7904" w:rsidP="00234FA5">
          <w:pPr>
            <w:pageBreakBefore/>
          </w:pPr>
        </w:p>
        <w:tbl>
          <w:tblPr>
            <w:tblStyle w:val="TableGrid"/>
            <w:tblpPr w:leftFromText="181" w:rightFromText="181" w:vertAnchor="page" w:tblpY="568"/>
            <w:tblOverlap w:val="never"/>
            <w:tblW w:w="5000" w:type="pct"/>
            <w:tblLook w:val="0600" w:firstRow="0" w:lastRow="0" w:firstColumn="0" w:lastColumn="0" w:noHBand="1" w:noVBand="1"/>
          </w:tblPr>
          <w:tblGrid>
            <w:gridCol w:w="6243"/>
            <w:gridCol w:w="3395"/>
          </w:tblGrid>
          <w:tr w:rsidR="00ED7904" w14:paraId="4C514C3B" w14:textId="77777777" w:rsidTr="00AF14DE">
            <w:tc>
              <w:tcPr>
                <w:tcW w:w="6237" w:type="dxa"/>
              </w:tcPr>
              <w:sdt>
                <w:sdtPr>
                  <w:rPr>
                    <w:szCs w:val="28"/>
                  </w:rPr>
                  <w:alias w:val="Project Name"/>
                  <w:tag w:val="Subject"/>
                  <w:id w:val="1756400278"/>
                  <w:placeholder>
                    <w:docPart w:val="3E8D0C08054143C2B354249800443746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p w14:paraId="0BAF5156" w14:textId="15B8A1B4" w:rsidR="004D624F" w:rsidRPr="000E04C2" w:rsidRDefault="00D5262C" w:rsidP="004D624F">
                    <w:pPr>
                      <w:pStyle w:val="Subtitle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Property and Facilities</w:t>
                    </w:r>
                  </w:p>
                </w:sdtContent>
              </w:sdt>
              <w:p w14:paraId="531BFD0C" w14:textId="192E0929" w:rsidR="00ED7904" w:rsidRPr="001741BF" w:rsidRDefault="009F43ED" w:rsidP="004D624F">
                <w:pPr>
                  <w:pStyle w:val="CoverDetails"/>
                </w:pPr>
                <w:sdt>
                  <w:sdtPr>
                    <w:alias w:val="Date"/>
                    <w:tag w:val="Date"/>
                    <w:id w:val="1222016573"/>
                    <w:placeholder>
                      <w:docPart w:val="530574BB23F2480EB6778A36BA36C302"/>
                    </w:placeholder>
                    <w:date w:fullDate="2025-01-20T00:00:00Z"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624F">
                      <w:t>20 January 2025</w:t>
                    </w:r>
                  </w:sdtContent>
                </w:sdt>
                <w:r w:rsidR="004D624F" w:rsidRPr="001741BF">
                  <w:t xml:space="preserve"> </w:t>
                </w:r>
              </w:p>
            </w:tc>
            <w:tc>
              <w:tcPr>
                <w:tcW w:w="3391" w:type="dxa"/>
              </w:tcPr>
              <w:p w14:paraId="73C79FFB" w14:textId="77777777" w:rsidR="00ED7904" w:rsidRDefault="00ED7904" w:rsidP="00AF14DE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FF438C8" wp14:editId="118C49AE">
                      <wp:extent cx="1834900" cy="758954"/>
                      <wp:effectExtent l="0" t="0" r="0" b="3175"/>
                      <wp:docPr id="55" name="Picture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-01.png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34900" cy="758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tbl>
          <w:tblPr>
            <w:tblStyle w:val="TableGrid"/>
            <w:tblW w:w="5222" w:type="pct"/>
            <w:tblLook w:val="0600" w:firstRow="0" w:lastRow="0" w:firstColumn="0" w:lastColumn="0" w:noHBand="1" w:noVBand="1"/>
          </w:tblPr>
          <w:tblGrid>
            <w:gridCol w:w="10066"/>
          </w:tblGrid>
          <w:tr w:rsidR="009F068C" w14:paraId="620702C5" w14:textId="77777777" w:rsidTr="00C10A5D">
            <w:trPr>
              <w:trHeight w:val="2494"/>
            </w:trPr>
            <w:tc>
              <w:tcPr>
                <w:tcW w:w="10066" w:type="dxa"/>
              </w:tcPr>
              <w:tbl>
                <w:tblPr>
                  <w:tblStyle w:val="TableGrid"/>
                  <w:tblW w:w="5222" w:type="pct"/>
                  <w:tblLook w:val="0600" w:firstRow="0" w:lastRow="0" w:firstColumn="0" w:lastColumn="0" w:noHBand="1" w:noVBand="1"/>
                </w:tblPr>
                <w:tblGrid>
                  <w:gridCol w:w="10513"/>
                </w:tblGrid>
                <w:tr w:rsidR="009F068C" w:rsidRPr="00BD7B23" w14:paraId="51C68BBC" w14:textId="77777777" w:rsidTr="00C10A5D">
                  <w:trPr>
                    <w:trHeight w:val="2438"/>
                  </w:trPr>
                  <w:tc>
                    <w:tcPr>
                      <w:tcW w:w="10066" w:type="dxa"/>
                      <w:vAlign w:val="bottom"/>
                    </w:tcPr>
                    <w:sdt>
                      <w:sdtPr>
                        <w:alias w:val="Title"/>
                        <w:tag w:val=""/>
                        <w:id w:val="82274549"/>
                        <w:placeholder>
                          <w:docPart w:val="4AE4CBD9DFDA4DED8285361B23CBE2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E6DB505" w14:textId="086F9EC1" w:rsidR="009F068C" w:rsidRPr="00BD7B23" w:rsidRDefault="009F068C" w:rsidP="009F068C">
                          <w:pPr>
                            <w:pStyle w:val="Title"/>
                          </w:pPr>
                          <w:r>
                            <w:t>Project Name</w:t>
                          </w:r>
                        </w:p>
                      </w:sdtContent>
                    </w:sdt>
                  </w:tc>
                </w:tr>
                <w:tr w:rsidR="00DE1B8F" w:rsidRPr="00BD7B23" w14:paraId="357D7677" w14:textId="77777777" w:rsidTr="009D7C6C">
                  <w:trPr>
                    <w:trHeight w:val="397"/>
                  </w:trPr>
                  <w:tc>
                    <w:tcPr>
                      <w:tcW w:w="10066" w:type="dxa"/>
                      <w:vAlign w:val="bottom"/>
                    </w:tcPr>
                    <w:p w14:paraId="33935054" w14:textId="04372C89" w:rsidR="00DE1B8F" w:rsidRPr="009D7C6C" w:rsidRDefault="00D06FA2" w:rsidP="00D06FA2">
                      <w:pPr>
                        <w:rPr>
                          <w:b/>
                          <w:bCs/>
                          <w:color w:val="975BCE" w:themeColor="accent1" w:themeTint="99"/>
                          <w:sz w:val="24"/>
                          <w:szCs w:val="24"/>
                        </w:rPr>
                      </w:pPr>
                      <w:r w:rsidRPr="002A2C6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Gate </w:t>
                      </w:r>
                      <w:r w:rsidR="00A56089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>3</w:t>
                      </w:r>
                      <w:r w:rsidR="0075647C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 </w:t>
                      </w:r>
                      <w:r w:rsidR="00EA574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>– Project Funding</w:t>
                      </w:r>
                      <w:r w:rsidRPr="002A2C6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 Request Document</w:t>
                      </w:r>
                    </w:p>
                  </w:tc>
                </w:tr>
              </w:tbl>
              <w:p w14:paraId="4EC7CCC2" w14:textId="351F76F6" w:rsidR="009F068C" w:rsidRPr="00510747" w:rsidRDefault="009F068C" w:rsidP="009F068C">
                <w:pPr>
                  <w:pStyle w:val="Title"/>
                  <w:spacing w:before="120"/>
                  <w:rPr>
                    <w:sz w:val="20"/>
                    <w:szCs w:val="20"/>
                  </w:rPr>
                </w:pPr>
                <w:r w:rsidRPr="00510747">
                  <w:rPr>
                    <w:b w:val="0"/>
                    <w:bCs/>
                    <w:color w:val="51247A" w:themeColor="text2"/>
                    <w:sz w:val="20"/>
                    <w:szCs w:val="20"/>
                  </w:rPr>
                  <w:t>PMO Project Number</w:t>
                </w:r>
                <w:r w:rsidR="00B31F87">
                  <w:rPr>
                    <w:b w:val="0"/>
                    <w:bCs/>
                    <w:color w:val="51247A" w:themeColor="text2"/>
                    <w:sz w:val="20"/>
                    <w:szCs w:val="20"/>
                  </w:rPr>
                  <w:t>:</w:t>
                </w:r>
              </w:p>
            </w:tc>
          </w:tr>
        </w:tbl>
        <w:p w14:paraId="420226AB" w14:textId="77777777" w:rsidR="00ED7904" w:rsidRDefault="00ED7904" w:rsidP="008B0D7D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3031847A" wp14:editId="0AF0388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6123600" cy="6328800"/>
                    <wp:effectExtent l="0" t="0" r="0" b="0"/>
                    <wp:wrapNone/>
                    <wp:docPr id="54" name="Graphic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23600" cy="6328800"/>
                            </a:xfrm>
                            <a:custGeom>
                              <a:avLst/>
                              <a:gdLst>
                                <a:gd name="connsiteX0" fmla="*/ 6102039 w 6125165"/>
                                <a:gd name="connsiteY0" fmla="*/ 6323000 h 6328410"/>
                                <a:gd name="connsiteX1" fmla="*/ 4683380 w 6125165"/>
                                <a:gd name="connsiteY1" fmla="*/ 5869886 h 6328410"/>
                                <a:gd name="connsiteX2" fmla="*/ 3677283 w 6125165"/>
                                <a:gd name="connsiteY2" fmla="*/ 6047082 h 6328410"/>
                                <a:gd name="connsiteX3" fmla="*/ 4761843 w 6125165"/>
                                <a:gd name="connsiteY3" fmla="*/ 5130728 h 6328410"/>
                                <a:gd name="connsiteX4" fmla="*/ 6109632 w 6125165"/>
                                <a:gd name="connsiteY4" fmla="*/ 5095289 h 6328410"/>
                                <a:gd name="connsiteX5" fmla="*/ 6109632 w 6125165"/>
                                <a:gd name="connsiteY5" fmla="*/ 17372 h 6328410"/>
                                <a:gd name="connsiteX6" fmla="*/ 17370 w 6125165"/>
                                <a:gd name="connsiteY6" fmla="*/ 17372 h 6328410"/>
                                <a:gd name="connsiteX7" fmla="*/ 17370 w 6125165"/>
                                <a:gd name="connsiteY7" fmla="*/ 3141076 h 6328410"/>
                                <a:gd name="connsiteX8" fmla="*/ 2866079 w 6125165"/>
                                <a:gd name="connsiteY8" fmla="*/ 6323000 h 6328410"/>
                                <a:gd name="connsiteX9" fmla="*/ 6109632 w 6125165"/>
                                <a:gd name="connsiteY9" fmla="*/ 6323000 h 63284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125165" h="6328410">
                                  <a:moveTo>
                                    <a:pt x="6102039" y="6323000"/>
                                  </a:moveTo>
                                  <a:cubicBezTo>
                                    <a:pt x="5769205" y="6274905"/>
                                    <a:pt x="5198451" y="6025565"/>
                                    <a:pt x="4683380" y="5869886"/>
                                  </a:cubicBezTo>
                                  <a:cubicBezTo>
                                    <a:pt x="4092377" y="5691425"/>
                                    <a:pt x="3962027" y="5807868"/>
                                    <a:pt x="3677283" y="6047082"/>
                                  </a:cubicBezTo>
                                  <a:cubicBezTo>
                                    <a:pt x="3739294" y="5972407"/>
                                    <a:pt x="4420150" y="5310455"/>
                                    <a:pt x="4761843" y="5130728"/>
                                  </a:cubicBezTo>
                                  <a:cubicBezTo>
                                    <a:pt x="5424980" y="4781400"/>
                                    <a:pt x="6056480" y="5076304"/>
                                    <a:pt x="6109632" y="5095289"/>
                                  </a:cubicBezTo>
                                  <a:lnTo>
                                    <a:pt x="6109632" y="17372"/>
                                  </a:lnTo>
                                  <a:lnTo>
                                    <a:pt x="17370" y="17372"/>
                                  </a:lnTo>
                                  <a:lnTo>
                                    <a:pt x="17370" y="3141076"/>
                                  </a:lnTo>
                                  <a:cubicBezTo>
                                    <a:pt x="61664" y="4490293"/>
                                    <a:pt x="1236076" y="5825587"/>
                                    <a:pt x="2866079" y="6323000"/>
                                  </a:cubicBezTo>
                                  <a:lnTo>
                                    <a:pt x="6109632" y="6323000"/>
                                  </a:lnTo>
                                </a:path>
                              </a:pathLst>
                            </a:custGeom>
                            <a:gradFill>
                              <a:gsLst>
                                <a:gs pos="65000">
                                  <a:schemeClr val="accent1"/>
                                </a:gs>
                                <a:gs pos="100000">
                                  <a:srgbClr val="913493"/>
                                </a:gs>
                              </a:gsLst>
                              <a:lin ang="5400000" scaled="1"/>
                            </a:gradFill>
                            <a:ln w="17432" cap="flat">
                              <a:noFill/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21671729" w14:textId="5D10AA8B" w:rsidR="008A2A29" w:rsidRPr="008A2A29" w:rsidRDefault="008A2A29" w:rsidP="008A2A29">
                                <w:pPr>
                                  <w:spacing w:after="900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310E94F" w14:textId="77777777" w:rsidR="008A2A29" w:rsidRDefault="008A2A2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031847A" id="Graphic 6" o:spid="_x0000_s1026" style="position:absolute;margin-left:0;margin-top:0;width:482.15pt;height:498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coordsize="6125165,63284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fillcolor="#51247a [3204]" stroked="f" strokeweight=".48422mm">
                    <v:fill color2="#913493" colors="0 #51247a;42598f #51247a" focus="100%" type="gradient"/>
                    <v:stroke joinstyle="miter"/>
                    <v:formulas/>
                    <v:path arrowok="t" o:connecttype="custom" o:connectlocs="6100480,6323390;4682183,5870248;3676343,6047455;4760626,5131044;6108071,5095603;6108071,17373;17366,17373;17366,3141270;2865347,6323390;6108071,6323390" o:connectangles="0,0,0,0,0,0,0,0,0,0" textboxrect="0,0,6125165,6328410"/>
                    <v:textbox>
                      <w:txbxContent>
                        <w:p w14:paraId="21671729" w14:textId="5D10AA8B" w:rsidR="008A2A29" w:rsidRPr="008A2A29" w:rsidRDefault="008A2A29" w:rsidP="008A2A29">
                          <w:pPr>
                            <w:spacing w:after="9000"/>
                            <w:rPr>
                              <w:color w:val="FFFFFF" w:themeColor="background1"/>
                            </w:rPr>
                          </w:pPr>
                        </w:p>
                        <w:p w14:paraId="7310E94F" w14:textId="77777777" w:rsidR="008A2A29" w:rsidRDefault="008A2A29"/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sdtContent>
    </w:sdt>
    <w:p w14:paraId="6792458F" w14:textId="77777777" w:rsidR="00D20D42" w:rsidRDefault="00D20D42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05448760" w14:textId="77777777" w:rsidR="00AA3CA6" w:rsidRDefault="00AA3CA6" w:rsidP="00EB2E01">
      <w:pPr>
        <w:pStyle w:val="Heading1"/>
        <w:rPr>
          <w:rStyle w:val="Heading1Char"/>
        </w:rPr>
      </w:pPr>
      <w:bookmarkStart w:id="0" w:name="_Toc190168710"/>
      <w:r w:rsidRPr="00EB2E01">
        <w:rPr>
          <w:rStyle w:val="Heading1Char"/>
        </w:rPr>
        <w:t>Base Project Information</w:t>
      </w:r>
      <w:bookmarkEnd w:id="0"/>
    </w:p>
    <w:tbl>
      <w:tblPr>
        <w:tblStyle w:val="TableUQ"/>
        <w:tblW w:w="0" w:type="auto"/>
        <w:tblLook w:val="04A0" w:firstRow="1" w:lastRow="0" w:firstColumn="1" w:lastColumn="0" w:noHBand="0" w:noVBand="1"/>
      </w:tblPr>
      <w:tblGrid>
        <w:gridCol w:w="2835"/>
        <w:gridCol w:w="6803"/>
      </w:tblGrid>
      <w:tr w:rsidR="00AC7861" w14:paraId="54F5AAFE" w14:textId="77777777" w:rsidTr="00E97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31130499" w14:textId="77777777" w:rsidR="00AC7861" w:rsidRPr="00E17BF4" w:rsidRDefault="00AC7861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Title</w:t>
            </w:r>
          </w:p>
        </w:tc>
        <w:tc>
          <w:tcPr>
            <w:tcW w:w="68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A43E45" w14:textId="39D5EE0F" w:rsidR="00AC7861" w:rsidRPr="00E17BF4" w:rsidRDefault="00E54014" w:rsidP="00E17BF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7BF4">
              <w:rPr>
                <w:color w:val="auto"/>
              </w:rPr>
              <w:t>Title</w:t>
            </w:r>
          </w:p>
        </w:tc>
      </w:tr>
      <w:tr w:rsidR="00436019" w14:paraId="2D46646C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50F7EC" w14:textId="16C61B4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 xml:space="preserve">Project </w:t>
            </w:r>
            <w:r w:rsidR="003564D1" w:rsidRPr="00E17BF4">
              <w:rPr>
                <w:b/>
                <w:bCs/>
              </w:rPr>
              <w:t>Category</w:t>
            </w:r>
          </w:p>
        </w:tc>
        <w:sdt>
          <w:sdtPr>
            <w:alias w:val="Project Category"/>
            <w:tag w:val="Project Category"/>
            <w:id w:val="-48740667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jor" w:value="Major"/>
              <w:listItem w:displayText="Routine" w:value="Routine"/>
              <w:listItem w:displayText="Minor" w:value="Minor"/>
            </w:dropDownList>
          </w:sdtPr>
          <w:sdtEndPr/>
          <w:sdtContent>
            <w:tc>
              <w:tcPr>
                <w:tcW w:w="6803" w:type="dxa"/>
                <w:tcBorders>
                  <w:top w:val="single" w:sz="4" w:space="0" w:color="51247A" w:themeColor="accent1"/>
                </w:tcBorders>
              </w:tcPr>
              <w:p w14:paraId="13B1F666" w14:textId="715553EB" w:rsidR="00436019" w:rsidRPr="00E17BF4" w:rsidRDefault="003564D1" w:rsidP="00E17BF4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15E4CF51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FADA883" w14:textId="7777777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Portfolio</w:t>
            </w:r>
          </w:p>
        </w:tc>
        <w:sdt>
          <w:sdtPr>
            <w:alias w:val="Portfolio"/>
            <w:tag w:val="Portfolio"/>
            <w:id w:val="887452503"/>
            <w:placeholder>
              <w:docPart w:val="74F4E2E2D0C84E08998B898A9E6EBD56"/>
            </w:placeholder>
            <w:showingPlcHdr/>
            <w:dropDownList>
              <w:listItem w:value="Choose an item."/>
              <w:listItem w:displayText="Vice-Chancellor" w:value="Vice-Chancellor"/>
              <w:listItem w:displayText="Provost" w:value="Provost"/>
              <w:listItem w:displayText="DVC(A)" w:value="DVC(A)"/>
              <w:listItem w:displayText="DVC(GE)" w:value="DVC(GE)"/>
              <w:listItem w:displayText="DVC(IE)" w:value="DVC(IE)"/>
              <w:listItem w:displayText="DVC(RI)" w:value="DVC(RI)"/>
              <w:listItem w:displayText="VP(A&amp;CE)" w:value="VP(A&amp;CE)"/>
              <w:listItem w:displayText="COO" w:value="COO"/>
            </w:dropDownList>
          </w:sdtPr>
          <w:sdtEndPr/>
          <w:sdtContent>
            <w:tc>
              <w:tcPr>
                <w:tcW w:w="6803" w:type="dxa"/>
                <w:tcBorders>
                  <w:top w:val="single" w:sz="4" w:space="0" w:color="51247A" w:themeColor="accent1"/>
                </w:tcBorders>
                <w:shd w:val="clear" w:color="auto" w:fill="D9D9D9" w:themeFill="background1" w:themeFillShade="D9"/>
              </w:tcPr>
              <w:p w14:paraId="4CA5F640" w14:textId="5F30E6A4" w:rsidR="00436019" w:rsidRPr="00E17BF4" w:rsidRDefault="00436019" w:rsidP="00E17BF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1C195A05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5F216A5" w14:textId="7777777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Organisational Unit</w:t>
            </w:r>
          </w:p>
        </w:tc>
        <w:sdt>
          <w:sdtPr>
            <w:alias w:val="Organisational Unit"/>
            <w:tag w:val="Organisation Unit"/>
            <w:id w:val="879755587"/>
            <w:placeholder>
              <w:docPart w:val="2A4963CF6674436BAC00A5B16F589A64"/>
            </w:placeholder>
            <w:showingPlcHdr/>
            <w:dropDownList>
              <w:listItem w:value="Choose an item."/>
              <w:listItem w:displayText="ITS" w:value="ITS"/>
              <w:listItem w:displayText="P&amp;F" w:value="P&amp;F"/>
              <w:listItem w:displayText="RI" w:value="RI"/>
              <w:listItem w:displayText="GE" w:value="GE"/>
              <w:listItem w:displayText="COO support areas" w:value="COO support areas"/>
              <w:listItem w:displayText="ODVCA" w:value="ODVCA"/>
              <w:listItem w:displayText="Faculty of Business" w:value="Faculty of Business"/>
              <w:listItem w:displayText="Faculty of Engineering" w:value="Faculty of Engineering"/>
              <w:listItem w:displayText="Faculty of HABS" w:value="Faculty of HABS"/>
              <w:listItem w:displayText="Faculty of Medicine" w:value="Faculty of Medicine"/>
              <w:listItem w:displayText="Faculty of HASS" w:value="Faculty of HASS"/>
              <w:listItem w:displayText="Faculty of Science" w:value="Faculty of Science"/>
              <w:listItem w:displayText="AIBN" w:value="AIBN"/>
              <w:listItem w:displayText="GCI" w:value="GCI"/>
              <w:listItem w:displayText="IMB" w:value="IMB"/>
              <w:listItem w:displayText="ISSR" w:value="ISSR"/>
              <w:listItem w:displayText="QAAFI" w:value="QAAFI"/>
              <w:listItem w:displayText="QBI" w:value="QBI"/>
              <w:listItem w:displayText="SMI" w:value="SMI"/>
              <w:listItem w:displayText="Mater Research Institute" w:value="Mater Research Institute"/>
            </w:dropDownList>
          </w:sdtPr>
          <w:sdtEndPr/>
          <w:sdtContent>
            <w:tc>
              <w:tcPr>
                <w:tcW w:w="6803" w:type="dxa"/>
                <w:shd w:val="clear" w:color="auto" w:fill="auto"/>
              </w:tcPr>
              <w:p w14:paraId="39B62795" w14:textId="4109598C" w:rsidR="00436019" w:rsidRPr="00E17BF4" w:rsidRDefault="00436019" w:rsidP="00E17BF4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64511B49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9F31F5" w14:textId="25E547C6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Sponsor</w:t>
            </w:r>
          </w:p>
        </w:tc>
        <w:tc>
          <w:tcPr>
            <w:tcW w:w="6803" w:type="dxa"/>
            <w:shd w:val="clear" w:color="auto" w:fill="D9D9D9" w:themeFill="background1" w:themeFillShade="D9"/>
          </w:tcPr>
          <w:p w14:paraId="7B9D8054" w14:textId="7AFC4715" w:rsidR="00436019" w:rsidRPr="00E17BF4" w:rsidRDefault="00436019" w:rsidP="00E17BF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436019" w14:paraId="5D23D3E9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0688CF7" w14:textId="0E64F43C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Owner</w:t>
            </w:r>
          </w:p>
        </w:tc>
        <w:tc>
          <w:tcPr>
            <w:tcW w:w="6803" w:type="dxa"/>
          </w:tcPr>
          <w:p w14:paraId="2E4661D4" w14:textId="6A72FD5C" w:rsidR="00436019" w:rsidRPr="00E17BF4" w:rsidRDefault="00436019" w:rsidP="00E17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436019" w14:paraId="22177642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859EAA" w14:textId="2CF63371" w:rsidR="00436019" w:rsidRPr="00E17BF4" w:rsidRDefault="00E9791C" w:rsidP="00E17B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Project Manager and/or </w:t>
            </w:r>
            <w:r w:rsidR="00436019" w:rsidRPr="00E17BF4">
              <w:rPr>
                <w:b/>
                <w:bCs/>
              </w:rPr>
              <w:t>Business Interface Lead</w:t>
            </w:r>
          </w:p>
        </w:tc>
        <w:tc>
          <w:tcPr>
            <w:tcW w:w="6803" w:type="dxa"/>
            <w:tcBorders>
              <w:bottom w:val="single" w:sz="4" w:space="0" w:color="51247A" w:themeColor="accent1"/>
            </w:tcBorders>
            <w:shd w:val="clear" w:color="auto" w:fill="D9D9D9" w:themeFill="background1" w:themeFillShade="D9"/>
          </w:tcPr>
          <w:p w14:paraId="20C78A75" w14:textId="7939E6FF" w:rsidR="00436019" w:rsidRPr="00E17BF4" w:rsidRDefault="00436019" w:rsidP="00E17BF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AC7861" w14:paraId="56F279C1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6C500FCF" w14:textId="3C0204D2" w:rsidR="00AC7861" w:rsidRPr="00E17BF4" w:rsidRDefault="00AC7861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Decision Sought</w:t>
            </w:r>
          </w:p>
        </w:tc>
        <w:tc>
          <w:tcPr>
            <w:tcW w:w="6803" w:type="dxa"/>
            <w:tcBorders>
              <w:bottom w:val="nil"/>
            </w:tcBorders>
            <w:shd w:val="clear" w:color="auto" w:fill="auto"/>
          </w:tcPr>
          <w:sdt>
            <w:sdtPr>
              <w:alias w:val="Descision Sought"/>
              <w:tag w:val="Descision Sought"/>
              <w:id w:val="-537431317"/>
              <w:placeholder>
                <w:docPart w:val="CD31A0E0BCB845C9978BC1FDE6124900"/>
              </w:placeholder>
              <w:showingPlcHdr/>
              <w:dropDownList>
                <w:listItem w:value="Choose an item."/>
                <w:listItem w:displayText="Approval to proceed to Gate 3" w:value="Approval to proceed to Gate 3"/>
                <w:listItem w:displayText="Other" w:value="Other"/>
              </w:dropDownList>
            </w:sdtPr>
            <w:sdtEndPr/>
            <w:sdtContent>
              <w:p w14:paraId="567B6585" w14:textId="1EF9DD46" w:rsidR="00AC7861" w:rsidRPr="00E17BF4" w:rsidRDefault="005D2C80" w:rsidP="005D2C80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AC7861" w14:paraId="590F0B4E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</w:tcPr>
          <w:p w14:paraId="2F35C42B" w14:textId="77777777" w:rsidR="00AC7861" w:rsidRPr="00E16879" w:rsidRDefault="00AC7861" w:rsidP="00E16879">
            <w:pPr>
              <w:pStyle w:val="TableText"/>
            </w:pPr>
          </w:p>
        </w:tc>
        <w:tc>
          <w:tcPr>
            <w:tcW w:w="6803" w:type="dxa"/>
            <w:tcBorders>
              <w:top w:val="nil"/>
            </w:tcBorders>
            <w:shd w:val="clear" w:color="auto" w:fill="auto"/>
          </w:tcPr>
          <w:p w14:paraId="4DEB5B01" w14:textId="1991D939" w:rsidR="00AC7861" w:rsidRPr="00E17BF4" w:rsidRDefault="00AC7861" w:rsidP="00E9791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 xml:space="preserve">If “Other”, please explain: </w:t>
            </w:r>
          </w:p>
        </w:tc>
      </w:tr>
    </w:tbl>
    <w:p w14:paraId="3F1AADA3" w14:textId="64100965" w:rsidR="00D3695F" w:rsidRDefault="00F61A1E" w:rsidP="00F61A1E">
      <w:pPr>
        <w:pStyle w:val="Heading1"/>
      </w:pPr>
      <w:bookmarkStart w:id="1" w:name="_Toc190168711"/>
      <w:r>
        <w:t>Budget Details</w:t>
      </w:r>
      <w:bookmarkEnd w:id="1"/>
    </w:p>
    <w:tbl>
      <w:tblPr>
        <w:tblStyle w:val="ListTable3-Accent1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268"/>
      </w:tblGrid>
      <w:tr w:rsidR="00A41D60" w:rsidRPr="00EF5271" w14:paraId="49D099E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4"/>
            <w:tcBorders>
              <w:bottom w:val="single" w:sz="4" w:space="0" w:color="51247A" w:themeColor="accent1"/>
            </w:tcBorders>
          </w:tcPr>
          <w:p w14:paraId="3EC294BB" w14:textId="77777777" w:rsidR="00A41D60" w:rsidRPr="00EF5271" w:rsidRDefault="00A41D60">
            <w:pPr>
              <w:pStyle w:val="TableHeading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Project Funding Requirements</w:t>
            </w:r>
          </w:p>
        </w:tc>
      </w:tr>
      <w:tr w:rsidR="00A41D60" w:rsidRPr="00EF5271" w14:paraId="2DA27B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62AC45AC" w14:textId="77777777" w:rsidR="00A41D60" w:rsidRPr="00EF5271" w:rsidRDefault="00A41D60">
            <w:pPr>
              <w:pStyle w:val="TableText"/>
            </w:pPr>
            <w:r>
              <w:t>Project budget in IFG Forecast</w:t>
            </w:r>
          </w:p>
        </w:tc>
        <w:tc>
          <w:tcPr>
            <w:tcW w:w="2268" w:type="dxa"/>
            <w:vMerge w:val="restart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5F9B7C5" w14:textId="77777777" w:rsidR="00A41D60" w:rsidRPr="00EF5271" w:rsidRDefault="00A41D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580BC3B3" w14:textId="77777777" w:rsidR="00A41D60" w:rsidRPr="00EF5271" w:rsidRDefault="00A41D6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2F9">
              <w:rPr>
                <w:b/>
                <w:bCs/>
              </w:rPr>
              <w:t>Year(s)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565FA0A3" w14:textId="77777777" w:rsidR="00A41D60" w:rsidRPr="00EF5271" w:rsidRDefault="00A41D60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2F9">
              <w:rPr>
                <w:b/>
                <w:bCs/>
              </w:rPr>
              <w:t>Amount Forecast</w:t>
            </w:r>
          </w:p>
        </w:tc>
      </w:tr>
      <w:tr w:rsidR="00A41D60" w:rsidRPr="00EF5271" w14:paraId="3FC1843D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4D6ED231" w14:textId="77777777" w:rsidR="00A41D60" w:rsidRPr="00EF5271" w:rsidRDefault="00A41D60">
            <w:pPr>
              <w:pStyle w:val="TableText"/>
            </w:pPr>
          </w:p>
        </w:tc>
        <w:tc>
          <w:tcPr>
            <w:tcW w:w="2268" w:type="dxa"/>
            <w:vMerge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2F828CCD" w14:textId="77777777" w:rsidR="00A41D60" w:rsidRPr="00EF5271" w:rsidRDefault="00A41D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3E6056A2" w14:textId="77777777" w:rsidR="00A41D60" w:rsidRPr="00CB3C4B" w:rsidRDefault="00A41D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C4B">
              <w:t>[</w:t>
            </w:r>
            <w:r>
              <w:t>Year</w:t>
            </w:r>
            <w:r w:rsidRPr="00CB3C4B">
              <w:t>]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10E86D9B" w14:textId="77777777" w:rsidR="00A41D60" w:rsidRPr="00EF5271" w:rsidRDefault="00A41D6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271">
              <w:t>$</w:t>
            </w:r>
            <w:r>
              <w:t>0</w:t>
            </w:r>
          </w:p>
        </w:tc>
      </w:tr>
      <w:tr w:rsidR="00A41D60" w:rsidRPr="00EF5271" w14:paraId="59CA3E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7DFAE316" w14:textId="77777777" w:rsidR="00A41D60" w:rsidRPr="00EF5271" w:rsidRDefault="00A41D60">
            <w:pPr>
              <w:pStyle w:val="TableText"/>
            </w:pPr>
            <w:r w:rsidRPr="00EF5271">
              <w:t>Total estimated project cost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1CE6B569" w14:textId="77777777" w:rsidR="00A41D60" w:rsidRPr="00EF5271" w:rsidRDefault="00A41D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  <w:r>
              <w:t xml:space="preserve"> </w:t>
            </w:r>
          </w:p>
        </w:tc>
      </w:tr>
      <w:tr w:rsidR="00A41D60" w:rsidRPr="00EF5271" w14:paraId="00344CD4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3ED47D1F" w14:textId="77777777" w:rsidR="00A41D60" w:rsidRPr="00EF5271" w:rsidRDefault="00A41D60">
            <w:pPr>
              <w:pStyle w:val="TableText"/>
            </w:pPr>
            <w:r>
              <w:t>IFG</w:t>
            </w:r>
            <w:r w:rsidRPr="00EF5271">
              <w:t xml:space="preserve"> Funding requ</w:t>
            </w:r>
            <w:r>
              <w:t>ired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78D0E028" w14:textId="77777777" w:rsidR="00A41D60" w:rsidRPr="00EF5271" w:rsidRDefault="00A41D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271">
              <w:t>$</w:t>
            </w:r>
          </w:p>
        </w:tc>
      </w:tr>
      <w:tr w:rsidR="00A41D60" w:rsidRPr="00EF5271" w14:paraId="11EB23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717422E0" w14:textId="77777777" w:rsidR="00A41D60" w:rsidRPr="00EF5271" w:rsidRDefault="00A41D60">
            <w:pPr>
              <w:pStyle w:val="TableText"/>
            </w:pPr>
            <w:r w:rsidRPr="00EF5271">
              <w:t xml:space="preserve">Funding </w:t>
            </w:r>
            <w:r>
              <w:t>required</w:t>
            </w:r>
            <w:r w:rsidRPr="00EF5271">
              <w:t xml:space="preserve"> from other sources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F6ADE9F" w14:textId="77777777" w:rsidR="00A41D60" w:rsidRPr="00EF5271" w:rsidRDefault="00A41D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</w:p>
        </w:tc>
      </w:tr>
      <w:tr w:rsidR="00A41D60" w:rsidRPr="00EF5271" w14:paraId="5671CA9F" w14:textId="7777777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04B2202A" w14:textId="60ACB179" w:rsidR="00A41D60" w:rsidRPr="00EF5271" w:rsidRDefault="00A41D60">
            <w:pPr>
              <w:pStyle w:val="TableText"/>
            </w:pPr>
            <w:r>
              <w:t xml:space="preserve">Gate </w:t>
            </w:r>
            <w:r w:rsidR="005B0461">
              <w:t>3</w:t>
            </w:r>
            <w:r>
              <w:t xml:space="preserve"> Funding Request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4088AD6B" w14:textId="77777777" w:rsidR="00A41D60" w:rsidRPr="00EF5271" w:rsidRDefault="00A41D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71837E2D" w14:textId="57C3837C" w:rsidR="00D20D42" w:rsidRDefault="00D20D42" w:rsidP="00CA0AE0">
      <w:pPr>
        <w:pStyle w:val="Heading1"/>
        <w:rPr>
          <w:rStyle w:val="Heading1Char"/>
        </w:rPr>
      </w:pPr>
      <w:bookmarkStart w:id="2" w:name="_Toc190168712"/>
      <w:r>
        <w:rPr>
          <w:rStyle w:val="Heading1Char"/>
        </w:rPr>
        <w:t xml:space="preserve">Document </w:t>
      </w:r>
      <w:r w:rsidR="00BB14B4">
        <w:rPr>
          <w:rStyle w:val="Heading1Char"/>
        </w:rPr>
        <w:t>Control</w:t>
      </w:r>
      <w:bookmarkEnd w:id="2"/>
    </w:p>
    <w:tbl>
      <w:tblPr>
        <w:tblStyle w:val="ListTable3-Accent1"/>
        <w:tblW w:w="9634" w:type="dxa"/>
        <w:tblLook w:val="04A0" w:firstRow="1" w:lastRow="0" w:firstColumn="1" w:lastColumn="0" w:noHBand="0" w:noVBand="1"/>
      </w:tblPr>
      <w:tblGrid>
        <w:gridCol w:w="2122"/>
        <w:gridCol w:w="2693"/>
        <w:gridCol w:w="4819"/>
      </w:tblGrid>
      <w:tr w:rsidR="00184CEE" w14:paraId="356609BF" w14:textId="49358585" w:rsidTr="00385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bottom w:val="single" w:sz="4" w:space="0" w:color="51247A" w:themeColor="accent1"/>
            </w:tcBorders>
          </w:tcPr>
          <w:p w14:paraId="03869214" w14:textId="0C4C5DFF" w:rsidR="00184CEE" w:rsidRPr="00EF5271" w:rsidRDefault="00843E39" w:rsidP="00EF5271">
            <w:pPr>
              <w:pStyle w:val="TableHeading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Authorisation</w:t>
            </w:r>
          </w:p>
        </w:tc>
        <w:tc>
          <w:tcPr>
            <w:tcW w:w="2693" w:type="dxa"/>
            <w:tcBorders>
              <w:bottom w:val="single" w:sz="4" w:space="0" w:color="51247A" w:themeColor="accent1"/>
            </w:tcBorders>
          </w:tcPr>
          <w:p w14:paraId="0F7C7A21" w14:textId="4FEE8CBE" w:rsidR="00184CEE" w:rsidRPr="00EF5271" w:rsidRDefault="00184CEE" w:rsidP="00EF527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Name</w:t>
            </w:r>
          </w:p>
        </w:tc>
        <w:tc>
          <w:tcPr>
            <w:tcW w:w="4819" w:type="dxa"/>
            <w:tcBorders>
              <w:bottom w:val="single" w:sz="4" w:space="0" w:color="51247A" w:themeColor="accent1"/>
            </w:tcBorders>
          </w:tcPr>
          <w:p w14:paraId="2550230C" w14:textId="11766C54" w:rsidR="00184CEE" w:rsidRPr="00EF5271" w:rsidRDefault="00184CEE" w:rsidP="00EF527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Position</w:t>
            </w:r>
          </w:p>
        </w:tc>
      </w:tr>
      <w:tr w:rsidR="00172A27" w14:paraId="3A517A66" w14:textId="73B65425" w:rsidTr="00046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2690C259" w14:textId="087A2294" w:rsidR="00172A27" w:rsidRPr="00E16879" w:rsidRDefault="00172A27" w:rsidP="00E16879">
            <w:pPr>
              <w:pStyle w:val="TableText"/>
            </w:pPr>
            <w:r w:rsidRPr="00E16879">
              <w:t>Prepared by</w:t>
            </w:r>
          </w:p>
        </w:tc>
        <w:tc>
          <w:tcPr>
            <w:tcW w:w="2693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1A7CA1A2" w14:textId="603267FB" w:rsidR="00172A27" w:rsidRPr="00E16879" w:rsidRDefault="00184CEE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4819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</w:tcPr>
          <w:p w14:paraId="34C6FD10" w14:textId="26F28F11" w:rsidR="00172A27" w:rsidRPr="00E16879" w:rsidRDefault="003B5484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Role</w:t>
            </w:r>
          </w:p>
        </w:tc>
      </w:tr>
      <w:tr w:rsidR="00172A27" w14:paraId="7073088D" w14:textId="3FA1296D" w:rsidTr="00046C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62D17DE2" w14:textId="5FF318FC" w:rsidR="00172A27" w:rsidRPr="00E16879" w:rsidRDefault="00837911" w:rsidP="00E16879">
            <w:pPr>
              <w:pStyle w:val="TableText"/>
            </w:pPr>
            <w:r w:rsidRPr="00E16879">
              <w:t xml:space="preserve">Endorsed </w:t>
            </w:r>
            <w:r w:rsidR="00172A27" w:rsidRPr="00E16879">
              <w:t>by</w:t>
            </w:r>
          </w:p>
        </w:tc>
        <w:tc>
          <w:tcPr>
            <w:tcW w:w="2693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75A59FF" w14:textId="77777777" w:rsidR="00172A27" w:rsidRPr="00E16879" w:rsidRDefault="00837911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Project Owner</w:t>
            </w:r>
          </w:p>
          <w:p w14:paraId="19D73759" w14:textId="155D9228" w:rsidR="00837911" w:rsidRPr="00E16879" w:rsidRDefault="00837911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4819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</w:tcPr>
          <w:p w14:paraId="24BF2419" w14:textId="4288CE22" w:rsidR="00172A27" w:rsidRPr="00E16879" w:rsidRDefault="003B5484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Role</w:t>
            </w:r>
          </w:p>
        </w:tc>
      </w:tr>
      <w:tr w:rsidR="00172A27" w14:paraId="33B2B5C8" w14:textId="1F7D9C2B" w:rsidTr="00046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081C0469" w14:textId="1B40AD45" w:rsidR="00172A27" w:rsidRPr="00E16879" w:rsidRDefault="00837911" w:rsidP="00E16879">
            <w:pPr>
              <w:pStyle w:val="TableText"/>
            </w:pPr>
            <w:r w:rsidRPr="00E16879">
              <w:t>Approved by</w:t>
            </w:r>
          </w:p>
        </w:tc>
        <w:tc>
          <w:tcPr>
            <w:tcW w:w="2693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649A6440" w14:textId="77777777" w:rsidR="00172A27" w:rsidRPr="00E16879" w:rsidRDefault="00837911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Project Sponsor</w:t>
            </w:r>
          </w:p>
          <w:p w14:paraId="35E1D4EF" w14:textId="0653953D" w:rsidR="00837911" w:rsidRPr="00E16879" w:rsidRDefault="00837911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4819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</w:tcPr>
          <w:sdt>
            <w:sdtPr>
              <w:alias w:val="Project Sponsor"/>
              <w:tag w:val="Project Sponsor"/>
              <w:id w:val="-1248112558"/>
              <w:placeholder>
                <w:docPart w:val="D48F05F90EE84DD39256BA2F05764400"/>
              </w:placeholder>
              <w:showingPlcHdr/>
              <w:dropDownList>
                <w:listItem w:value="Choose an item."/>
                <w:listItem w:displayText="Vice-Chancellor " w:value="Vice-Chancellor "/>
                <w:listItem w:displayText="Provost" w:value="Provost"/>
                <w:listItem w:displayText="Chief Operating Officer" w:value="Chief Operating Officer"/>
                <w:listItem w:displayText="DVC-A" w:value="DVC-A"/>
                <w:listItem w:displayText="DVC-GE" w:value="DVC-GE"/>
                <w:listItem w:displayText="DVC-IE" w:value="DVC-IE"/>
                <w:listItem w:displayText="DVC-RI" w:value="DVC-RI"/>
                <w:listItem w:displayText="Executive Dean (BEL)" w:value="Executive Dean (BEL)"/>
                <w:listItem w:displayText="Executive Dean (EAIT)" w:value="Executive Dean (EAIT)"/>
                <w:listItem w:displayText="Executive Dean (HMBS)" w:value="Executive Dean (HMBS)"/>
                <w:listItem w:displayText="Executive Dean (HASS)" w:value="Executive Dean (HASS)"/>
                <w:listItem w:displayText="Executive Dean (Science)" w:value="Executive Dean (Science)"/>
                <w:listItem w:displayText="Director (AIBN)" w:value="Director (AIBN)"/>
                <w:listItem w:displayText="Director (IMB)" w:value="Director (IMB)"/>
                <w:listItem w:displayText="Director (QAAFI)" w:value="Director (QAAFI)"/>
                <w:listItem w:displayText="Director (QBI)" w:value="Director (QBI)"/>
                <w:listItem w:displayText="Director (SMI)" w:value="Director (SMI)"/>
                <w:listItem w:displayText="Other" w:value="Other"/>
              </w:dropDownList>
            </w:sdtPr>
            <w:sdtEndPr/>
            <w:sdtContent>
              <w:p w14:paraId="7EBBBAE3" w14:textId="77777777" w:rsidR="00C50243" w:rsidRPr="00E16879" w:rsidRDefault="00C50243" w:rsidP="00E16879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16879">
                  <w:t>Choose an item.</w:t>
                </w:r>
              </w:p>
            </w:sdtContent>
          </w:sdt>
          <w:p w14:paraId="30DCE242" w14:textId="66E95E5B" w:rsidR="00172A27" w:rsidRPr="00E16879" w:rsidRDefault="00C50243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 xml:space="preserve">If other: </w:t>
            </w:r>
            <w:sdt>
              <w:sdtPr>
                <w:alias w:val="Sponsor Other"/>
                <w:tag w:val="Sponsor Other"/>
                <w:id w:val="1118952774"/>
                <w:placeholder>
                  <w:docPart w:val="9A7CC3057CC547388F87A0B9A101D7C2"/>
                </w:placeholder>
                <w:showingPlcHdr/>
                <w:text/>
              </w:sdtPr>
              <w:sdtEndPr/>
              <w:sdtContent>
                <w:r w:rsidRPr="00E16879">
                  <w:t>Click or tap here to enter text.</w:t>
                </w:r>
              </w:sdtContent>
            </w:sdt>
          </w:p>
        </w:tc>
      </w:tr>
    </w:tbl>
    <w:p w14:paraId="638CBFAC" w14:textId="77777777" w:rsidR="00D20D42" w:rsidRDefault="00D20D42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29A22258" w14:textId="77777777" w:rsidR="00B71B51" w:rsidRPr="008928C4" w:rsidRDefault="008928C4" w:rsidP="008928C4">
      <w:pPr>
        <w:pageBreakBefore/>
        <w:rPr>
          <w:rStyle w:val="Heading1Char"/>
        </w:rPr>
      </w:pPr>
      <w:bookmarkStart w:id="3" w:name="_Toc190168713"/>
      <w:r>
        <w:rPr>
          <w:rStyle w:val="Heading1Char"/>
        </w:rPr>
        <w:t>Con</w:t>
      </w:r>
      <w:r w:rsidR="00B71B51" w:rsidRPr="008928C4">
        <w:rPr>
          <w:rStyle w:val="Heading1Char"/>
        </w:rPr>
        <w:t>tents</w:t>
      </w:r>
      <w:bookmarkEnd w:id="3"/>
    </w:p>
    <w:p w14:paraId="3556EF52" w14:textId="3F501ED1" w:rsidR="001A5074" w:rsidRDefault="00B71B5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sz w:val="22"/>
        </w:rPr>
        <w:fldChar w:fldCharType="begin"/>
      </w:r>
      <w:r>
        <w:instrText xml:space="preserve"> TOC \h \z \t "Heading 1,1,Heading 2,2,Heading 3,3,Nbr Heading 1,4,Nbr Heading 2,5,Nbr Heading 3,6" </w:instrText>
      </w:r>
      <w:r>
        <w:rPr>
          <w:sz w:val="22"/>
        </w:rPr>
        <w:fldChar w:fldCharType="separate"/>
      </w:r>
      <w:hyperlink w:anchor="_Toc190168710" w:history="1">
        <w:r w:rsidR="001A5074" w:rsidRPr="00215568">
          <w:rPr>
            <w:rStyle w:val="Hyperlink"/>
            <w:noProof/>
          </w:rPr>
          <w:t>Base Project Information</w:t>
        </w:r>
        <w:r w:rsidR="001A5074">
          <w:rPr>
            <w:noProof/>
            <w:webHidden/>
          </w:rPr>
          <w:tab/>
        </w:r>
        <w:r w:rsidR="001A5074">
          <w:rPr>
            <w:noProof/>
            <w:webHidden/>
          </w:rPr>
          <w:fldChar w:fldCharType="begin"/>
        </w:r>
        <w:r w:rsidR="001A5074">
          <w:rPr>
            <w:noProof/>
            <w:webHidden/>
          </w:rPr>
          <w:instrText xml:space="preserve"> PAGEREF _Toc190168710 \h </w:instrText>
        </w:r>
        <w:r w:rsidR="001A5074">
          <w:rPr>
            <w:noProof/>
            <w:webHidden/>
          </w:rPr>
        </w:r>
        <w:r w:rsidR="001A5074">
          <w:rPr>
            <w:noProof/>
            <w:webHidden/>
          </w:rPr>
          <w:fldChar w:fldCharType="separate"/>
        </w:r>
        <w:r w:rsidR="001A5074">
          <w:rPr>
            <w:noProof/>
            <w:webHidden/>
          </w:rPr>
          <w:t>2</w:t>
        </w:r>
        <w:r w:rsidR="001A5074">
          <w:rPr>
            <w:noProof/>
            <w:webHidden/>
          </w:rPr>
          <w:fldChar w:fldCharType="end"/>
        </w:r>
      </w:hyperlink>
    </w:p>
    <w:p w14:paraId="6327FDBF" w14:textId="2FA208CB" w:rsidR="001A5074" w:rsidRDefault="001A5074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1" w:history="1">
        <w:r w:rsidRPr="00215568">
          <w:rPr>
            <w:rStyle w:val="Hyperlink"/>
            <w:noProof/>
          </w:rPr>
          <w:t>Budget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3E63E1" w14:textId="36529943" w:rsidR="001A5074" w:rsidRDefault="001A5074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2" w:history="1">
        <w:r w:rsidRPr="00215568">
          <w:rPr>
            <w:rStyle w:val="Hyperlink"/>
            <w:noProof/>
          </w:rPr>
          <w:t>Document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8A59E6" w14:textId="6F672481" w:rsidR="001A5074" w:rsidRDefault="001A5074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3" w:history="1">
        <w:r w:rsidRPr="00215568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A79803" w14:textId="6C96C99C" w:rsidR="001A5074" w:rsidRDefault="001A5074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4" w:history="1">
        <w:r w:rsidRPr="00215568">
          <w:rPr>
            <w:rStyle w:val="Hyperlink"/>
            <w:noProof/>
          </w:rPr>
          <w:t>1.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A7F5B31" w14:textId="686CDC51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5" w:history="1">
        <w:r w:rsidRPr="00215568">
          <w:rPr>
            <w:rStyle w:val="Hyperlink"/>
            <w:noProof/>
          </w:rPr>
          <w:t>1.1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2DA582A" w14:textId="38CEA733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6" w:history="1">
        <w:r w:rsidRPr="00215568">
          <w:rPr>
            <w:rStyle w:val="Hyperlink"/>
            <w:noProof/>
          </w:rPr>
          <w:t>1.2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Recommendation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753CA4" w14:textId="6CEFB860" w:rsidR="001A5074" w:rsidRDefault="001A5074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7" w:history="1">
        <w:r w:rsidRPr="00215568">
          <w:rPr>
            <w:rStyle w:val="Hyperlink"/>
            <w:noProof/>
          </w:rPr>
          <w:t>2.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Background and current status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A4434F" w14:textId="1D4812BE" w:rsidR="001A5074" w:rsidRDefault="001A5074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8" w:history="1">
        <w:r w:rsidRPr="00215568">
          <w:rPr>
            <w:rStyle w:val="Hyperlink"/>
            <w:noProof/>
          </w:rPr>
          <w:t>3.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Project proposal and future direction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B6FE8C" w14:textId="5F0A9F79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19" w:history="1">
        <w:r w:rsidRPr="00215568">
          <w:rPr>
            <w:rStyle w:val="Hyperlink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Business requirement and strategic alignment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501A54" w14:textId="3B857A7A" w:rsidR="001A5074" w:rsidRDefault="001A5074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0" w:history="1">
        <w:r w:rsidRPr="00215568">
          <w:rPr>
            <w:rStyle w:val="Hyperlink"/>
            <w:noProof/>
          </w:rPr>
          <w:t>4.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Cost estimates and funding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0EB758" w14:textId="67E7EA21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1" w:history="1">
        <w:r w:rsidRPr="00215568">
          <w:rPr>
            <w:rStyle w:val="Hyperlink"/>
            <w:noProof/>
          </w:rPr>
          <w:t>4.1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Previous Expenditure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9C98F6" w14:textId="4AAD0398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2" w:history="1">
        <w:r w:rsidRPr="00215568">
          <w:rPr>
            <w:rStyle w:val="Hyperlink"/>
            <w:noProof/>
          </w:rPr>
          <w:t>4.2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Proposed Project Cost Breakdown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A50814" w14:textId="70EC8EB6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3" w:history="1">
        <w:r w:rsidRPr="00215568">
          <w:rPr>
            <w:rStyle w:val="Hyperlink"/>
            <w:noProof/>
            <w:lang w:eastAsia="en-AU"/>
          </w:rPr>
          <w:t>4.3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  <w:lang w:eastAsia="en-AU"/>
          </w:rPr>
          <w:t>Operational Cost Estimate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F33EAFD" w14:textId="6FF70D82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4" w:history="1">
        <w:r w:rsidRPr="00215568">
          <w:rPr>
            <w:rStyle w:val="Hyperlink"/>
            <w:noProof/>
            <w:lang w:eastAsia="en-AU"/>
          </w:rPr>
          <w:t>4.4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  <w:lang w:eastAsia="en-AU"/>
          </w:rPr>
          <w:t>Capital Funding Requested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CAD256" w14:textId="45AAEB77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5" w:history="1">
        <w:r w:rsidRPr="00215568">
          <w:rPr>
            <w:rStyle w:val="Hyperlink"/>
            <w:noProof/>
          </w:rPr>
          <w:t>4.5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Total project cashflow forecast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F412B3" w14:textId="06E7DD36" w:rsidR="001A5074" w:rsidRDefault="001A5074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6" w:history="1">
        <w:r w:rsidRPr="00215568">
          <w:rPr>
            <w:rStyle w:val="Hyperlink"/>
            <w:noProof/>
            <w:lang w:eastAsia="en-AU"/>
          </w:rPr>
          <w:t>5.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  <w:lang w:eastAsia="en-AU"/>
          </w:rPr>
          <w:t>Program and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E7E0E40" w14:textId="1F3C99B0" w:rsidR="001A5074" w:rsidRDefault="001A5074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7" w:history="1">
        <w:r w:rsidRPr="00215568">
          <w:rPr>
            <w:rStyle w:val="Hyperlink"/>
            <w:noProof/>
            <w:lang w:eastAsia="en-AU"/>
          </w:rPr>
          <w:t>6.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  <w:lang w:eastAsia="en-AU"/>
          </w:rPr>
          <w:t>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F5BA6A" w14:textId="21157AFC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8" w:history="1">
        <w:r w:rsidRPr="00215568">
          <w:rPr>
            <w:rStyle w:val="Hyperlink"/>
            <w:noProof/>
          </w:rPr>
          <w:t>6.1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Steering Committee (if required)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1FD5671" w14:textId="1B05CF5D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29" w:history="1">
        <w:r w:rsidRPr="00215568">
          <w:rPr>
            <w:rStyle w:val="Hyperlink"/>
            <w:noProof/>
          </w:rPr>
          <w:t>6.2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Project Control Group (if required)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E9F00A" w14:textId="02408B44" w:rsidR="001A5074" w:rsidRDefault="001A5074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30" w:history="1">
        <w:r w:rsidRPr="00215568">
          <w:rPr>
            <w:rStyle w:val="Hyperlink"/>
            <w:noProof/>
          </w:rPr>
          <w:t>6.3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</w:rPr>
          <w:t>Working Group (if required)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FAA71F2" w14:textId="1092DBDB" w:rsidR="001A5074" w:rsidRDefault="001A5074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31" w:history="1">
        <w:r w:rsidRPr="00215568">
          <w:rPr>
            <w:rStyle w:val="Hyperlink"/>
            <w:noProof/>
            <w:lang w:eastAsia="en-AU"/>
          </w:rPr>
          <w:t>7.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215568">
          <w:rPr>
            <w:rStyle w:val="Hyperlink"/>
            <w:noProof/>
            <w:lang w:eastAsia="en-AU"/>
          </w:rPr>
          <w:t>Risk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E2213E" w14:textId="7415377A" w:rsidR="001A5074" w:rsidRDefault="001A5074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32" w:history="1">
        <w:r w:rsidRPr="00215568">
          <w:rPr>
            <w:rStyle w:val="Hyperlink"/>
            <w:noProof/>
          </w:rPr>
          <w:t>Gate 3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621F035" w14:textId="30A06560" w:rsidR="001A5074" w:rsidRDefault="001A5074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733" w:history="1">
        <w:r w:rsidRPr="00215568">
          <w:rPr>
            <w:rStyle w:val="Hyperlink"/>
            <w:noProof/>
          </w:rPr>
          <w:t>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83E42E5" w14:textId="3F09134C" w:rsidR="00B71B51" w:rsidRPr="00FC0BC3" w:rsidRDefault="00B71B51" w:rsidP="00B71B51">
      <w:pPr>
        <w:pStyle w:val="TOCHeading"/>
      </w:pPr>
      <w:r>
        <w:fldChar w:fldCharType="end"/>
      </w:r>
      <w:r>
        <w:t>Appendices</w:t>
      </w:r>
    </w:p>
    <w:p w14:paraId="4E8147A4" w14:textId="425243DD" w:rsidR="001A5074" w:rsidRDefault="00B71B51">
      <w:pPr>
        <w:pStyle w:val="TOC8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b/>
          <w:bCs/>
          <w:noProof/>
          <w:lang w:val="en-US"/>
        </w:rPr>
        <w:fldChar w:fldCharType="begin"/>
      </w:r>
      <w:r>
        <w:rPr>
          <w:b/>
          <w:bCs/>
          <w:noProof/>
          <w:lang w:val="en-US"/>
        </w:rPr>
        <w:instrText xml:space="preserve"> TOC \n \h \z \t "Heading 9,8" </w:instrText>
      </w:r>
      <w:r>
        <w:rPr>
          <w:b/>
          <w:bCs/>
          <w:noProof/>
          <w:lang w:val="en-US"/>
        </w:rPr>
        <w:fldChar w:fldCharType="separate"/>
      </w:r>
      <w:hyperlink w:anchor="_Toc190168734" w:history="1">
        <w:r w:rsidR="001A5074" w:rsidRPr="00CF2253">
          <w:rPr>
            <w:rStyle w:val="Hyperlink"/>
            <w:noProof/>
            <w:lang w:eastAsia="en-AU"/>
          </w:rPr>
          <w:t>Appendix A</w:t>
        </w:r>
      </w:hyperlink>
    </w:p>
    <w:p w14:paraId="779908DB" w14:textId="50A62FBA" w:rsidR="00B71B51" w:rsidRPr="00FC0BC3" w:rsidRDefault="00B71B51" w:rsidP="00B71B51">
      <w:pPr>
        <w:pStyle w:val="BodyText"/>
      </w:pPr>
      <w:r>
        <w:rPr>
          <w:b/>
          <w:bCs/>
          <w:noProof/>
          <w:lang w:val="en-US"/>
        </w:rPr>
        <w:fldChar w:fldCharType="end"/>
      </w:r>
    </w:p>
    <w:p w14:paraId="44F5A634" w14:textId="77777777" w:rsidR="00B71B51" w:rsidRDefault="00B71B51" w:rsidP="00B71B51">
      <w:r>
        <w:br w:type="page"/>
      </w:r>
    </w:p>
    <w:p w14:paraId="68CB6535" w14:textId="77777777" w:rsidR="00914698" w:rsidRDefault="00914698" w:rsidP="00914698">
      <w:pPr>
        <w:pStyle w:val="NbrHeading1"/>
      </w:pPr>
      <w:bookmarkStart w:id="4" w:name="_Toc189649188"/>
      <w:bookmarkStart w:id="5" w:name="Endnote"/>
      <w:bookmarkStart w:id="6" w:name="_Toc190168714"/>
      <w:r>
        <w:t>Executive summary</w:t>
      </w:r>
      <w:bookmarkEnd w:id="4"/>
      <w:bookmarkEnd w:id="6"/>
    </w:p>
    <w:p w14:paraId="5DF681C9" w14:textId="77777777" w:rsidR="00914698" w:rsidRPr="0067148F" w:rsidRDefault="00914698" w:rsidP="00914698">
      <w:pPr>
        <w:pStyle w:val="NbrHeading2"/>
      </w:pPr>
      <w:bookmarkStart w:id="7" w:name="_Toc189649189"/>
      <w:bookmarkStart w:id="8" w:name="_Toc190168715"/>
      <w:r w:rsidRPr="0067148F">
        <w:t>Summary</w:t>
      </w:r>
      <w:bookmarkEnd w:id="7"/>
      <w:bookmarkEnd w:id="8"/>
    </w:p>
    <w:p w14:paraId="54DDEC90" w14:textId="77777777" w:rsidR="00914698" w:rsidRDefault="00914698" w:rsidP="00914698">
      <w:pPr>
        <w:pStyle w:val="BodyText"/>
      </w:pPr>
      <w:r>
        <w:t xml:space="preserve">250 to 500 words (maximum). </w:t>
      </w:r>
    </w:p>
    <w:p w14:paraId="60C92368" w14:textId="77777777" w:rsidR="00914698" w:rsidRPr="0067148F" w:rsidRDefault="00914698" w:rsidP="00914698">
      <w:pPr>
        <w:pStyle w:val="GuidanceText"/>
      </w:pPr>
      <w:r w:rsidRPr="0067148F">
        <w:t>Summarise the following:</w:t>
      </w:r>
    </w:p>
    <w:p w14:paraId="1F60377B" w14:textId="77777777" w:rsidR="00914698" w:rsidRDefault="00914698" w:rsidP="00914698">
      <w:pPr>
        <w:pStyle w:val="GuidanceText"/>
        <w:numPr>
          <w:ilvl w:val="0"/>
          <w:numId w:val="21"/>
        </w:numPr>
      </w:pPr>
      <w:r>
        <w:t>Location of building / facility</w:t>
      </w:r>
    </w:p>
    <w:p w14:paraId="493D3656" w14:textId="77777777" w:rsidR="00914698" w:rsidRDefault="00914698" w:rsidP="00914698">
      <w:pPr>
        <w:pStyle w:val="GuidanceText"/>
        <w:numPr>
          <w:ilvl w:val="0"/>
          <w:numId w:val="21"/>
        </w:numPr>
      </w:pPr>
      <w:r>
        <w:t>Proposed scope and business requirement</w:t>
      </w:r>
    </w:p>
    <w:p w14:paraId="4C5A541D" w14:textId="77777777" w:rsidR="00914698" w:rsidRDefault="00914698" w:rsidP="00914698">
      <w:pPr>
        <w:pStyle w:val="GuidanceText"/>
        <w:numPr>
          <w:ilvl w:val="0"/>
          <w:numId w:val="21"/>
        </w:numPr>
      </w:pPr>
      <w:r>
        <w:t>Current status and next steps requiring direction from CMG</w:t>
      </w:r>
    </w:p>
    <w:p w14:paraId="4059B254" w14:textId="77777777" w:rsidR="00914698" w:rsidRDefault="00914698" w:rsidP="00914698">
      <w:pPr>
        <w:pStyle w:val="GuidanceText"/>
        <w:numPr>
          <w:ilvl w:val="0"/>
          <w:numId w:val="21"/>
        </w:numPr>
      </w:pPr>
      <w:r>
        <w:t xml:space="preserve">Summary of funding request required to complete scope and resolve business requirement </w:t>
      </w:r>
    </w:p>
    <w:p w14:paraId="4C1B1988" w14:textId="77777777" w:rsidR="00914698" w:rsidRDefault="00914698" w:rsidP="00914698">
      <w:pPr>
        <w:pStyle w:val="NbrHeading2"/>
      </w:pPr>
      <w:bookmarkStart w:id="9" w:name="_Toc189649190"/>
      <w:bookmarkStart w:id="10" w:name="_Toc190168716"/>
      <w:r>
        <w:t>Recommendation</w:t>
      </w:r>
      <w:bookmarkEnd w:id="9"/>
      <w:bookmarkEnd w:id="10"/>
    </w:p>
    <w:p w14:paraId="46AF4827" w14:textId="77777777" w:rsidR="00914698" w:rsidRPr="005278F2" w:rsidRDefault="00914698" w:rsidP="00914698">
      <w:pPr>
        <w:spacing w:before="120" w:after="120" w:line="276" w:lineRule="auto"/>
        <w:jc w:val="both"/>
        <w:rPr>
          <w:rFonts w:ascii="Arial" w:hAnsi="Arial" w:cs="Arial"/>
        </w:rPr>
      </w:pPr>
      <w:r w:rsidRPr="005278F2">
        <w:rPr>
          <w:rFonts w:ascii="Arial" w:hAnsi="Arial" w:cs="Arial"/>
        </w:rPr>
        <w:t>It is recommended that</w:t>
      </w:r>
      <w:r>
        <w:rPr>
          <w:rFonts w:ascii="Arial" w:hAnsi="Arial" w:cs="Arial"/>
        </w:rPr>
        <w:t>:</w:t>
      </w:r>
    </w:p>
    <w:p w14:paraId="4D6FE086" w14:textId="77777777" w:rsidR="00914698" w:rsidRPr="00A17DD2" w:rsidRDefault="00914698" w:rsidP="00914698">
      <w:pPr>
        <w:pStyle w:val="GuidanceText"/>
      </w:pPr>
      <w:r w:rsidRPr="12948C0C">
        <w:t>The Capital Management Group (CMG) approv</w:t>
      </w:r>
      <w:r>
        <w:t>e funding of $XXXXXXX to complete scope YYYYYY</w:t>
      </w:r>
    </w:p>
    <w:p w14:paraId="58056525" w14:textId="77777777" w:rsidR="00914698" w:rsidRDefault="00914698" w:rsidP="00914698">
      <w:pPr>
        <w:pStyle w:val="NbrHeading1"/>
      </w:pPr>
      <w:bookmarkStart w:id="11" w:name="_Toc189649191"/>
      <w:bookmarkStart w:id="12" w:name="_Toc190168717"/>
      <w:r>
        <w:t xml:space="preserve">Background and </w:t>
      </w:r>
      <w:proofErr w:type="gramStart"/>
      <w:r>
        <w:t>current status</w:t>
      </w:r>
      <w:bookmarkEnd w:id="11"/>
      <w:bookmarkEnd w:id="12"/>
      <w:proofErr w:type="gramEnd"/>
    </w:p>
    <w:p w14:paraId="62062EEE" w14:textId="77777777" w:rsidR="00914698" w:rsidRDefault="00914698" w:rsidP="00914698">
      <w:pPr>
        <w:pStyle w:val="BodyText"/>
        <w:jc w:val="both"/>
        <w:rPr>
          <w:szCs w:val="20"/>
        </w:rPr>
      </w:pPr>
      <w:r>
        <w:rPr>
          <w:szCs w:val="20"/>
        </w:rPr>
        <w:t>250 to 500 words (maximum)</w:t>
      </w:r>
    </w:p>
    <w:p w14:paraId="22434F48" w14:textId="77777777" w:rsidR="00914698" w:rsidRDefault="00914698" w:rsidP="00914698">
      <w:pPr>
        <w:pStyle w:val="GuidanceText"/>
      </w:pPr>
      <w:r>
        <w:t>Summarise current status that has resulted in the business requirement for this project</w:t>
      </w:r>
    </w:p>
    <w:p w14:paraId="0B454970" w14:textId="77777777" w:rsidR="00914698" w:rsidRDefault="00914698" w:rsidP="00914698">
      <w:pPr>
        <w:pStyle w:val="GuidanceText"/>
        <w:numPr>
          <w:ilvl w:val="0"/>
          <w:numId w:val="22"/>
        </w:numPr>
      </w:pPr>
      <w:r>
        <w:t>Use dot points summarises to break down lengthy paragraphs and make it simpler for the reader to review</w:t>
      </w:r>
    </w:p>
    <w:p w14:paraId="7C1EFDB7" w14:textId="77777777" w:rsidR="00914698" w:rsidRDefault="00914698" w:rsidP="00914698">
      <w:pPr>
        <w:pStyle w:val="NbrHeading1"/>
      </w:pPr>
      <w:bookmarkStart w:id="13" w:name="_Toc189649192"/>
      <w:bookmarkStart w:id="14" w:name="_Toc190168718"/>
      <w:r>
        <w:t>Project proposal and future direction</w:t>
      </w:r>
      <w:bookmarkEnd w:id="13"/>
      <w:bookmarkEnd w:id="14"/>
    </w:p>
    <w:p w14:paraId="4BF83FE1" w14:textId="77777777" w:rsidR="00914698" w:rsidRDefault="00914698" w:rsidP="00914698">
      <w:pPr>
        <w:pStyle w:val="BodyText"/>
        <w:jc w:val="both"/>
        <w:rPr>
          <w:szCs w:val="20"/>
        </w:rPr>
      </w:pPr>
      <w:r>
        <w:rPr>
          <w:szCs w:val="20"/>
        </w:rPr>
        <w:t>250 to 500 words (maximum)</w:t>
      </w:r>
    </w:p>
    <w:p w14:paraId="0DB771E2" w14:textId="77777777" w:rsidR="00914698" w:rsidRDefault="00914698" w:rsidP="00914698">
      <w:pPr>
        <w:pStyle w:val="GuidanceText"/>
      </w:pPr>
      <w:r>
        <w:t>Summarise proposed scope to resolve the business requirement and why this strategy is deemed the best outcome for the University</w:t>
      </w:r>
    </w:p>
    <w:p w14:paraId="5198A818" w14:textId="77777777" w:rsidR="00914698" w:rsidRDefault="00914698" w:rsidP="00914698">
      <w:pPr>
        <w:pStyle w:val="GuidanceText"/>
        <w:numPr>
          <w:ilvl w:val="0"/>
          <w:numId w:val="22"/>
        </w:numPr>
      </w:pPr>
      <w:r>
        <w:t>Use dot points summarises to break down lengthy paragraphs and make it simpler for the reader to review</w:t>
      </w:r>
    </w:p>
    <w:p w14:paraId="68757503" w14:textId="77777777" w:rsidR="00914698" w:rsidRDefault="00914698" w:rsidP="00B32F79">
      <w:pPr>
        <w:pStyle w:val="NbrHeading2"/>
      </w:pPr>
      <w:bookmarkStart w:id="15" w:name="_Toc189649193"/>
      <w:bookmarkStart w:id="16" w:name="_Toc190168719"/>
      <w:r>
        <w:t>Business requirement and strategic alignment</w:t>
      </w:r>
      <w:bookmarkEnd w:id="15"/>
      <w:bookmarkEnd w:id="16"/>
    </w:p>
    <w:p w14:paraId="7D16DB30" w14:textId="77777777" w:rsidR="00914698" w:rsidRDefault="00914698" w:rsidP="00914698">
      <w:pPr>
        <w:pStyle w:val="BodyText"/>
        <w:jc w:val="both"/>
        <w:rPr>
          <w:szCs w:val="20"/>
        </w:rPr>
      </w:pPr>
      <w:r>
        <w:rPr>
          <w:szCs w:val="20"/>
        </w:rPr>
        <w:t>250 to 300 words (maximum)</w:t>
      </w:r>
    </w:p>
    <w:p w14:paraId="70E3BE3D" w14:textId="77777777" w:rsidR="00914698" w:rsidRDefault="00914698" w:rsidP="00914698">
      <w:pPr>
        <w:pStyle w:val="GuidanceText"/>
        <w:numPr>
          <w:ilvl w:val="0"/>
          <w:numId w:val="22"/>
        </w:numPr>
      </w:pPr>
      <w:r>
        <w:t xml:space="preserve">Identify how this aligns with the Universities strategic goals. </w:t>
      </w:r>
    </w:p>
    <w:p w14:paraId="6C062976" w14:textId="77777777" w:rsidR="00914698" w:rsidRDefault="00914698" w:rsidP="00914698">
      <w:pPr>
        <w:pStyle w:val="GuidanceText"/>
        <w:numPr>
          <w:ilvl w:val="0"/>
          <w:numId w:val="22"/>
        </w:numPr>
        <w:spacing w:after="0"/>
        <w:ind w:left="714" w:hanging="357"/>
      </w:pPr>
      <w:r>
        <w:t xml:space="preserve">Faculty representative and/or faculty sponsor to provided narrative </w:t>
      </w:r>
    </w:p>
    <w:p w14:paraId="750B6226" w14:textId="77777777" w:rsidR="00914698" w:rsidRDefault="00914698" w:rsidP="00100971">
      <w:pPr>
        <w:pStyle w:val="NbrHeading1"/>
      </w:pPr>
      <w:bookmarkStart w:id="17" w:name="_Toc189649194"/>
      <w:bookmarkStart w:id="18" w:name="_Toc190168720"/>
      <w:r>
        <w:t>Cost estimates and funding</w:t>
      </w:r>
      <w:bookmarkEnd w:id="17"/>
      <w:bookmarkEnd w:id="18"/>
    </w:p>
    <w:tbl>
      <w:tblPr>
        <w:tblStyle w:val="TableUQLined"/>
        <w:tblW w:w="9356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914698" w:rsidRPr="00D94375" w14:paraId="738B3D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4395" w:type="dxa"/>
          </w:tcPr>
          <w:p w14:paraId="50C13EBE" w14:textId="42BFAC4E" w:rsidR="00914698" w:rsidRPr="008D3646" w:rsidRDefault="00914698">
            <w:pPr>
              <w:pStyle w:val="TableHeading"/>
              <w:rPr>
                <w:w w:val="105"/>
                <w:sz w:val="18"/>
                <w:szCs w:val="18"/>
              </w:rPr>
            </w:pPr>
            <w:r w:rsidRPr="00EA6C3E">
              <w:rPr>
                <w:w w:val="105"/>
              </w:rPr>
              <w:t>Cost Estimate Preparation &amp; Control</w:t>
            </w:r>
          </w:p>
        </w:tc>
        <w:tc>
          <w:tcPr>
            <w:tcW w:w="4961" w:type="dxa"/>
          </w:tcPr>
          <w:p w14:paraId="2090F171" w14:textId="77777777" w:rsidR="00914698" w:rsidRPr="00D94375" w:rsidRDefault="00914698">
            <w:pPr>
              <w:pStyle w:val="TableParagraph"/>
              <w:spacing w:before="60" w:after="60"/>
              <w:ind w:left="32" w:right="129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914698" w:rsidRPr="00D94375" w14:paraId="3E0D1706" w14:textId="77777777">
        <w:trPr>
          <w:trHeight w:val="315"/>
        </w:trPr>
        <w:tc>
          <w:tcPr>
            <w:tcW w:w="4395" w:type="dxa"/>
            <w:tcBorders>
              <w:bottom w:val="single" w:sz="4" w:space="0" w:color="51247A" w:themeColor="accent1"/>
            </w:tcBorders>
          </w:tcPr>
          <w:p w14:paraId="3FC4A788" w14:textId="586C2191" w:rsidR="00914698" w:rsidRPr="008D3646" w:rsidRDefault="00914698">
            <w:pPr>
              <w:pStyle w:val="TableText"/>
              <w:rPr>
                <w:w w:val="105"/>
              </w:rPr>
            </w:pPr>
            <w:r w:rsidRPr="008D3646">
              <w:rPr>
                <w:w w:val="105"/>
              </w:rPr>
              <w:t>Cost assessment prepared by</w:t>
            </w:r>
          </w:p>
        </w:tc>
        <w:tc>
          <w:tcPr>
            <w:tcW w:w="4961" w:type="dxa"/>
          </w:tcPr>
          <w:sdt>
            <w:sdtPr>
              <w:rPr>
                <w:w w:val="105"/>
              </w:rPr>
              <w:alias w:val="Cost Assessment prepared by"/>
              <w:tag w:val="Cost Assessment prepared by"/>
              <w:id w:val="-1535655057"/>
              <w:placeholder>
                <w:docPart w:val="5DF1C39ECE9E47639D0F9D30BC12BCC3"/>
              </w:placeholder>
              <w:showingPlcHdr/>
              <w:dropDownList>
                <w:listItem w:value="Choose an item."/>
                <w:listItem w:displayText="PMO Capital Manager" w:value="PMO Capital Manager"/>
                <w:listItem w:displayText="External Quantity Surveyor" w:value="External Quantity Surveyor"/>
              </w:dropDownList>
            </w:sdtPr>
            <w:sdtEndPr/>
            <w:sdtContent>
              <w:p w14:paraId="444569F5" w14:textId="77777777" w:rsidR="00914698" w:rsidRDefault="00556864">
                <w:pPr>
                  <w:pStyle w:val="TableText"/>
                  <w:jc w:val="right"/>
                  <w:rPr>
                    <w:w w:val="105"/>
                  </w:rPr>
                </w:pPr>
                <w:r w:rsidRPr="00052A21">
                  <w:rPr>
                    <w:rStyle w:val="BodyTextChar"/>
                  </w:rPr>
                  <w:t>Choose an item.</w:t>
                </w:r>
              </w:p>
            </w:sdtContent>
          </w:sdt>
          <w:p w14:paraId="765BE27F" w14:textId="7AF66F16" w:rsidR="00914698" w:rsidRPr="00D94375" w:rsidRDefault="00914698">
            <w:pPr>
              <w:pStyle w:val="TableText"/>
              <w:jc w:val="right"/>
              <w:rPr>
                <w:w w:val="105"/>
              </w:rPr>
            </w:pPr>
          </w:p>
        </w:tc>
      </w:tr>
      <w:tr w:rsidR="00914698" w:rsidRPr="00D94375" w14:paraId="3EF490AF" w14:textId="77777777" w:rsidTr="004851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4395" w:type="dxa"/>
            <w:shd w:val="clear" w:color="auto" w:fill="F2F2F2" w:themeFill="background1" w:themeFillShade="F2"/>
          </w:tcPr>
          <w:p w14:paraId="173928CF" w14:textId="23817CD8" w:rsidR="00914698" w:rsidRPr="008D3646" w:rsidRDefault="00914698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Cost assessment date</w:t>
            </w:r>
          </w:p>
        </w:tc>
        <w:sdt>
          <w:sdtPr>
            <w:rPr>
              <w:w w:val="105"/>
            </w:rPr>
            <w:id w:val="1227879096"/>
            <w:placeholder>
              <w:docPart w:val="6493DB926B464ECDBD2D731D5BADA47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  <w:shd w:val="clear" w:color="auto" w:fill="F2F2F2" w:themeFill="background1" w:themeFillShade="F2"/>
              </w:tcPr>
              <w:p w14:paraId="06DF48B2" w14:textId="28BFB06B" w:rsidR="00914698" w:rsidRDefault="00556864">
                <w:pPr>
                  <w:pStyle w:val="TableText"/>
                  <w:jc w:val="right"/>
                  <w:rPr>
                    <w:w w:val="105"/>
                  </w:rPr>
                </w:pPr>
                <w:r w:rsidRPr="00052A21">
                  <w:rPr>
                    <w:rStyle w:val="BodyTextChar"/>
                  </w:rPr>
                  <w:t>Click or tap to enter a date.</w:t>
                </w:r>
              </w:p>
            </w:tc>
          </w:sdtContent>
        </w:sdt>
      </w:tr>
      <w:tr w:rsidR="00914698" w:rsidRPr="00D94375" w14:paraId="78F7BB6A" w14:textId="77777777" w:rsidTr="00675184">
        <w:trPr>
          <w:trHeight w:val="315"/>
        </w:trPr>
        <w:tc>
          <w:tcPr>
            <w:tcW w:w="4395" w:type="dxa"/>
            <w:shd w:val="clear" w:color="auto" w:fill="auto"/>
          </w:tcPr>
          <w:p w14:paraId="475F5002" w14:textId="3D3D2ACA" w:rsidR="00914698" w:rsidRDefault="00914698">
            <w:pPr>
              <w:pStyle w:val="TableText"/>
              <w:rPr>
                <w:w w:val="105"/>
              </w:rPr>
            </w:pPr>
            <w:r w:rsidRPr="00675184">
              <w:rPr>
                <w:w w:val="105"/>
              </w:rPr>
              <w:t>Review and approved for submission by</w:t>
            </w:r>
          </w:p>
        </w:tc>
        <w:sdt>
          <w:sdtPr>
            <w:rPr>
              <w:w w:val="105"/>
            </w:rPr>
            <w:alias w:val="Cost Approval"/>
            <w:tag w:val="Cost Approval"/>
            <w:id w:val="-22599843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MO Capital Manager" w:value="PMO Capital Manager"/>
              <w:listItem w:displayText="P&amp;F Project Manager" w:value="P&amp;F Project Manager"/>
            </w:dropDownList>
          </w:sdtPr>
          <w:sdtContent>
            <w:tc>
              <w:tcPr>
                <w:tcW w:w="4961" w:type="dxa"/>
              </w:tcPr>
              <w:p w14:paraId="2E8D2CAD" w14:textId="5AEFBAAF" w:rsidR="00914698" w:rsidRDefault="00962EDF">
                <w:pPr>
                  <w:pStyle w:val="TableText"/>
                  <w:jc w:val="right"/>
                  <w:rPr>
                    <w:w w:val="105"/>
                  </w:rPr>
                </w:pPr>
                <w:r w:rsidRPr="00E0405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2DDD827" w14:textId="77777777" w:rsidR="00914698" w:rsidRDefault="00914698" w:rsidP="00914698">
      <w:pPr>
        <w:pStyle w:val="NbrHeading2"/>
      </w:pPr>
      <w:bookmarkStart w:id="19" w:name="_Toc189649195"/>
      <w:bookmarkStart w:id="20" w:name="_Toc190168721"/>
      <w:r>
        <w:t>Previous Expenditure</w:t>
      </w:r>
      <w:bookmarkEnd w:id="19"/>
      <w:bookmarkEnd w:id="20"/>
    </w:p>
    <w:tbl>
      <w:tblPr>
        <w:tblStyle w:val="TableUQLined"/>
        <w:tblW w:w="9360" w:type="dxa"/>
        <w:tblLayout w:type="fixed"/>
        <w:tblLook w:val="04A0" w:firstRow="1" w:lastRow="0" w:firstColumn="1" w:lastColumn="0" w:noHBand="0" w:noVBand="1"/>
      </w:tblPr>
      <w:tblGrid>
        <w:gridCol w:w="7513"/>
        <w:gridCol w:w="1847"/>
      </w:tblGrid>
      <w:tr w:rsidR="00914698" w:rsidRPr="00D94375" w14:paraId="2B43DF7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513" w:type="dxa"/>
          </w:tcPr>
          <w:p w14:paraId="23BA39BE" w14:textId="77777777" w:rsidR="00914698" w:rsidRPr="00D94375" w:rsidRDefault="00914698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Cost incurred to date</w:t>
            </w:r>
          </w:p>
        </w:tc>
        <w:tc>
          <w:tcPr>
            <w:tcW w:w="1847" w:type="dxa"/>
          </w:tcPr>
          <w:p w14:paraId="3A46053E" w14:textId="77777777" w:rsidR="00914698" w:rsidRPr="00D94375" w:rsidRDefault="00914698">
            <w:pPr>
              <w:pStyle w:val="TableText"/>
              <w:jc w:val="right"/>
              <w:rPr>
                <w:w w:val="105"/>
              </w:rPr>
            </w:pPr>
            <w:r>
              <w:rPr>
                <w:w w:val="105"/>
              </w:rPr>
              <w:t>$</w:t>
            </w:r>
            <w:proofErr w:type="gramStart"/>
            <w:r w:rsidRPr="008D3646">
              <w:rPr>
                <w:w w:val="105"/>
              </w:rPr>
              <w:t>XXX,XXX</w:t>
            </w:r>
            <w:proofErr w:type="gramEnd"/>
          </w:p>
        </w:tc>
      </w:tr>
    </w:tbl>
    <w:p w14:paraId="65E16838" w14:textId="77777777" w:rsidR="00914698" w:rsidRPr="00F640BF" w:rsidRDefault="00914698" w:rsidP="00914698">
      <w:pPr>
        <w:pStyle w:val="GuidanceText"/>
      </w:pPr>
      <w:r>
        <w:t>Provide a brief summary of what the above previous cost expenditure relates. Also need to reference any previous CMG approvals which were obtained prior to the expenditure of these funds (if applicable)</w:t>
      </w:r>
    </w:p>
    <w:p w14:paraId="136813D3" w14:textId="77777777" w:rsidR="00914698" w:rsidRDefault="00914698" w:rsidP="00914698">
      <w:pPr>
        <w:pStyle w:val="NbrHeading2"/>
      </w:pPr>
      <w:bookmarkStart w:id="21" w:name="_Toc189649196"/>
      <w:bookmarkStart w:id="22" w:name="_Toc190168722"/>
      <w:r>
        <w:t>Proposed Project Cost Breakdown</w:t>
      </w:r>
      <w:bookmarkEnd w:id="21"/>
      <w:bookmarkEnd w:id="22"/>
    </w:p>
    <w:tbl>
      <w:tblPr>
        <w:tblStyle w:val="TableUQLined"/>
        <w:tblW w:w="9360" w:type="dxa"/>
        <w:tblLayout w:type="fixed"/>
        <w:tblLook w:val="04A0" w:firstRow="1" w:lastRow="0" w:firstColumn="1" w:lastColumn="0" w:noHBand="0" w:noVBand="1"/>
      </w:tblPr>
      <w:tblGrid>
        <w:gridCol w:w="7513"/>
        <w:gridCol w:w="1847"/>
      </w:tblGrid>
      <w:tr w:rsidR="008A7F31" w:rsidRPr="005C13ED" w14:paraId="4EDD36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513" w:type="dxa"/>
          </w:tcPr>
          <w:p w14:paraId="525C62C7" w14:textId="77777777" w:rsidR="008A7F31" w:rsidRPr="00D94375" w:rsidRDefault="008A7F31">
            <w:pPr>
              <w:pStyle w:val="TableHeading"/>
              <w:rPr>
                <w:w w:val="105"/>
                <w:sz w:val="18"/>
                <w:szCs w:val="18"/>
              </w:rPr>
            </w:pPr>
            <w:r w:rsidRPr="00EA6C3E">
              <w:rPr>
                <w:w w:val="105"/>
              </w:rPr>
              <w:t xml:space="preserve">Project Capital Cost Breakdown </w:t>
            </w:r>
            <w:r>
              <w:rPr>
                <w:w w:val="105"/>
                <w:sz w:val="18"/>
                <w:szCs w:val="18"/>
              </w:rPr>
              <w:br/>
            </w:r>
            <w:r w:rsidRPr="00BB60A2">
              <w:rPr>
                <w:i/>
                <w:iCs/>
                <w:w w:val="105"/>
                <w:sz w:val="16"/>
                <w:szCs w:val="16"/>
              </w:rPr>
              <w:t>(including UQ costs, consultant costs, construction costs, contingency and escalation, as relevant)</w:t>
            </w:r>
          </w:p>
        </w:tc>
        <w:tc>
          <w:tcPr>
            <w:tcW w:w="1847" w:type="dxa"/>
          </w:tcPr>
          <w:p w14:paraId="3D465950" w14:textId="77777777" w:rsidR="008A7F31" w:rsidRPr="00D94375" w:rsidRDefault="008A7F31">
            <w:pPr>
              <w:pStyle w:val="TableParagraph"/>
              <w:spacing w:before="60" w:after="60"/>
              <w:ind w:left="32" w:right="132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8A7F31" w:rsidRPr="00960834" w14:paraId="13029CEC" w14:textId="77777777">
        <w:trPr>
          <w:trHeight w:val="315"/>
        </w:trPr>
        <w:tc>
          <w:tcPr>
            <w:tcW w:w="7513" w:type="dxa"/>
          </w:tcPr>
          <w:p w14:paraId="17909B95" w14:textId="77777777" w:rsidR="008A7F31" w:rsidRPr="002C306C" w:rsidRDefault="008A7F31">
            <w:pPr>
              <w:pStyle w:val="TableText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 xml:space="preserve">UQ </w:t>
            </w:r>
            <w:r w:rsidRPr="002C306C">
              <w:rPr>
                <w:b/>
                <w:bCs/>
                <w:w w:val="105"/>
              </w:rPr>
              <w:t>Development Costs</w:t>
            </w:r>
          </w:p>
        </w:tc>
        <w:tc>
          <w:tcPr>
            <w:tcW w:w="1847" w:type="dxa"/>
          </w:tcPr>
          <w:p w14:paraId="21AD5E2D" w14:textId="77777777" w:rsidR="008A7F31" w:rsidRPr="00960834" w:rsidRDefault="008A7F31">
            <w:pPr>
              <w:pStyle w:val="TableText"/>
              <w:jc w:val="right"/>
              <w:rPr>
                <w:b/>
                <w:bCs/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8A7F31" w14:paraId="2305588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664AC287" w14:textId="77777777" w:rsidR="008A7F31" w:rsidRDefault="008A7F31">
            <w:pPr>
              <w:pStyle w:val="TableBullet"/>
            </w:pPr>
            <w:r>
              <w:t xml:space="preserve">Typical </w:t>
            </w:r>
            <w:r w:rsidRPr="63B87D58">
              <w:t xml:space="preserve">University </w:t>
            </w:r>
            <w:r>
              <w:t xml:space="preserve">Project </w:t>
            </w:r>
            <w:r w:rsidRPr="63B87D58">
              <w:t>Costs*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5D15A91B" w14:textId="77777777" w:rsidR="008A7F31" w:rsidRDefault="008A7F31">
            <w:pPr>
              <w:pStyle w:val="TableText"/>
              <w:jc w:val="right"/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8A7F31" w14:paraId="5891565A" w14:textId="77777777">
        <w:trPr>
          <w:trHeight w:val="315"/>
        </w:trPr>
        <w:tc>
          <w:tcPr>
            <w:tcW w:w="7513" w:type="dxa"/>
          </w:tcPr>
          <w:p w14:paraId="1F215C0E" w14:textId="675885EB" w:rsidR="008A7F31" w:rsidRDefault="008A7F31">
            <w:pPr>
              <w:pStyle w:val="TableBullet"/>
            </w:pPr>
            <w:r>
              <w:t xml:space="preserve">P&amp;F </w:t>
            </w:r>
            <w:r w:rsidRPr="63B87D58">
              <w:t xml:space="preserve">Project </w:t>
            </w:r>
            <w:r>
              <w:t xml:space="preserve">and Program </w:t>
            </w:r>
            <w:r w:rsidRPr="63B87D58">
              <w:t>Management Costs</w:t>
            </w:r>
            <w:r w:rsidR="002E78D7">
              <w:t xml:space="preserve"> (X%)</w:t>
            </w:r>
          </w:p>
        </w:tc>
        <w:tc>
          <w:tcPr>
            <w:tcW w:w="1847" w:type="dxa"/>
          </w:tcPr>
          <w:p w14:paraId="5DD53CFB" w14:textId="77777777" w:rsidR="008A7F31" w:rsidRDefault="008A7F31">
            <w:pPr>
              <w:pStyle w:val="TableText"/>
              <w:jc w:val="right"/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8A7F31" w14:paraId="663B0F0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5AAAAD7C" w14:textId="77777777" w:rsidR="008A7F31" w:rsidRDefault="008A7F31">
            <w:pPr>
              <w:pStyle w:val="TableBullet"/>
            </w:pPr>
            <w:r>
              <w:t xml:space="preserve">UQ </w:t>
            </w:r>
            <w:r w:rsidRPr="63B87D58">
              <w:t>ICT Costs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60CE5260" w14:textId="77777777" w:rsidR="008A7F31" w:rsidRDefault="008A7F31">
            <w:pPr>
              <w:pStyle w:val="TableText"/>
              <w:jc w:val="right"/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8A7F31" w:rsidRPr="005C13ED" w14:paraId="7D7F1BAE" w14:textId="77777777">
        <w:trPr>
          <w:trHeight w:val="315"/>
        </w:trPr>
        <w:tc>
          <w:tcPr>
            <w:tcW w:w="7513" w:type="dxa"/>
          </w:tcPr>
          <w:p w14:paraId="02BC7DCD" w14:textId="77777777" w:rsidR="008A7F31" w:rsidRPr="00960834" w:rsidRDefault="008A7F31">
            <w:pPr>
              <w:pStyle w:val="TableBullet"/>
              <w:numPr>
                <w:ilvl w:val="0"/>
                <w:numId w:val="0"/>
              </w:numPr>
              <w:ind w:left="397" w:hanging="284"/>
              <w:rPr>
                <w:b/>
                <w:bCs/>
                <w:w w:val="105"/>
              </w:rPr>
            </w:pPr>
            <w:r w:rsidRPr="00960834">
              <w:rPr>
                <w:b/>
                <w:bCs/>
                <w:w w:val="105"/>
              </w:rPr>
              <w:t>Consultant Fees</w:t>
            </w:r>
          </w:p>
        </w:tc>
        <w:tc>
          <w:tcPr>
            <w:tcW w:w="1847" w:type="dxa"/>
          </w:tcPr>
          <w:p w14:paraId="1432D76D" w14:textId="6BD18312" w:rsidR="008A7F31" w:rsidRPr="00960834" w:rsidRDefault="00960834">
            <w:pPr>
              <w:pStyle w:val="TableText"/>
              <w:jc w:val="right"/>
              <w:rPr>
                <w:b/>
                <w:bCs/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8A7F31" w:rsidRPr="005C13ED" w14:paraId="0A918D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1055E411" w14:textId="77777777" w:rsidR="008A7F31" w:rsidRPr="006540B9" w:rsidRDefault="008A7F31" w:rsidP="008A7F31">
            <w:pPr>
              <w:pStyle w:val="TableBullet"/>
              <w:numPr>
                <w:ilvl w:val="0"/>
                <w:numId w:val="24"/>
              </w:numPr>
              <w:ind w:left="426"/>
              <w:rPr>
                <w:w w:val="105"/>
              </w:rPr>
            </w:pPr>
            <w:r w:rsidRPr="006540B9">
              <w:rPr>
                <w:w w:val="105"/>
              </w:rPr>
              <w:t>Architect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4A1B0B69" w14:textId="77777777" w:rsidR="008A7F31" w:rsidRDefault="008A7F31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8A7F31" w:rsidRPr="005C13ED" w14:paraId="1C9B0073" w14:textId="77777777">
        <w:trPr>
          <w:trHeight w:val="315"/>
        </w:trPr>
        <w:tc>
          <w:tcPr>
            <w:tcW w:w="7513" w:type="dxa"/>
          </w:tcPr>
          <w:p w14:paraId="0CF0C607" w14:textId="77777777" w:rsidR="008A7F31" w:rsidRPr="00897907" w:rsidRDefault="008A7F31" w:rsidP="008A7F31">
            <w:pPr>
              <w:pStyle w:val="TableBullet"/>
              <w:numPr>
                <w:ilvl w:val="0"/>
                <w:numId w:val="24"/>
              </w:numPr>
              <w:ind w:left="426"/>
              <w:rPr>
                <w:b/>
                <w:bCs/>
                <w:w w:val="105"/>
              </w:rPr>
            </w:pPr>
            <w:r>
              <w:rPr>
                <w:w w:val="105"/>
              </w:rPr>
              <w:t>Structural Engineer</w:t>
            </w:r>
          </w:p>
        </w:tc>
        <w:tc>
          <w:tcPr>
            <w:tcW w:w="1847" w:type="dxa"/>
          </w:tcPr>
          <w:p w14:paraId="0BE99F90" w14:textId="77777777" w:rsidR="008A7F31" w:rsidRDefault="008A7F31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8A7F31" w:rsidRPr="005C13ED" w14:paraId="1AFD059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016D0AE8" w14:textId="77777777" w:rsidR="008A7F31" w:rsidRPr="00897907" w:rsidRDefault="008A7F31" w:rsidP="008A7F31">
            <w:pPr>
              <w:pStyle w:val="TableBullet"/>
              <w:numPr>
                <w:ilvl w:val="0"/>
                <w:numId w:val="24"/>
              </w:numPr>
              <w:ind w:left="426"/>
              <w:rPr>
                <w:b/>
                <w:bCs/>
                <w:w w:val="105"/>
              </w:rPr>
            </w:pPr>
            <w:r>
              <w:rPr>
                <w:w w:val="105"/>
              </w:rPr>
              <w:t>Civil Engineer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4F481290" w14:textId="77777777" w:rsidR="008A7F31" w:rsidRDefault="008A7F31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8A7F31" w:rsidRPr="005C13ED" w14:paraId="1192EA02" w14:textId="77777777">
        <w:trPr>
          <w:trHeight w:val="315"/>
        </w:trPr>
        <w:tc>
          <w:tcPr>
            <w:tcW w:w="7513" w:type="dxa"/>
          </w:tcPr>
          <w:p w14:paraId="77CB5627" w14:textId="77777777" w:rsidR="008A7F31" w:rsidRPr="00897907" w:rsidRDefault="008A7F31" w:rsidP="008A7F31">
            <w:pPr>
              <w:pStyle w:val="TableBullet"/>
              <w:numPr>
                <w:ilvl w:val="0"/>
                <w:numId w:val="24"/>
              </w:numPr>
              <w:ind w:left="426"/>
              <w:rPr>
                <w:b/>
                <w:bCs/>
                <w:w w:val="105"/>
              </w:rPr>
            </w:pPr>
            <w:r>
              <w:rPr>
                <w:w w:val="105"/>
              </w:rPr>
              <w:t>Etc….</w:t>
            </w:r>
          </w:p>
        </w:tc>
        <w:tc>
          <w:tcPr>
            <w:tcW w:w="1847" w:type="dxa"/>
          </w:tcPr>
          <w:p w14:paraId="4EB50523" w14:textId="77777777" w:rsidR="008A7F31" w:rsidRDefault="008A7F31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960834" w:rsidRPr="005C13ED" w14:paraId="30569C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4C27FD7B" w14:textId="77777777" w:rsidR="00960834" w:rsidRPr="002C306C" w:rsidRDefault="00960834" w:rsidP="00960834">
            <w:pPr>
              <w:pStyle w:val="TableText"/>
              <w:rPr>
                <w:b/>
                <w:bCs/>
                <w:w w:val="105"/>
              </w:rPr>
            </w:pPr>
            <w:r w:rsidRPr="002C306C">
              <w:rPr>
                <w:b/>
                <w:bCs/>
                <w:w w:val="105"/>
              </w:rPr>
              <w:t>Construction Costs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35343EB6" w14:textId="77F4D3DA" w:rsidR="00960834" w:rsidRPr="00D94375" w:rsidRDefault="00960834" w:rsidP="00960834">
            <w:pPr>
              <w:pStyle w:val="TableText"/>
              <w:jc w:val="right"/>
              <w:rPr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960834" w:rsidRPr="005C13ED" w14:paraId="2231B80B" w14:textId="77777777">
        <w:trPr>
          <w:trHeight w:val="315"/>
        </w:trPr>
        <w:tc>
          <w:tcPr>
            <w:tcW w:w="7513" w:type="dxa"/>
            <w:shd w:val="clear" w:color="auto" w:fill="auto"/>
          </w:tcPr>
          <w:p w14:paraId="05C229D8" w14:textId="77777777" w:rsidR="00960834" w:rsidRPr="00D94375" w:rsidRDefault="00960834" w:rsidP="00960834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Early Works Contractor</w:t>
            </w:r>
          </w:p>
        </w:tc>
        <w:tc>
          <w:tcPr>
            <w:tcW w:w="1847" w:type="dxa"/>
            <w:shd w:val="clear" w:color="auto" w:fill="auto"/>
          </w:tcPr>
          <w:p w14:paraId="04CC06E8" w14:textId="77777777" w:rsidR="00960834" w:rsidRPr="00D94375" w:rsidRDefault="00960834" w:rsidP="00960834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X,XXX</w:t>
            </w:r>
            <w:proofErr w:type="gramEnd"/>
            <w:r>
              <w:rPr>
                <w:w w:val="105"/>
              </w:rPr>
              <w:t>,XXX</w:t>
            </w:r>
          </w:p>
        </w:tc>
      </w:tr>
      <w:tr w:rsidR="00960834" w:rsidRPr="005C13ED" w14:paraId="264779D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7513" w:type="dxa"/>
            <w:shd w:val="clear" w:color="auto" w:fill="F2F2F2" w:themeFill="background1" w:themeFillShade="F2"/>
          </w:tcPr>
          <w:p w14:paraId="686E3597" w14:textId="77777777" w:rsidR="00960834" w:rsidRPr="00D94375" w:rsidRDefault="00960834" w:rsidP="00960834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Main Works Contractor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670AD984" w14:textId="77777777" w:rsidR="00960834" w:rsidRPr="00D94375" w:rsidRDefault="00960834" w:rsidP="00960834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X,XXX</w:t>
            </w:r>
            <w:proofErr w:type="gramEnd"/>
            <w:r>
              <w:rPr>
                <w:w w:val="105"/>
              </w:rPr>
              <w:t>,XXX</w:t>
            </w:r>
          </w:p>
        </w:tc>
      </w:tr>
      <w:tr w:rsidR="00960834" w:rsidRPr="005C13ED" w14:paraId="5EEAFDE0" w14:textId="77777777">
        <w:trPr>
          <w:trHeight w:val="314"/>
        </w:trPr>
        <w:tc>
          <w:tcPr>
            <w:tcW w:w="7513" w:type="dxa"/>
            <w:shd w:val="clear" w:color="auto" w:fill="auto"/>
          </w:tcPr>
          <w:p w14:paraId="1F1AF61E" w14:textId="77777777" w:rsidR="00960834" w:rsidRPr="00D94375" w:rsidRDefault="00960834" w:rsidP="00960834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Escalation</w:t>
            </w:r>
          </w:p>
        </w:tc>
        <w:tc>
          <w:tcPr>
            <w:tcW w:w="1847" w:type="dxa"/>
            <w:shd w:val="clear" w:color="auto" w:fill="auto"/>
          </w:tcPr>
          <w:p w14:paraId="6860A6C7" w14:textId="77777777" w:rsidR="00960834" w:rsidRPr="00D94375" w:rsidRDefault="00960834" w:rsidP="00960834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960834" w:rsidRPr="005C13ED" w14:paraId="2B1C587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7513" w:type="dxa"/>
            <w:shd w:val="clear" w:color="auto" w:fill="F2F2F2" w:themeFill="background1" w:themeFillShade="F2"/>
          </w:tcPr>
          <w:p w14:paraId="781A758E" w14:textId="77777777" w:rsidR="00960834" w:rsidRPr="002C306C" w:rsidDel="007948A0" w:rsidRDefault="00960834" w:rsidP="00960834">
            <w:pPr>
              <w:pStyle w:val="TableText"/>
              <w:rPr>
                <w:b/>
                <w:bCs/>
                <w:w w:val="105"/>
              </w:rPr>
            </w:pPr>
            <w:r w:rsidRPr="002C306C">
              <w:rPr>
                <w:b/>
                <w:bCs/>
                <w:w w:val="105"/>
              </w:rPr>
              <w:t>Contingency</w:t>
            </w:r>
            <w:r>
              <w:rPr>
                <w:b/>
                <w:bCs/>
                <w:w w:val="105"/>
              </w:rPr>
              <w:t xml:space="preserve"> Allowances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2A1CBA1B" w14:textId="0C8A59DD" w:rsidR="00960834" w:rsidRPr="00D94375" w:rsidRDefault="00960834" w:rsidP="00960834">
            <w:pPr>
              <w:pStyle w:val="TableText"/>
              <w:jc w:val="right"/>
              <w:rPr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260D62" w:rsidRPr="005C13ED" w14:paraId="6F992A39" w14:textId="77777777">
        <w:trPr>
          <w:trHeight w:val="314"/>
        </w:trPr>
        <w:tc>
          <w:tcPr>
            <w:tcW w:w="7513" w:type="dxa"/>
            <w:shd w:val="clear" w:color="auto" w:fill="auto"/>
          </w:tcPr>
          <w:p w14:paraId="76227452" w14:textId="5115D62B" w:rsidR="00260D62" w:rsidRDefault="00260D62" w:rsidP="00960834">
            <w:pPr>
              <w:pStyle w:val="TableText"/>
              <w:numPr>
                <w:ilvl w:val="0"/>
                <w:numId w:val="23"/>
              </w:numPr>
              <w:ind w:left="426"/>
              <w:rPr>
                <w:w w:val="105"/>
              </w:rPr>
            </w:pPr>
            <w:r>
              <w:rPr>
                <w:w w:val="105"/>
              </w:rPr>
              <w:t>Project Contingency (ESC Man</w:t>
            </w:r>
            <w:r w:rsidR="00FD41AA">
              <w:rPr>
                <w:w w:val="105"/>
              </w:rPr>
              <w:t>aged)</w:t>
            </w:r>
          </w:p>
        </w:tc>
        <w:tc>
          <w:tcPr>
            <w:tcW w:w="1847" w:type="dxa"/>
            <w:shd w:val="clear" w:color="auto" w:fill="auto"/>
          </w:tcPr>
          <w:p w14:paraId="22D5653A" w14:textId="2DBADDC1" w:rsidR="00260D62" w:rsidRDefault="00FD41AA" w:rsidP="00960834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960834" w:rsidRPr="005C13ED" w14:paraId="7504ED90" w14:textId="77777777" w:rsidTr="00326D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7513" w:type="dxa"/>
            <w:shd w:val="clear" w:color="auto" w:fill="F2F2F2" w:themeFill="background1" w:themeFillShade="F2"/>
          </w:tcPr>
          <w:p w14:paraId="797B22C6" w14:textId="12FF28D2" w:rsidR="00960834" w:rsidRPr="002C306C" w:rsidRDefault="00960834" w:rsidP="00960834">
            <w:pPr>
              <w:pStyle w:val="TableText"/>
              <w:numPr>
                <w:ilvl w:val="0"/>
                <w:numId w:val="23"/>
              </w:numPr>
              <w:ind w:left="426"/>
              <w:rPr>
                <w:b/>
                <w:bCs/>
                <w:w w:val="105"/>
              </w:rPr>
            </w:pPr>
            <w:r>
              <w:rPr>
                <w:w w:val="105"/>
              </w:rPr>
              <w:t xml:space="preserve">Project </w:t>
            </w:r>
            <w:r w:rsidR="00260D62">
              <w:rPr>
                <w:w w:val="105"/>
              </w:rPr>
              <w:t xml:space="preserve">Construction </w:t>
            </w:r>
            <w:r>
              <w:rPr>
                <w:w w:val="105"/>
              </w:rPr>
              <w:t>Reserve</w:t>
            </w:r>
            <w:r w:rsidR="00FD41AA">
              <w:rPr>
                <w:w w:val="105"/>
              </w:rPr>
              <w:t xml:space="preserve"> (PCG Managed)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3F1F9B3" w14:textId="77777777" w:rsidR="00960834" w:rsidRDefault="00960834" w:rsidP="00960834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960834" w:rsidRPr="005C13ED" w14:paraId="0B297EC5" w14:textId="77777777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7513" w:type="dxa"/>
            <w:tcBorders>
              <w:top w:val="single" w:sz="4" w:space="0" w:color="51247A" w:themeColor="accent1"/>
              <w:left w:val="nil"/>
              <w:bottom w:val="single" w:sz="12" w:space="0" w:color="51247A" w:themeColor="accent1"/>
              <w:right w:val="nil"/>
            </w:tcBorders>
            <w:shd w:val="clear" w:color="auto" w:fill="auto"/>
          </w:tcPr>
          <w:p w14:paraId="225A0F88" w14:textId="77777777" w:rsidR="00960834" w:rsidRPr="00D94375" w:rsidRDefault="00960834" w:rsidP="00960834">
            <w:pPr>
              <w:pStyle w:val="TableText"/>
              <w:rPr>
                <w:w w:val="105"/>
              </w:rPr>
            </w:pPr>
            <w:r w:rsidRPr="00D94375">
              <w:rPr>
                <w:w w:val="105"/>
              </w:rPr>
              <w:t xml:space="preserve">Total </w:t>
            </w:r>
            <w:r>
              <w:rPr>
                <w:w w:val="105"/>
              </w:rPr>
              <w:t xml:space="preserve">Capital Funding </w:t>
            </w:r>
            <w:r w:rsidRPr="00D94375">
              <w:rPr>
                <w:w w:val="105"/>
              </w:rPr>
              <w:t>Estimate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  <w:tcBorders>
              <w:top w:val="single" w:sz="4" w:space="0" w:color="51247A" w:themeColor="accent1"/>
              <w:left w:val="nil"/>
              <w:bottom w:val="single" w:sz="12" w:space="0" w:color="51247A" w:themeColor="accent1"/>
              <w:right w:val="nil"/>
            </w:tcBorders>
            <w:shd w:val="clear" w:color="auto" w:fill="auto"/>
          </w:tcPr>
          <w:p w14:paraId="7412AAA5" w14:textId="77777777" w:rsidR="00960834" w:rsidRPr="00D94375" w:rsidRDefault="00960834" w:rsidP="00960834">
            <w:pPr>
              <w:pStyle w:val="TableText"/>
              <w:jc w:val="right"/>
              <w:rPr>
                <w:w w:val="105"/>
              </w:rPr>
            </w:pPr>
            <w:r>
              <w:rPr>
                <w:w w:val="105"/>
              </w:rPr>
              <w:t>$</w:t>
            </w:r>
            <w:proofErr w:type="gramStart"/>
            <w:r>
              <w:rPr>
                <w:w w:val="105"/>
              </w:rPr>
              <w:t>X,XXX</w:t>
            </w:r>
            <w:proofErr w:type="gramEnd"/>
            <w:r>
              <w:rPr>
                <w:w w:val="105"/>
              </w:rPr>
              <w:t>,XXX</w:t>
            </w:r>
          </w:p>
        </w:tc>
      </w:tr>
    </w:tbl>
    <w:p w14:paraId="51F104BC" w14:textId="77777777" w:rsidR="00914698" w:rsidRDefault="00914698" w:rsidP="00914698">
      <w:pPr>
        <w:pStyle w:val="BodyText"/>
        <w:rPr>
          <w:i/>
          <w:iCs/>
          <w:lang w:eastAsia="en-AU"/>
        </w:rPr>
      </w:pPr>
      <w:r w:rsidRPr="00CD1699">
        <w:rPr>
          <w:i/>
          <w:iCs/>
          <w:lang w:eastAsia="en-AU"/>
        </w:rPr>
        <w:t xml:space="preserve">* </w:t>
      </w:r>
      <w:r>
        <w:rPr>
          <w:i/>
          <w:iCs/>
          <w:lang w:eastAsia="en-AU"/>
        </w:rPr>
        <w:t xml:space="preserve">Typical </w:t>
      </w:r>
      <w:r w:rsidRPr="00CD1699">
        <w:rPr>
          <w:i/>
          <w:iCs/>
          <w:lang w:eastAsia="en-AU"/>
        </w:rPr>
        <w:t xml:space="preserve">University </w:t>
      </w:r>
      <w:r>
        <w:rPr>
          <w:i/>
          <w:iCs/>
          <w:lang w:eastAsia="en-AU"/>
        </w:rPr>
        <w:t xml:space="preserve">Project </w:t>
      </w:r>
      <w:r w:rsidRPr="00CD1699">
        <w:rPr>
          <w:i/>
          <w:iCs/>
          <w:lang w:eastAsia="en-AU"/>
        </w:rPr>
        <w:t xml:space="preserve">Costs include </w:t>
      </w:r>
      <w:r>
        <w:rPr>
          <w:i/>
          <w:iCs/>
          <w:lang w:eastAsia="en-AU"/>
        </w:rPr>
        <w:t xml:space="preserve">Building &amp; Construction </w:t>
      </w:r>
      <w:r w:rsidRPr="00CD1699">
        <w:rPr>
          <w:i/>
          <w:iCs/>
          <w:lang w:eastAsia="en-AU"/>
        </w:rPr>
        <w:t>Q Leave</w:t>
      </w:r>
      <w:r>
        <w:rPr>
          <w:i/>
          <w:iCs/>
          <w:lang w:eastAsia="en-AU"/>
        </w:rPr>
        <w:t xml:space="preserve"> fees</w:t>
      </w:r>
      <w:r w:rsidRPr="00CD1699">
        <w:rPr>
          <w:i/>
          <w:iCs/>
          <w:lang w:eastAsia="en-AU"/>
        </w:rPr>
        <w:t>, Q</w:t>
      </w:r>
      <w:r>
        <w:rPr>
          <w:i/>
          <w:iCs/>
          <w:lang w:eastAsia="en-AU"/>
        </w:rPr>
        <w:t>FE</w:t>
      </w:r>
      <w:r w:rsidRPr="00CD1699">
        <w:rPr>
          <w:i/>
          <w:iCs/>
          <w:lang w:eastAsia="en-AU"/>
        </w:rPr>
        <w:t xml:space="preserve">S </w:t>
      </w:r>
      <w:r>
        <w:rPr>
          <w:i/>
          <w:iCs/>
          <w:lang w:eastAsia="en-AU"/>
        </w:rPr>
        <w:t>f</w:t>
      </w:r>
      <w:r w:rsidRPr="00CD1699">
        <w:rPr>
          <w:i/>
          <w:iCs/>
          <w:lang w:eastAsia="en-AU"/>
        </w:rPr>
        <w:t xml:space="preserve">ees, </w:t>
      </w:r>
      <w:r w:rsidRPr="63B87D58">
        <w:rPr>
          <w:i/>
          <w:iCs/>
          <w:lang w:eastAsia="en-AU"/>
        </w:rPr>
        <w:t>F</w:t>
      </w:r>
      <w:r>
        <w:rPr>
          <w:i/>
          <w:iCs/>
          <w:lang w:eastAsia="en-AU"/>
        </w:rPr>
        <w:t>F&amp;</w:t>
      </w:r>
      <w:r w:rsidRPr="63B87D58">
        <w:rPr>
          <w:i/>
          <w:iCs/>
          <w:lang w:eastAsia="en-AU"/>
        </w:rPr>
        <w:t xml:space="preserve">E </w:t>
      </w:r>
      <w:r>
        <w:rPr>
          <w:i/>
          <w:iCs/>
          <w:lang w:eastAsia="en-AU"/>
        </w:rPr>
        <w:t>c</w:t>
      </w:r>
      <w:r w:rsidRPr="63B87D58">
        <w:rPr>
          <w:i/>
          <w:iCs/>
          <w:lang w:eastAsia="en-AU"/>
        </w:rPr>
        <w:t>osts</w:t>
      </w:r>
      <w:r w:rsidRPr="00CD1699">
        <w:rPr>
          <w:i/>
          <w:iCs/>
          <w:lang w:eastAsia="en-AU"/>
        </w:rPr>
        <w:t xml:space="preserve">, </w:t>
      </w:r>
      <w:r>
        <w:rPr>
          <w:i/>
          <w:iCs/>
          <w:lang w:eastAsia="en-AU"/>
        </w:rPr>
        <w:t>initial site s</w:t>
      </w:r>
      <w:r w:rsidRPr="00CD1699">
        <w:rPr>
          <w:i/>
          <w:iCs/>
          <w:lang w:eastAsia="en-AU"/>
        </w:rPr>
        <w:t>urveyor</w:t>
      </w:r>
      <w:r>
        <w:rPr>
          <w:i/>
          <w:iCs/>
          <w:lang w:eastAsia="en-AU"/>
        </w:rPr>
        <w:t xml:space="preserve"> costs</w:t>
      </w:r>
      <w:r w:rsidRPr="00CD1699">
        <w:rPr>
          <w:i/>
          <w:iCs/>
          <w:lang w:eastAsia="en-AU"/>
        </w:rPr>
        <w:t xml:space="preserve">, </w:t>
      </w:r>
      <w:r>
        <w:rPr>
          <w:i/>
          <w:iCs/>
          <w:lang w:eastAsia="en-AU"/>
        </w:rPr>
        <w:t>d</w:t>
      </w:r>
      <w:r w:rsidRPr="00CD1699">
        <w:rPr>
          <w:i/>
          <w:iCs/>
          <w:lang w:eastAsia="en-AU"/>
        </w:rPr>
        <w:t>ecanting and</w:t>
      </w:r>
      <w:r>
        <w:rPr>
          <w:i/>
          <w:iCs/>
          <w:lang w:eastAsia="en-AU"/>
        </w:rPr>
        <w:t xml:space="preserve"> any other</w:t>
      </w:r>
      <w:r w:rsidRPr="00CD1699">
        <w:rPr>
          <w:i/>
          <w:iCs/>
          <w:lang w:eastAsia="en-AU"/>
        </w:rPr>
        <w:t xml:space="preserve"> </w:t>
      </w:r>
      <w:r>
        <w:rPr>
          <w:i/>
          <w:iCs/>
          <w:lang w:eastAsia="en-AU"/>
        </w:rPr>
        <w:t>m</w:t>
      </w:r>
      <w:r w:rsidRPr="00CD1699">
        <w:rPr>
          <w:i/>
          <w:iCs/>
          <w:lang w:eastAsia="en-AU"/>
        </w:rPr>
        <w:t>iscellaneous</w:t>
      </w:r>
      <w:r>
        <w:rPr>
          <w:i/>
          <w:iCs/>
          <w:lang w:eastAsia="en-AU"/>
        </w:rPr>
        <w:t xml:space="preserve"> UQ Project Costs (as identified by P&amp;F)</w:t>
      </w:r>
      <w:r w:rsidRPr="00CD1699">
        <w:rPr>
          <w:i/>
          <w:iCs/>
          <w:lang w:eastAsia="en-AU"/>
        </w:rPr>
        <w:t>.</w:t>
      </w:r>
    </w:p>
    <w:p w14:paraId="07DF9E7F" w14:textId="77777777" w:rsidR="00914698" w:rsidRPr="00146A9A" w:rsidRDefault="00914698" w:rsidP="00914698">
      <w:pPr>
        <w:pStyle w:val="NbrHeading2"/>
        <w:rPr>
          <w:lang w:eastAsia="en-AU"/>
        </w:rPr>
      </w:pPr>
      <w:bookmarkStart w:id="23" w:name="_Toc189649197"/>
      <w:bookmarkStart w:id="24" w:name="_Toc190168723"/>
      <w:r w:rsidRPr="00146A9A">
        <w:rPr>
          <w:lang w:eastAsia="en-AU"/>
        </w:rPr>
        <w:t>Operational Cost Estimate</w:t>
      </w:r>
      <w:bookmarkEnd w:id="23"/>
      <w:bookmarkEnd w:id="24"/>
    </w:p>
    <w:tbl>
      <w:tblPr>
        <w:tblStyle w:val="TableUQLined"/>
        <w:tblW w:w="9360" w:type="dxa"/>
        <w:tblLayout w:type="fixed"/>
        <w:tblLook w:val="04A0" w:firstRow="1" w:lastRow="0" w:firstColumn="1" w:lastColumn="0" w:noHBand="0" w:noVBand="1"/>
      </w:tblPr>
      <w:tblGrid>
        <w:gridCol w:w="7513"/>
        <w:gridCol w:w="1847"/>
      </w:tblGrid>
      <w:tr w:rsidR="00914698" w:rsidRPr="00D94375" w14:paraId="1748236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513" w:type="dxa"/>
          </w:tcPr>
          <w:p w14:paraId="28D02D14" w14:textId="77777777" w:rsidR="00914698" w:rsidRPr="00D94375" w:rsidRDefault="00914698">
            <w:pPr>
              <w:pStyle w:val="TableHeading"/>
              <w:rPr>
                <w:w w:val="105"/>
                <w:sz w:val="18"/>
                <w:szCs w:val="18"/>
              </w:rPr>
            </w:pPr>
            <w:r w:rsidRPr="00EA6C3E">
              <w:rPr>
                <w:w w:val="105"/>
              </w:rPr>
              <w:t>Project Operational Cost Breakdown</w:t>
            </w:r>
          </w:p>
        </w:tc>
        <w:tc>
          <w:tcPr>
            <w:tcW w:w="1847" w:type="dxa"/>
          </w:tcPr>
          <w:p w14:paraId="555E21EB" w14:textId="77777777" w:rsidR="00914698" w:rsidRPr="00D94375" w:rsidRDefault="00914698">
            <w:pPr>
              <w:pStyle w:val="TableParagraph"/>
              <w:spacing w:before="60" w:after="60"/>
              <w:ind w:left="32" w:right="132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914698" w:rsidRPr="00D94375" w14:paraId="798E5C09" w14:textId="77777777">
        <w:trPr>
          <w:trHeight w:val="315"/>
        </w:trPr>
        <w:tc>
          <w:tcPr>
            <w:tcW w:w="7513" w:type="dxa"/>
          </w:tcPr>
          <w:p w14:paraId="45837AB1" w14:textId="77777777" w:rsidR="00914698" w:rsidRPr="005558E9" w:rsidRDefault="00914698">
            <w:pPr>
              <w:pStyle w:val="TableText"/>
              <w:rPr>
                <w:b/>
                <w:bCs/>
                <w:w w:val="105"/>
              </w:rPr>
            </w:pPr>
            <w:r w:rsidRPr="005558E9">
              <w:rPr>
                <w:b/>
                <w:bCs/>
                <w:w w:val="105"/>
              </w:rPr>
              <w:t>Typical Building / Facility Operating Cost Forecast**</w:t>
            </w:r>
          </w:p>
        </w:tc>
        <w:tc>
          <w:tcPr>
            <w:tcW w:w="1847" w:type="dxa"/>
          </w:tcPr>
          <w:p w14:paraId="6006A254" w14:textId="77777777" w:rsidR="00914698" w:rsidRDefault="00914698">
            <w:pPr>
              <w:pStyle w:val="TableText"/>
              <w:rPr>
                <w:w w:val="105"/>
              </w:rPr>
            </w:pPr>
          </w:p>
        </w:tc>
      </w:tr>
      <w:tr w:rsidR="00914698" w:rsidRPr="00D94375" w14:paraId="776C76F8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656DB835" w14:textId="77777777" w:rsidR="00914698" w:rsidRPr="00D94375" w:rsidRDefault="00914698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1-year operational cost estimate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3D40BBAB" w14:textId="77777777" w:rsidR="00914698" w:rsidRPr="00D94375" w:rsidRDefault="00914698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914698" w:rsidRPr="00D94375" w14:paraId="50CEEE31" w14:textId="77777777">
        <w:trPr>
          <w:trHeight w:val="315"/>
        </w:trPr>
        <w:tc>
          <w:tcPr>
            <w:tcW w:w="7513" w:type="dxa"/>
          </w:tcPr>
          <w:p w14:paraId="171CFEDC" w14:textId="77777777" w:rsidR="00914698" w:rsidRPr="00D94375" w:rsidRDefault="00914698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10-year operation cost estimate (including inflation)</w:t>
            </w:r>
          </w:p>
        </w:tc>
        <w:tc>
          <w:tcPr>
            <w:tcW w:w="1847" w:type="dxa"/>
          </w:tcPr>
          <w:p w14:paraId="4E69EDA7" w14:textId="77777777" w:rsidR="00914698" w:rsidRPr="00D94375" w:rsidRDefault="00914698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914698" w:rsidRPr="00D94375" w14:paraId="69485C85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2D94B56E" w14:textId="77777777" w:rsidR="00914698" w:rsidRPr="001E09AF" w:rsidRDefault="00914698">
            <w:pPr>
              <w:pStyle w:val="TableText"/>
              <w:rPr>
                <w:w w:val="105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3D00F874" w14:textId="77777777" w:rsidR="00914698" w:rsidRPr="00D94375" w:rsidRDefault="00914698">
            <w:pPr>
              <w:pStyle w:val="TableText"/>
              <w:rPr>
                <w:w w:val="105"/>
              </w:rPr>
            </w:pPr>
          </w:p>
        </w:tc>
      </w:tr>
      <w:tr w:rsidR="00914698" w:rsidRPr="00D94375" w14:paraId="5A0FAE9E" w14:textId="77777777">
        <w:trPr>
          <w:trHeight w:val="315"/>
        </w:trPr>
        <w:tc>
          <w:tcPr>
            <w:tcW w:w="7513" w:type="dxa"/>
          </w:tcPr>
          <w:p w14:paraId="1812471D" w14:textId="77777777" w:rsidR="00914698" w:rsidRPr="005558E9" w:rsidRDefault="00914698">
            <w:pPr>
              <w:pStyle w:val="TableText"/>
              <w:rPr>
                <w:b/>
                <w:bCs/>
                <w:w w:val="105"/>
              </w:rPr>
            </w:pPr>
            <w:r w:rsidRPr="005558E9">
              <w:rPr>
                <w:b/>
                <w:bCs/>
                <w:w w:val="105"/>
              </w:rPr>
              <w:t xml:space="preserve">Services, Preventative &amp; Corrective (SPC) Maintenance </w:t>
            </w:r>
          </w:p>
        </w:tc>
        <w:tc>
          <w:tcPr>
            <w:tcW w:w="1847" w:type="dxa"/>
          </w:tcPr>
          <w:p w14:paraId="103EF37D" w14:textId="77777777" w:rsidR="00914698" w:rsidRPr="00D94375" w:rsidRDefault="00914698">
            <w:pPr>
              <w:pStyle w:val="TableText"/>
              <w:rPr>
                <w:w w:val="105"/>
              </w:rPr>
            </w:pPr>
          </w:p>
        </w:tc>
      </w:tr>
      <w:tr w:rsidR="00914698" w:rsidRPr="00D94375" w14:paraId="2CC3BD5E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26AAC3AF" w14:textId="77777777" w:rsidR="00914698" w:rsidRPr="00BB2205" w:rsidRDefault="00914698">
            <w:pPr>
              <w:pStyle w:val="TableBullet"/>
              <w:rPr>
                <w:w w:val="105"/>
              </w:rPr>
            </w:pPr>
            <w:r w:rsidRPr="00BB2205">
              <w:rPr>
                <w:w w:val="105"/>
              </w:rPr>
              <w:t>25-year SPC maintenance forecast (including inflation)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021D3B7" w14:textId="77777777" w:rsidR="00914698" w:rsidRPr="00D94375" w:rsidRDefault="00914698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914698" w:rsidRPr="00D94375" w14:paraId="7D5E53AC" w14:textId="77777777">
        <w:trPr>
          <w:trHeight w:val="314"/>
        </w:trPr>
        <w:tc>
          <w:tcPr>
            <w:tcW w:w="7513" w:type="dxa"/>
          </w:tcPr>
          <w:p w14:paraId="6C44873B" w14:textId="77777777" w:rsidR="00914698" w:rsidRPr="00BB2205" w:rsidRDefault="00914698">
            <w:pPr>
              <w:pStyle w:val="TableBullet"/>
              <w:rPr>
                <w:w w:val="105"/>
              </w:rPr>
            </w:pPr>
            <w:r w:rsidRPr="00BB2205">
              <w:rPr>
                <w:w w:val="105"/>
              </w:rPr>
              <w:t>25-year SPC maintenance forecast (including inflation)</w:t>
            </w:r>
          </w:p>
        </w:tc>
        <w:tc>
          <w:tcPr>
            <w:tcW w:w="1847" w:type="dxa"/>
          </w:tcPr>
          <w:p w14:paraId="1C04C09F" w14:textId="77777777" w:rsidR="00914698" w:rsidRPr="00D94375" w:rsidRDefault="00914698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</w:tbl>
    <w:p w14:paraId="26BCEB5E" w14:textId="77777777" w:rsidR="00914698" w:rsidRPr="0047175A" w:rsidRDefault="00914698" w:rsidP="00914698">
      <w:pPr>
        <w:pStyle w:val="BodyText"/>
        <w:rPr>
          <w:i/>
          <w:iCs/>
          <w:lang w:eastAsia="en-AU"/>
        </w:rPr>
      </w:pPr>
      <w:r w:rsidRPr="00CD1699">
        <w:rPr>
          <w:i/>
          <w:iCs/>
          <w:lang w:eastAsia="en-AU"/>
        </w:rPr>
        <w:t>*</w:t>
      </w:r>
      <w:r>
        <w:rPr>
          <w:i/>
          <w:iCs/>
          <w:lang w:eastAsia="en-AU"/>
        </w:rPr>
        <w:t>*</w:t>
      </w:r>
      <w:r w:rsidRPr="00CD1699">
        <w:rPr>
          <w:i/>
          <w:iCs/>
          <w:lang w:eastAsia="en-AU"/>
        </w:rPr>
        <w:t xml:space="preserve"> </w:t>
      </w:r>
      <w:r>
        <w:rPr>
          <w:i/>
          <w:iCs/>
          <w:lang w:eastAsia="en-AU"/>
        </w:rPr>
        <w:t>Operating cost forecast</w:t>
      </w:r>
      <w:r w:rsidRPr="00CD1699">
        <w:rPr>
          <w:i/>
          <w:iCs/>
          <w:lang w:eastAsia="en-AU"/>
        </w:rPr>
        <w:t xml:space="preserve"> include</w:t>
      </w:r>
      <w:r>
        <w:rPr>
          <w:i/>
          <w:iCs/>
          <w:lang w:eastAsia="en-AU"/>
        </w:rPr>
        <w:t>s all building utility costs</w:t>
      </w:r>
      <w:r w:rsidRPr="63B87D58">
        <w:rPr>
          <w:i/>
          <w:iCs/>
          <w:lang w:eastAsia="en-AU"/>
        </w:rPr>
        <w:t>, insurance premium costs</w:t>
      </w:r>
      <w:r>
        <w:rPr>
          <w:i/>
          <w:iCs/>
          <w:lang w:eastAsia="en-AU"/>
        </w:rPr>
        <w:t xml:space="preserve"> and any costs related to staffing </w:t>
      </w:r>
      <w:proofErr w:type="gramStart"/>
      <w:r>
        <w:rPr>
          <w:i/>
          <w:iCs/>
          <w:lang w:eastAsia="en-AU"/>
        </w:rPr>
        <w:t>in order to</w:t>
      </w:r>
      <w:proofErr w:type="gramEnd"/>
      <w:r>
        <w:rPr>
          <w:i/>
          <w:iCs/>
          <w:lang w:eastAsia="en-AU"/>
        </w:rPr>
        <w:t xml:space="preserve"> operate the building / facility.</w:t>
      </w:r>
    </w:p>
    <w:p w14:paraId="389E2E9F" w14:textId="77777777" w:rsidR="00914698" w:rsidRDefault="00914698" w:rsidP="00914698">
      <w:pPr>
        <w:pStyle w:val="NbrHeading2"/>
        <w:rPr>
          <w:lang w:eastAsia="en-AU"/>
        </w:rPr>
      </w:pPr>
      <w:bookmarkStart w:id="25" w:name="_Toc189649198"/>
      <w:bookmarkStart w:id="26" w:name="_Toc190168724"/>
      <w:r>
        <w:rPr>
          <w:lang w:eastAsia="en-AU"/>
        </w:rPr>
        <w:t>Capital Funding Requested</w:t>
      </w:r>
      <w:bookmarkEnd w:id="25"/>
      <w:bookmarkEnd w:id="26"/>
    </w:p>
    <w:tbl>
      <w:tblPr>
        <w:tblStyle w:val="TableUQLined"/>
        <w:tblW w:w="9360" w:type="dxa"/>
        <w:tblLayout w:type="fixed"/>
        <w:tblLook w:val="04A0" w:firstRow="1" w:lastRow="0" w:firstColumn="1" w:lastColumn="0" w:noHBand="0" w:noVBand="1"/>
      </w:tblPr>
      <w:tblGrid>
        <w:gridCol w:w="7513"/>
        <w:gridCol w:w="1847"/>
      </w:tblGrid>
      <w:tr w:rsidR="003B3C47" w:rsidRPr="00D94375" w14:paraId="2F7703D7" w14:textId="77777777" w:rsidTr="00607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7513" w:type="dxa"/>
            <w:tcBorders>
              <w:bottom w:val="single" w:sz="4" w:space="0" w:color="51247A" w:themeColor="accent1"/>
            </w:tcBorders>
          </w:tcPr>
          <w:p w14:paraId="07456389" w14:textId="57F54BFC" w:rsidR="003B3C47" w:rsidRDefault="008A5120" w:rsidP="0060781B">
            <w:pPr>
              <w:pStyle w:val="TableText"/>
            </w:pPr>
            <w:r>
              <w:t xml:space="preserve">Gate 3 </w:t>
            </w:r>
            <w:r w:rsidR="00FA1DB9">
              <w:t xml:space="preserve">Update - </w:t>
            </w:r>
            <w:r w:rsidR="003B3C47">
              <w:t xml:space="preserve">Total </w:t>
            </w:r>
            <w:r w:rsidR="00DC14AA">
              <w:t>Capital Funding Estimate</w:t>
            </w:r>
          </w:p>
        </w:tc>
        <w:tc>
          <w:tcPr>
            <w:tcW w:w="1847" w:type="dxa"/>
            <w:tcBorders>
              <w:bottom w:val="single" w:sz="4" w:space="0" w:color="51247A" w:themeColor="accent1"/>
            </w:tcBorders>
          </w:tcPr>
          <w:p w14:paraId="0C0824C3" w14:textId="3421D91A" w:rsidR="003B3C47" w:rsidRPr="002C306C" w:rsidRDefault="007F0FF9" w:rsidP="0060781B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3B3C47" w:rsidRPr="00D94375" w14:paraId="69C938A8" w14:textId="77777777" w:rsidTr="0060781B">
        <w:trPr>
          <w:trHeight w:val="340"/>
        </w:trPr>
        <w:tc>
          <w:tcPr>
            <w:tcW w:w="7513" w:type="dxa"/>
            <w:tcBorders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78C16147" w14:textId="65821BB7" w:rsidR="003B3C47" w:rsidRDefault="007F0FF9" w:rsidP="0060781B">
            <w:pPr>
              <w:pStyle w:val="TableText"/>
            </w:pPr>
            <w:r>
              <w:t xml:space="preserve">Gate 1 </w:t>
            </w:r>
            <w:r w:rsidR="00B55601">
              <w:t>Seed</w:t>
            </w:r>
            <w:r w:rsidR="00120601">
              <w:t xml:space="preserve"> Funding </w:t>
            </w:r>
            <w:r w:rsidR="00586A5F">
              <w:t>(</w:t>
            </w:r>
            <w:r w:rsidR="00120601">
              <w:t>already approved</w:t>
            </w:r>
            <w:r w:rsidR="00586A5F">
              <w:t>)</w:t>
            </w:r>
          </w:p>
        </w:tc>
        <w:tc>
          <w:tcPr>
            <w:tcW w:w="1847" w:type="dxa"/>
            <w:tcBorders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2DBDEA10" w14:textId="7BB4DF26" w:rsidR="003B3C47" w:rsidRPr="002C306C" w:rsidRDefault="00120601" w:rsidP="0060781B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120601" w:rsidRPr="00D94375" w14:paraId="473E82D6" w14:textId="77777777" w:rsidTr="00607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7513" w:type="dxa"/>
            <w:tcBorders>
              <w:bottom w:val="single" w:sz="12" w:space="0" w:color="51247A" w:themeColor="accent1"/>
            </w:tcBorders>
            <w:shd w:val="clear" w:color="auto" w:fill="auto"/>
          </w:tcPr>
          <w:p w14:paraId="4A4F2772" w14:textId="6BC2358D" w:rsidR="00120601" w:rsidRDefault="00120601" w:rsidP="0060781B">
            <w:pPr>
              <w:pStyle w:val="TableText"/>
            </w:pPr>
            <w:r>
              <w:t>Remaining Cap</w:t>
            </w:r>
            <w:r w:rsidR="0060781B">
              <w:t>ital Funding for approval</w:t>
            </w:r>
          </w:p>
        </w:tc>
        <w:tc>
          <w:tcPr>
            <w:tcW w:w="1847" w:type="dxa"/>
            <w:tcBorders>
              <w:bottom w:val="single" w:sz="12" w:space="0" w:color="51247A" w:themeColor="accent1"/>
            </w:tcBorders>
            <w:shd w:val="clear" w:color="auto" w:fill="auto"/>
          </w:tcPr>
          <w:p w14:paraId="59A9195A" w14:textId="7584EFA3" w:rsidR="00120601" w:rsidRPr="002C306C" w:rsidRDefault="005E43D2" w:rsidP="0060781B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914698" w:rsidRPr="00D94375" w14:paraId="04BA16F3" w14:textId="77777777" w:rsidTr="0060781B">
        <w:trPr>
          <w:trHeight w:val="340"/>
        </w:trPr>
        <w:tc>
          <w:tcPr>
            <w:tcW w:w="7513" w:type="dxa"/>
            <w:tcBorders>
              <w:top w:val="single" w:sz="12" w:space="0" w:color="51247A" w:themeColor="accent1"/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276F4974" w14:textId="099F2E23" w:rsidR="00914698" w:rsidRPr="002C306C" w:rsidRDefault="00914698">
            <w:pPr>
              <w:pStyle w:val="TableText"/>
            </w:pPr>
            <w:r>
              <w:t>IFG</w:t>
            </w:r>
            <w:r w:rsidRPr="002C306C">
              <w:t xml:space="preserve"> to confirm approval of the following </w:t>
            </w:r>
            <w:r w:rsidR="001973D3">
              <w:t xml:space="preserve">Gate 3 </w:t>
            </w:r>
            <w:r w:rsidRPr="002C306C">
              <w:t>funding allocation</w:t>
            </w:r>
          </w:p>
        </w:tc>
        <w:tc>
          <w:tcPr>
            <w:tcW w:w="1847" w:type="dxa"/>
            <w:tcBorders>
              <w:top w:val="single" w:sz="12" w:space="0" w:color="51247A" w:themeColor="accent1"/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7361A9C0" w14:textId="77777777" w:rsidR="00914698" w:rsidRPr="002C306C" w:rsidRDefault="00914698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914698" w:rsidRPr="00D94375" w14:paraId="45E30C60" w14:textId="77777777" w:rsidTr="00607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7513" w:type="dxa"/>
            <w:shd w:val="clear" w:color="auto" w:fill="auto"/>
          </w:tcPr>
          <w:p w14:paraId="720F26D7" w14:textId="77777777" w:rsidR="00914698" w:rsidRPr="002C306C" w:rsidRDefault="00914698">
            <w:pPr>
              <w:pStyle w:val="TableText"/>
            </w:pPr>
            <w:r w:rsidRPr="002C306C">
              <w:t>Additional funding to be provided from other sources / parties</w:t>
            </w:r>
          </w:p>
        </w:tc>
        <w:tc>
          <w:tcPr>
            <w:tcW w:w="1847" w:type="dxa"/>
            <w:shd w:val="clear" w:color="auto" w:fill="auto"/>
          </w:tcPr>
          <w:p w14:paraId="4A51F9A5" w14:textId="77777777" w:rsidR="00914698" w:rsidRPr="002C306C" w:rsidRDefault="00914698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</w:tbl>
    <w:p w14:paraId="325EAC1F" w14:textId="2290732A" w:rsidR="00914698" w:rsidRPr="00423392" w:rsidRDefault="00685A48" w:rsidP="00914698">
      <w:pPr>
        <w:pStyle w:val="NbrHeading2"/>
      </w:pPr>
      <w:bookmarkStart w:id="27" w:name="_Toc189649199"/>
      <w:bookmarkStart w:id="28" w:name="_Toc190168725"/>
      <w:r>
        <w:t>Total project c</w:t>
      </w:r>
      <w:r w:rsidR="00914698" w:rsidRPr="00E0105E">
        <w:t xml:space="preserve">ashflow </w:t>
      </w:r>
      <w:r w:rsidR="00914698">
        <w:t>f</w:t>
      </w:r>
      <w:r w:rsidR="00914698" w:rsidRPr="00E0105E">
        <w:t>orecast</w:t>
      </w:r>
      <w:bookmarkEnd w:id="28"/>
      <w:r w:rsidR="00914698" w:rsidRPr="00E0105E">
        <w:t xml:space="preserve"> </w:t>
      </w:r>
      <w:bookmarkEnd w:id="27"/>
    </w:p>
    <w:tbl>
      <w:tblPr>
        <w:tblStyle w:val="TableUQ"/>
        <w:tblW w:w="9406" w:type="dxa"/>
        <w:tblInd w:w="-10" w:type="dxa"/>
        <w:tblLook w:val="04A0" w:firstRow="1" w:lastRow="0" w:firstColumn="1" w:lastColumn="0" w:noHBand="0" w:noVBand="1"/>
      </w:tblPr>
      <w:tblGrid>
        <w:gridCol w:w="2273"/>
        <w:gridCol w:w="3686"/>
        <w:gridCol w:w="3447"/>
      </w:tblGrid>
      <w:tr w:rsidR="00914698" w:rsidRPr="005750F0" w14:paraId="1E1A81A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4FDF4A7" w14:textId="77777777" w:rsidR="00914698" w:rsidRPr="00B84CC7" w:rsidRDefault="00914698">
            <w:pPr>
              <w:pStyle w:val="TableHeading"/>
            </w:pPr>
            <w:r w:rsidRPr="00B84CC7">
              <w:t xml:space="preserve">Year </w:t>
            </w:r>
          </w:p>
        </w:tc>
        <w:tc>
          <w:tcPr>
            <w:tcW w:w="3686" w:type="dxa"/>
          </w:tcPr>
          <w:p w14:paraId="4D9FB13D" w14:textId="77777777" w:rsidR="00914698" w:rsidRPr="00B84CC7" w:rsidRDefault="0091469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IFG</w:t>
            </w:r>
            <w:r w:rsidRPr="00B84CC7">
              <w:t xml:space="preserve"> Funding Cashflow</w:t>
            </w:r>
          </w:p>
        </w:tc>
        <w:tc>
          <w:tcPr>
            <w:tcW w:w="3447" w:type="dxa"/>
          </w:tcPr>
          <w:p w14:paraId="025F53B2" w14:textId="77777777" w:rsidR="00914698" w:rsidRPr="00B84CC7" w:rsidRDefault="0091469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Other Funding Cashflow</w:t>
            </w:r>
          </w:p>
        </w:tc>
      </w:tr>
      <w:tr w:rsidR="00914698" w:rsidRPr="005750F0" w14:paraId="11729176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9ED6B31" w14:textId="77777777" w:rsidR="00914698" w:rsidRPr="00B84CC7" w:rsidRDefault="00914698">
            <w:pPr>
              <w:pStyle w:val="TableText"/>
            </w:pPr>
            <w:r w:rsidRPr="00B84CC7">
              <w:t>2025</w:t>
            </w:r>
          </w:p>
        </w:tc>
        <w:tc>
          <w:tcPr>
            <w:tcW w:w="3686" w:type="dxa"/>
          </w:tcPr>
          <w:p w14:paraId="24362120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  <w:tc>
          <w:tcPr>
            <w:tcW w:w="3447" w:type="dxa"/>
          </w:tcPr>
          <w:p w14:paraId="4BA198DF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</w:tr>
      <w:tr w:rsidR="00914698" w:rsidRPr="005750F0" w14:paraId="060F4D3A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343054D" w14:textId="77777777" w:rsidR="00914698" w:rsidRPr="00B84CC7" w:rsidRDefault="00914698">
            <w:pPr>
              <w:pStyle w:val="TableText"/>
            </w:pPr>
            <w:r w:rsidRPr="00B84CC7">
              <w:t>2026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D2F45F8" w14:textId="77777777" w:rsidR="00914698" w:rsidRPr="00B84CC7" w:rsidRDefault="009146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499C239E" w14:textId="77777777" w:rsidR="00914698" w:rsidRPr="00B84CC7" w:rsidRDefault="009146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</w:tr>
      <w:tr w:rsidR="00914698" w:rsidRPr="005750F0" w14:paraId="0098EB4D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41261F8" w14:textId="77777777" w:rsidR="00914698" w:rsidRPr="00B84CC7" w:rsidRDefault="00914698">
            <w:pPr>
              <w:pStyle w:val="TableText"/>
            </w:pPr>
            <w:r w:rsidRPr="00B84CC7">
              <w:t>2027</w:t>
            </w:r>
          </w:p>
        </w:tc>
        <w:tc>
          <w:tcPr>
            <w:tcW w:w="3686" w:type="dxa"/>
          </w:tcPr>
          <w:p w14:paraId="20452DE7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  <w:tc>
          <w:tcPr>
            <w:tcW w:w="3447" w:type="dxa"/>
          </w:tcPr>
          <w:p w14:paraId="18FEC359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</w:tr>
      <w:tr w:rsidR="00914698" w:rsidRPr="005750F0" w14:paraId="2AA5F689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587A4C5" w14:textId="77777777" w:rsidR="00914698" w:rsidRPr="00B84CC7" w:rsidRDefault="00914698">
            <w:pPr>
              <w:pStyle w:val="TableText"/>
            </w:pPr>
            <w:r w:rsidRPr="00B84CC7">
              <w:t>2028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FC8CB18" w14:textId="77777777" w:rsidR="00914698" w:rsidRPr="00B84CC7" w:rsidRDefault="009146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15243F88" w14:textId="77777777" w:rsidR="00914698" w:rsidRPr="00B84CC7" w:rsidRDefault="009146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</w:tr>
      <w:tr w:rsidR="00914698" w:rsidRPr="005750F0" w14:paraId="5E8077B6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3BEFAD1A" w14:textId="77777777" w:rsidR="00914698" w:rsidRPr="00B84CC7" w:rsidRDefault="00914698">
            <w:pPr>
              <w:pStyle w:val="TableText"/>
            </w:pPr>
            <w:r w:rsidRPr="00B84CC7">
              <w:t>2029</w:t>
            </w:r>
          </w:p>
        </w:tc>
        <w:tc>
          <w:tcPr>
            <w:tcW w:w="3686" w:type="dxa"/>
          </w:tcPr>
          <w:p w14:paraId="74D09549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  <w:tc>
          <w:tcPr>
            <w:tcW w:w="3447" w:type="dxa"/>
          </w:tcPr>
          <w:p w14:paraId="00FBFF5E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</w:tr>
      <w:tr w:rsidR="00914698" w:rsidRPr="005750F0" w14:paraId="13F334AC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17D74A9" w14:textId="77777777" w:rsidR="00914698" w:rsidRPr="00B84CC7" w:rsidRDefault="00914698">
            <w:pPr>
              <w:pStyle w:val="TableText"/>
            </w:pPr>
            <w:r w:rsidRPr="00B84CC7">
              <w:t>2030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44F139C8" w14:textId="77777777" w:rsidR="00914698" w:rsidRPr="00B84CC7" w:rsidRDefault="009146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754284F2" w14:textId="77777777" w:rsidR="00914698" w:rsidRPr="00B84CC7" w:rsidRDefault="00914698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</w:t>
            </w:r>
          </w:p>
        </w:tc>
      </w:tr>
      <w:tr w:rsidR="00914698" w:rsidRPr="005750F0" w14:paraId="7A9ECE6A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bottom w:val="single" w:sz="12" w:space="0" w:color="51247A" w:themeColor="accent1"/>
            </w:tcBorders>
          </w:tcPr>
          <w:p w14:paraId="74386E97" w14:textId="77777777" w:rsidR="00914698" w:rsidRPr="00B84CC7" w:rsidRDefault="00914698">
            <w:pPr>
              <w:pStyle w:val="TableText"/>
            </w:pPr>
            <w:r w:rsidRPr="00B84CC7">
              <w:t>Total</w:t>
            </w:r>
          </w:p>
        </w:tc>
        <w:tc>
          <w:tcPr>
            <w:tcW w:w="3686" w:type="dxa"/>
            <w:tcBorders>
              <w:bottom w:val="single" w:sz="12" w:space="0" w:color="51247A" w:themeColor="accent1"/>
            </w:tcBorders>
          </w:tcPr>
          <w:p w14:paraId="33F79B54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,XXX</w:t>
            </w:r>
          </w:p>
        </w:tc>
        <w:tc>
          <w:tcPr>
            <w:tcW w:w="3447" w:type="dxa"/>
            <w:tcBorders>
              <w:bottom w:val="single" w:sz="12" w:space="0" w:color="51247A" w:themeColor="accent1"/>
            </w:tcBorders>
          </w:tcPr>
          <w:p w14:paraId="3D0EC4C0" w14:textId="77777777" w:rsidR="00914698" w:rsidRPr="00B84CC7" w:rsidRDefault="0091469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CC7">
              <w:t>$</w:t>
            </w:r>
            <w:proofErr w:type="gramStart"/>
            <w:r w:rsidRPr="00B84CC7">
              <w:t>X,XXX</w:t>
            </w:r>
            <w:proofErr w:type="gramEnd"/>
            <w:r w:rsidRPr="00B84CC7">
              <w:t>,XXX</w:t>
            </w:r>
          </w:p>
        </w:tc>
      </w:tr>
    </w:tbl>
    <w:p w14:paraId="667B976D" w14:textId="77777777" w:rsidR="00914698" w:rsidRDefault="00914698" w:rsidP="00914698">
      <w:pPr>
        <w:pStyle w:val="NbrHeading1"/>
        <w:rPr>
          <w:lang w:eastAsia="en-AU"/>
        </w:rPr>
      </w:pPr>
      <w:bookmarkStart w:id="29" w:name="_Toc189649200"/>
      <w:bookmarkStart w:id="30" w:name="_Toc190168726"/>
      <w:r>
        <w:rPr>
          <w:lang w:eastAsia="en-AU"/>
        </w:rPr>
        <w:t>Program and timeline</w:t>
      </w:r>
      <w:bookmarkEnd w:id="29"/>
      <w:bookmarkEnd w:id="30"/>
    </w:p>
    <w:tbl>
      <w:tblPr>
        <w:tblStyle w:val="TableUQ"/>
        <w:tblW w:w="9638" w:type="dxa"/>
        <w:tblInd w:w="-5" w:type="dxa"/>
        <w:tblLook w:val="04A0" w:firstRow="1" w:lastRow="0" w:firstColumn="1" w:lastColumn="0" w:noHBand="0" w:noVBand="1"/>
      </w:tblPr>
      <w:tblGrid>
        <w:gridCol w:w="3969"/>
        <w:gridCol w:w="3628"/>
        <w:gridCol w:w="2041"/>
      </w:tblGrid>
      <w:tr w:rsidR="00914698" w:rsidRPr="005750F0" w14:paraId="73EFC9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12" w:space="0" w:color="51247A" w:themeColor="accent1"/>
            </w:tcBorders>
          </w:tcPr>
          <w:p w14:paraId="2E6D2B68" w14:textId="77777777" w:rsidR="00914698" w:rsidRPr="005750F0" w:rsidRDefault="00914698">
            <w:pPr>
              <w:pStyle w:val="TableHeading"/>
            </w:pPr>
            <w:r>
              <w:t>Gated Capex Endorsement Milestones</w:t>
            </w:r>
          </w:p>
        </w:tc>
        <w:tc>
          <w:tcPr>
            <w:tcW w:w="3628" w:type="dxa"/>
            <w:tcBorders>
              <w:top w:val="single" w:sz="12" w:space="0" w:color="51247A" w:themeColor="accent1"/>
            </w:tcBorders>
            <w:vAlign w:val="center"/>
          </w:tcPr>
          <w:p w14:paraId="2D270375" w14:textId="77777777" w:rsidR="00914698" w:rsidRPr="005750F0" w:rsidRDefault="0091469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 Date</w:t>
            </w:r>
          </w:p>
        </w:tc>
        <w:tc>
          <w:tcPr>
            <w:tcW w:w="2041" w:type="dxa"/>
            <w:tcBorders>
              <w:top w:val="single" w:sz="12" w:space="0" w:color="51247A" w:themeColor="accent1"/>
            </w:tcBorders>
            <w:vAlign w:val="center"/>
          </w:tcPr>
          <w:p w14:paraId="4CBC6EB4" w14:textId="77777777" w:rsidR="00914698" w:rsidRPr="005750F0" w:rsidRDefault="00914698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914698" w:rsidRPr="003B69E9" w14:paraId="685238A6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50FF0E7E" w14:textId="77777777" w:rsidR="00914698" w:rsidRPr="00B84CC7" w:rsidRDefault="00914698">
            <w:pPr>
              <w:pStyle w:val="TableText"/>
            </w:pPr>
            <w:r w:rsidRPr="00B84CC7">
              <w:t>Gate 0 – Project Initiation Request</w:t>
            </w:r>
          </w:p>
        </w:tc>
        <w:sdt>
          <w:sdtPr>
            <w:id w:val="325871171"/>
            <w:placeholder>
              <w:docPart w:val="AB0F34D2776747F99EB5BC496C6417B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28" w:type="dxa"/>
              </w:tcPr>
              <w:p w14:paraId="63DBDD99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4CC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alias w:val="Program status"/>
            <w:tag w:val="Program status"/>
            <w:id w:val="-631476732"/>
            <w:placeholder>
              <w:docPart w:val="100FF8C4AA03421DAAE27675AB0595EA"/>
            </w:placeholder>
            <w:showingPlcHdr/>
            <w:dropDownList>
              <w:listItem w:value="Choose an item."/>
              <w:listItem w:displayText="Actual" w:value="Actual"/>
              <w:listItem w:displayText="This submission" w:value="This submission"/>
              <w:listItem w:displayText="Forecast" w:value="Forecast"/>
            </w:dropDownList>
          </w:sdtPr>
          <w:sdtEndPr/>
          <w:sdtContent>
            <w:tc>
              <w:tcPr>
                <w:tcW w:w="2041" w:type="dxa"/>
              </w:tcPr>
              <w:p w14:paraId="04D13105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:rsidRPr="003B69E9" w14:paraId="76232970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5541C1C" w14:textId="77777777" w:rsidR="00914698" w:rsidRPr="00B84CC7" w:rsidRDefault="00914698">
            <w:pPr>
              <w:pStyle w:val="TableText"/>
            </w:pPr>
            <w:r w:rsidRPr="00B84CC7">
              <w:t>Gate 1 – Seed Funding Request</w:t>
            </w:r>
          </w:p>
        </w:tc>
        <w:sdt>
          <w:sdtPr>
            <w:id w:val="564376953"/>
            <w:placeholder>
              <w:docPart w:val="E5469171004647409EF7D0025CEC0BD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28" w:type="dxa"/>
                <w:shd w:val="clear" w:color="auto" w:fill="F2F2F2" w:themeFill="background1" w:themeFillShade="F2"/>
              </w:tcPr>
              <w:p w14:paraId="76C735E9" w14:textId="77777777" w:rsidR="00914698" w:rsidRPr="00B84CC7" w:rsidRDefault="00914698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84CC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alias w:val="Program status"/>
            <w:tag w:val="Program status"/>
            <w:id w:val="1316225471"/>
            <w:placeholder>
              <w:docPart w:val="BAE7E9EBFFFB4D0E81FD576F72C1358E"/>
            </w:placeholder>
            <w:showingPlcHdr/>
            <w:dropDownList>
              <w:listItem w:value="Choose an item."/>
              <w:listItem w:displayText="Actual" w:value="Actual"/>
              <w:listItem w:displayText="This submission" w:value="This submission"/>
              <w:listItem w:displayText="Forecast" w:value="Forecast"/>
            </w:dropDownList>
          </w:sdtPr>
          <w:sdtEndPr/>
          <w:sdtContent>
            <w:tc>
              <w:tcPr>
                <w:tcW w:w="2041" w:type="dxa"/>
                <w:shd w:val="clear" w:color="auto" w:fill="F2F2F2" w:themeFill="background1" w:themeFillShade="F2"/>
              </w:tcPr>
              <w:p w14:paraId="536C2062" w14:textId="77777777" w:rsidR="00914698" w:rsidRPr="00B84CC7" w:rsidRDefault="00914698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:rsidRPr="003B69E9" w14:paraId="13E26EB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DF9A5B9" w14:textId="77777777" w:rsidR="00914698" w:rsidRPr="00B84CC7" w:rsidRDefault="00914698">
            <w:pPr>
              <w:pStyle w:val="TableText"/>
            </w:pPr>
            <w:r w:rsidRPr="00B84CC7">
              <w:t>Gate 2 – Planning Approval (if applicable)</w:t>
            </w:r>
          </w:p>
        </w:tc>
        <w:sdt>
          <w:sdtPr>
            <w:id w:val="-2139405978"/>
            <w:placeholder>
              <w:docPart w:val="2FE730FE50D041BBB2C91071BF0A76F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28" w:type="dxa"/>
              </w:tcPr>
              <w:p w14:paraId="2D5783BF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4CC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alias w:val="Program status"/>
            <w:tag w:val="Program status"/>
            <w:id w:val="597139340"/>
            <w:placeholder>
              <w:docPart w:val="8F0777D410324F6FBE89A4651804BFF3"/>
            </w:placeholder>
            <w:showingPlcHdr/>
            <w:dropDownList>
              <w:listItem w:value="Choose an item."/>
              <w:listItem w:displayText="Actual" w:value="Actual"/>
              <w:listItem w:displayText="This submission" w:value="This submission"/>
              <w:listItem w:displayText="Forecast" w:value="Forecast"/>
            </w:dropDownList>
          </w:sdtPr>
          <w:sdtEndPr/>
          <w:sdtContent>
            <w:tc>
              <w:tcPr>
                <w:tcW w:w="2041" w:type="dxa"/>
              </w:tcPr>
              <w:p w14:paraId="1166128D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:rsidRPr="003B69E9" w14:paraId="72948CAB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0BEEF05" w14:textId="77777777" w:rsidR="00914698" w:rsidRPr="00B84CC7" w:rsidRDefault="00914698">
            <w:pPr>
              <w:pStyle w:val="TableText"/>
            </w:pPr>
            <w:r w:rsidRPr="00B84CC7">
              <w:t>Gate 3 – Project Funding Request</w:t>
            </w:r>
          </w:p>
        </w:tc>
        <w:sdt>
          <w:sdtPr>
            <w:id w:val="-928426714"/>
            <w:placeholder>
              <w:docPart w:val="380AFD512EDF4537974F20B5FE8B3FD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28" w:type="dxa"/>
                <w:shd w:val="clear" w:color="auto" w:fill="F2F2F2" w:themeFill="background1" w:themeFillShade="F2"/>
              </w:tcPr>
              <w:p w14:paraId="67E49304" w14:textId="77777777" w:rsidR="00914698" w:rsidRPr="00B84CC7" w:rsidRDefault="00914698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84CC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alias w:val="Program status"/>
            <w:tag w:val="Program status"/>
            <w:id w:val="1096447270"/>
            <w:placeholder>
              <w:docPart w:val="CE2BBCEEE3C24548A6394B928D28DCE1"/>
            </w:placeholder>
            <w:showingPlcHdr/>
            <w:dropDownList>
              <w:listItem w:value="Choose an item."/>
              <w:listItem w:displayText="Actual" w:value="Actual"/>
              <w:listItem w:displayText="This submission" w:value="This submission"/>
              <w:listItem w:displayText="Forecast" w:value="Forecast"/>
            </w:dropDownList>
          </w:sdtPr>
          <w:sdtEndPr/>
          <w:sdtContent>
            <w:tc>
              <w:tcPr>
                <w:tcW w:w="2041" w:type="dxa"/>
                <w:shd w:val="clear" w:color="auto" w:fill="F2F2F2" w:themeFill="background1" w:themeFillShade="F2"/>
              </w:tcPr>
              <w:p w14:paraId="46E8F890" w14:textId="77777777" w:rsidR="00914698" w:rsidRPr="00B84CC7" w:rsidRDefault="00914698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:rsidRPr="003B69E9" w14:paraId="1CDF2089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7E56C97" w14:textId="77777777" w:rsidR="00914698" w:rsidRPr="00B84CC7" w:rsidRDefault="00914698">
            <w:pPr>
              <w:pStyle w:val="TableText"/>
            </w:pPr>
            <w:r w:rsidRPr="00B84CC7">
              <w:t>Gate 4 – Contract Execution</w:t>
            </w:r>
          </w:p>
        </w:tc>
        <w:sdt>
          <w:sdtPr>
            <w:id w:val="-825356156"/>
            <w:placeholder>
              <w:docPart w:val="C078BD9C6CDE497AA5AA6BAF3A03DF1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28" w:type="dxa"/>
              </w:tcPr>
              <w:p w14:paraId="4783A90F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4CC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alias w:val="Program status"/>
            <w:tag w:val="Program status"/>
            <w:id w:val="1696348254"/>
            <w:placeholder>
              <w:docPart w:val="28D83A45B0C64EEE8470459B21E3C0EF"/>
            </w:placeholder>
            <w:showingPlcHdr/>
            <w:dropDownList>
              <w:listItem w:value="Choose an item."/>
              <w:listItem w:displayText="Actual" w:value="Actual"/>
              <w:listItem w:displayText="This submission" w:value="This submission"/>
              <w:listItem w:displayText="Forecast" w:value="Forecast"/>
            </w:dropDownList>
          </w:sdtPr>
          <w:sdtEndPr/>
          <w:sdtContent>
            <w:tc>
              <w:tcPr>
                <w:tcW w:w="2041" w:type="dxa"/>
              </w:tcPr>
              <w:p w14:paraId="20F973E0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:rsidRPr="003B69E9" w14:paraId="6DD9E384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6EFD82D" w14:textId="77777777" w:rsidR="00914698" w:rsidRPr="00B84CC7" w:rsidRDefault="00914698">
            <w:pPr>
              <w:pStyle w:val="TableText"/>
            </w:pPr>
            <w:r w:rsidRPr="00B84CC7">
              <w:t>Gate 5a – Practical Completion</w:t>
            </w:r>
          </w:p>
        </w:tc>
        <w:sdt>
          <w:sdtPr>
            <w:id w:val="-2085516336"/>
            <w:placeholder>
              <w:docPart w:val="D883FB8BFB5545479B4187BC35804D3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28" w:type="dxa"/>
                <w:shd w:val="clear" w:color="auto" w:fill="F2F2F2" w:themeFill="background1" w:themeFillShade="F2"/>
              </w:tcPr>
              <w:p w14:paraId="2A44F6DD" w14:textId="77777777" w:rsidR="00914698" w:rsidRPr="00B84CC7" w:rsidRDefault="00914698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B84CC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alias w:val="Program status"/>
            <w:tag w:val="Program status"/>
            <w:id w:val="127602704"/>
            <w:placeholder>
              <w:docPart w:val="E1535D0223B8478F9157A80E9FFA8430"/>
            </w:placeholder>
            <w:showingPlcHdr/>
            <w:dropDownList>
              <w:listItem w:value="Choose an item."/>
              <w:listItem w:displayText="Actual" w:value="Actual"/>
              <w:listItem w:displayText="This submission" w:value="This submission"/>
              <w:listItem w:displayText="Forecast" w:value="Forecast"/>
            </w:dropDownList>
          </w:sdtPr>
          <w:sdtEndPr/>
          <w:sdtContent>
            <w:tc>
              <w:tcPr>
                <w:tcW w:w="2041" w:type="dxa"/>
                <w:shd w:val="clear" w:color="auto" w:fill="F2F2F2" w:themeFill="background1" w:themeFillShade="F2"/>
              </w:tcPr>
              <w:p w14:paraId="32BF3ED3" w14:textId="77777777" w:rsidR="00914698" w:rsidRPr="00B84CC7" w:rsidRDefault="00914698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:rsidRPr="00CD1699" w14:paraId="6DCFBC8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single" w:sz="12" w:space="0" w:color="51247A" w:themeColor="accent1"/>
            </w:tcBorders>
          </w:tcPr>
          <w:p w14:paraId="5AFA2800" w14:textId="77777777" w:rsidR="00914698" w:rsidRPr="00B84CC7" w:rsidRDefault="00914698">
            <w:pPr>
              <w:pStyle w:val="TableText"/>
            </w:pPr>
            <w:r w:rsidRPr="00B84CC7">
              <w:t>Gate 5b – End of Defect Liability</w:t>
            </w:r>
          </w:p>
        </w:tc>
        <w:sdt>
          <w:sdtPr>
            <w:id w:val="-926648511"/>
            <w:placeholder>
              <w:docPart w:val="35B4280847A6487CB0A17E2F1D5EA7E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28" w:type="dxa"/>
                <w:tcBorders>
                  <w:bottom w:val="single" w:sz="12" w:space="0" w:color="51247A" w:themeColor="accent1"/>
                </w:tcBorders>
              </w:tcPr>
              <w:p w14:paraId="49DD7B50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84CC7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sdt>
          <w:sdtPr>
            <w:alias w:val="Program status"/>
            <w:tag w:val="Program status"/>
            <w:id w:val="1671672774"/>
            <w:placeholder>
              <w:docPart w:val="78198C2EF3F04751A17B0571C82C394B"/>
            </w:placeholder>
            <w:showingPlcHdr/>
            <w:dropDownList>
              <w:listItem w:value="Choose an item."/>
              <w:listItem w:displayText="Actual" w:value="Actual"/>
              <w:listItem w:displayText="This submission" w:value="This submission"/>
              <w:listItem w:displayText="Forecast" w:value="Forecast"/>
            </w:dropDownList>
          </w:sdtPr>
          <w:sdtEndPr/>
          <w:sdtContent>
            <w:tc>
              <w:tcPr>
                <w:tcW w:w="2041" w:type="dxa"/>
                <w:tcBorders>
                  <w:bottom w:val="single" w:sz="12" w:space="0" w:color="51247A" w:themeColor="accent1"/>
                </w:tcBorders>
              </w:tcPr>
              <w:p w14:paraId="50D09ACE" w14:textId="77777777" w:rsidR="00914698" w:rsidRPr="00B84CC7" w:rsidRDefault="00914698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57FA1BD" w14:textId="77777777" w:rsidR="00914698" w:rsidRDefault="00914698" w:rsidP="00914698">
      <w:pPr>
        <w:pStyle w:val="NbrHeading1"/>
        <w:rPr>
          <w:lang w:eastAsia="en-AU"/>
        </w:rPr>
      </w:pPr>
      <w:bookmarkStart w:id="31" w:name="_Toc189649201"/>
      <w:bookmarkStart w:id="32" w:name="_Toc190168727"/>
      <w:r>
        <w:rPr>
          <w:lang w:eastAsia="en-AU"/>
        </w:rPr>
        <w:t>Governance</w:t>
      </w:r>
      <w:bookmarkEnd w:id="31"/>
      <w:bookmarkEnd w:id="32"/>
    </w:p>
    <w:p w14:paraId="1C6CB9B0" w14:textId="77777777" w:rsidR="00914698" w:rsidRDefault="00914698" w:rsidP="00914698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Director, Development and Project Delivery, will be the owner of the </w:t>
      </w:r>
      <w:r w:rsidRPr="002D58C6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 and lead the execution of the works. The following project governance regime is proposed outside of the IFG.</w:t>
      </w:r>
    </w:p>
    <w:p w14:paraId="121C493E" w14:textId="77777777" w:rsidR="00914698" w:rsidRDefault="00914698" w:rsidP="00914698">
      <w:pPr>
        <w:pStyle w:val="NbrHeading2"/>
      </w:pPr>
      <w:bookmarkStart w:id="33" w:name="_Toc189649202"/>
      <w:bookmarkStart w:id="34" w:name="_Toc190168728"/>
      <w:r>
        <w:t xml:space="preserve">Steering Committee </w:t>
      </w:r>
      <w:r w:rsidRPr="004821DF">
        <w:rPr>
          <w:rStyle w:val="BodyTextChar"/>
        </w:rPr>
        <w:t>(if required)</w:t>
      </w:r>
      <w:bookmarkEnd w:id="33"/>
      <w:bookmarkEnd w:id="34"/>
    </w:p>
    <w:tbl>
      <w:tblPr>
        <w:tblStyle w:val="TableUQLined"/>
        <w:tblW w:w="9639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914698" w:rsidRPr="00D94375" w14:paraId="14F2E7E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8505" w:type="dxa"/>
            <w:tcBorders>
              <w:bottom w:val="single" w:sz="4" w:space="0" w:color="51247A" w:themeColor="accent1"/>
            </w:tcBorders>
          </w:tcPr>
          <w:p w14:paraId="62327AC1" w14:textId="77777777" w:rsidR="00914698" w:rsidRPr="0081070B" w:rsidRDefault="00914698">
            <w:pPr>
              <w:pStyle w:val="TableText"/>
            </w:pPr>
            <w:r w:rsidRPr="0081070B">
              <w:t xml:space="preserve">Does the complexity of the project require </w:t>
            </w:r>
            <w:proofErr w:type="gramStart"/>
            <w:r w:rsidRPr="0081070B">
              <w:t>an</w:t>
            </w:r>
            <w:proofErr w:type="gramEnd"/>
            <w:r w:rsidRPr="0081070B">
              <w:t xml:space="preserve"> Steering Committee (SC) to be formed?</w:t>
            </w:r>
          </w:p>
        </w:tc>
        <w:sdt>
          <w:sdtPr>
            <w:id w:val="-891119012"/>
            <w:placeholder>
              <w:docPart w:val="CD7731C6815C4CEEA02625F8F89F5C6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bottom w:val="single" w:sz="4" w:space="0" w:color="51247A" w:themeColor="accent1"/>
                </w:tcBorders>
              </w:tcPr>
              <w:p w14:paraId="459C36E6" w14:textId="77777777" w:rsidR="00914698" w:rsidRPr="0081070B" w:rsidRDefault="00914698">
                <w:pPr>
                  <w:pStyle w:val="TableText"/>
                </w:pPr>
                <w:r w:rsidRPr="0081070B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4698" w14:paraId="3DC59EDD" w14:textId="77777777">
        <w:trPr>
          <w:trHeight w:val="480"/>
        </w:trPr>
        <w:tc>
          <w:tcPr>
            <w:tcW w:w="8505" w:type="dxa"/>
          </w:tcPr>
          <w:p w14:paraId="45B7544C" w14:textId="77777777" w:rsidR="00914698" w:rsidRPr="0081070B" w:rsidRDefault="00914698">
            <w:pPr>
              <w:pStyle w:val="TableText"/>
            </w:pPr>
            <w:r w:rsidRPr="0081070B">
              <w:t xml:space="preserve">If yes, list the proposed SC stakeholder representatives for approval by </w:t>
            </w:r>
            <w:r>
              <w:t>IFG</w:t>
            </w:r>
          </w:p>
          <w:p w14:paraId="2529B71C" w14:textId="77777777" w:rsidR="00914698" w:rsidRPr="0081070B" w:rsidRDefault="00914698">
            <w:pPr>
              <w:pStyle w:val="TableText"/>
            </w:pPr>
            <w:r w:rsidRPr="0081070B">
              <w:t>Stakeholder 1</w:t>
            </w:r>
          </w:p>
          <w:p w14:paraId="4C627C4C" w14:textId="77777777" w:rsidR="00914698" w:rsidRPr="0081070B" w:rsidRDefault="00914698">
            <w:pPr>
              <w:pStyle w:val="TableText"/>
            </w:pPr>
            <w:r w:rsidRPr="0081070B">
              <w:t>Stakeholder 2</w:t>
            </w:r>
          </w:p>
        </w:tc>
        <w:tc>
          <w:tcPr>
            <w:tcW w:w="1134" w:type="dxa"/>
          </w:tcPr>
          <w:p w14:paraId="79474241" w14:textId="77777777" w:rsidR="00914698" w:rsidRPr="0081070B" w:rsidRDefault="00914698">
            <w:pPr>
              <w:pStyle w:val="TableText"/>
            </w:pPr>
          </w:p>
        </w:tc>
      </w:tr>
    </w:tbl>
    <w:p w14:paraId="616C69D0" w14:textId="77777777" w:rsidR="00914698" w:rsidRDefault="00914698" w:rsidP="00914698">
      <w:pPr>
        <w:pStyle w:val="NbrHeading2"/>
      </w:pPr>
      <w:bookmarkStart w:id="35" w:name="_Toc189649203"/>
      <w:bookmarkStart w:id="36" w:name="_Toc190168729"/>
      <w:r>
        <w:t xml:space="preserve">Project Control Group </w:t>
      </w:r>
      <w:r w:rsidRPr="004821DF">
        <w:rPr>
          <w:rStyle w:val="BodyTextChar"/>
        </w:rPr>
        <w:t>(if required)</w:t>
      </w:r>
      <w:bookmarkEnd w:id="35"/>
      <w:bookmarkEnd w:id="36"/>
    </w:p>
    <w:tbl>
      <w:tblPr>
        <w:tblStyle w:val="TableUQLined"/>
        <w:tblW w:w="9639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914698" w:rsidRPr="00D94375" w14:paraId="7DB4F1D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8505" w:type="dxa"/>
            <w:tcBorders>
              <w:bottom w:val="single" w:sz="4" w:space="0" w:color="51247A" w:themeColor="accent1"/>
            </w:tcBorders>
          </w:tcPr>
          <w:p w14:paraId="17242F20" w14:textId="77777777" w:rsidR="00914698" w:rsidRPr="0081070B" w:rsidRDefault="00914698">
            <w:pPr>
              <w:pStyle w:val="TableText"/>
            </w:pPr>
            <w:r w:rsidRPr="0081070B">
              <w:t>Does the complexity of the project require a Project Control Group (PCG) to be formed?</w:t>
            </w:r>
          </w:p>
        </w:tc>
        <w:sdt>
          <w:sdtPr>
            <w:id w:val="-76742610"/>
            <w:placeholder>
              <w:docPart w:val="7C25DDB9E5204BF986B8147C7EACFB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bottom w:val="single" w:sz="4" w:space="0" w:color="51247A" w:themeColor="accent1"/>
                </w:tcBorders>
              </w:tcPr>
              <w:p w14:paraId="62309AF1" w14:textId="77777777" w:rsidR="00914698" w:rsidRPr="0081070B" w:rsidRDefault="00914698">
                <w:pPr>
                  <w:pStyle w:val="TableText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14:paraId="17A54F37" w14:textId="77777777">
        <w:trPr>
          <w:trHeight w:val="480"/>
        </w:trPr>
        <w:tc>
          <w:tcPr>
            <w:tcW w:w="8505" w:type="dxa"/>
          </w:tcPr>
          <w:p w14:paraId="21AF4463" w14:textId="77777777" w:rsidR="00914698" w:rsidRPr="0081070B" w:rsidRDefault="00914698">
            <w:pPr>
              <w:pStyle w:val="TableText"/>
            </w:pPr>
            <w:r w:rsidRPr="0081070B">
              <w:t xml:space="preserve">If yes, list the proposed PCG stakeholder representatives for approval by </w:t>
            </w:r>
            <w:r>
              <w:t>IFG</w:t>
            </w:r>
          </w:p>
          <w:p w14:paraId="5BDF5E1C" w14:textId="77777777" w:rsidR="00914698" w:rsidRPr="0081070B" w:rsidRDefault="00914698">
            <w:pPr>
              <w:pStyle w:val="TableText"/>
            </w:pPr>
            <w:r w:rsidRPr="0081070B">
              <w:t>Stakeholder 1</w:t>
            </w:r>
          </w:p>
          <w:p w14:paraId="232A3157" w14:textId="77777777" w:rsidR="00914698" w:rsidRPr="0081070B" w:rsidRDefault="00914698">
            <w:pPr>
              <w:pStyle w:val="TableText"/>
            </w:pPr>
            <w:r w:rsidRPr="0081070B">
              <w:t>Stakeholder 2</w:t>
            </w:r>
          </w:p>
        </w:tc>
        <w:tc>
          <w:tcPr>
            <w:tcW w:w="1134" w:type="dxa"/>
          </w:tcPr>
          <w:p w14:paraId="24B38FED" w14:textId="77777777" w:rsidR="00914698" w:rsidRPr="0081070B" w:rsidRDefault="00914698">
            <w:pPr>
              <w:pStyle w:val="TableText"/>
            </w:pPr>
          </w:p>
        </w:tc>
      </w:tr>
    </w:tbl>
    <w:p w14:paraId="3BDCBBD6" w14:textId="77777777" w:rsidR="00914698" w:rsidRDefault="00914698" w:rsidP="00914698">
      <w:pPr>
        <w:pStyle w:val="NbrHeading2"/>
      </w:pPr>
      <w:bookmarkStart w:id="37" w:name="_Toc189649204"/>
      <w:bookmarkStart w:id="38" w:name="_Toc190168730"/>
      <w:r>
        <w:t xml:space="preserve">Working Group </w:t>
      </w:r>
      <w:r w:rsidRPr="004821DF">
        <w:rPr>
          <w:rStyle w:val="BodyTextChar"/>
        </w:rPr>
        <w:t>(if required)</w:t>
      </w:r>
      <w:bookmarkEnd w:id="37"/>
      <w:bookmarkEnd w:id="38"/>
    </w:p>
    <w:tbl>
      <w:tblPr>
        <w:tblStyle w:val="TableUQLined"/>
        <w:tblW w:w="9639" w:type="dxa"/>
        <w:tblLayout w:type="fixed"/>
        <w:tblLook w:val="04A0" w:firstRow="1" w:lastRow="0" w:firstColumn="1" w:lastColumn="0" w:noHBand="0" w:noVBand="1"/>
      </w:tblPr>
      <w:tblGrid>
        <w:gridCol w:w="8505"/>
        <w:gridCol w:w="1134"/>
      </w:tblGrid>
      <w:tr w:rsidR="00914698" w:rsidRPr="00D94375" w14:paraId="6F68992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8505" w:type="dxa"/>
            <w:tcBorders>
              <w:bottom w:val="single" w:sz="4" w:space="0" w:color="51247A" w:themeColor="accent1"/>
            </w:tcBorders>
          </w:tcPr>
          <w:p w14:paraId="1E1EC5D4" w14:textId="77777777" w:rsidR="00914698" w:rsidRPr="00244096" w:rsidRDefault="00914698">
            <w:pPr>
              <w:pStyle w:val="TableText"/>
            </w:pPr>
            <w:r w:rsidRPr="00244096">
              <w:t>Does the project require a bespoke Working Group (WG) to be formed to inform its development?</w:t>
            </w:r>
          </w:p>
        </w:tc>
        <w:sdt>
          <w:sdtPr>
            <w:id w:val="1352452345"/>
            <w:placeholder>
              <w:docPart w:val="100FF8C4AA03421DAAE27675AB0595E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34" w:type="dxa"/>
                <w:tcBorders>
                  <w:bottom w:val="single" w:sz="4" w:space="0" w:color="51247A" w:themeColor="accent1"/>
                </w:tcBorders>
              </w:tcPr>
              <w:p w14:paraId="1D981BA0" w14:textId="77777777" w:rsidR="00914698" w:rsidRPr="00244096" w:rsidRDefault="00914698">
                <w:pPr>
                  <w:pStyle w:val="TableText"/>
                </w:pPr>
                <w:r w:rsidRPr="0084640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14698" w14:paraId="1ACC0560" w14:textId="77777777">
        <w:trPr>
          <w:trHeight w:val="480"/>
        </w:trPr>
        <w:tc>
          <w:tcPr>
            <w:tcW w:w="8505" w:type="dxa"/>
            <w:tcBorders>
              <w:top w:val="single" w:sz="4" w:space="0" w:color="51247A" w:themeColor="accent1"/>
            </w:tcBorders>
          </w:tcPr>
          <w:p w14:paraId="1AC82059" w14:textId="77777777" w:rsidR="00914698" w:rsidRPr="00244096" w:rsidRDefault="00914698">
            <w:pPr>
              <w:pStyle w:val="TableText"/>
            </w:pPr>
            <w:r w:rsidRPr="00244096">
              <w:t>If yes, list where the representatives will be source</w:t>
            </w:r>
            <w:r>
              <w:t>d</w:t>
            </w:r>
            <w:r w:rsidRPr="00244096">
              <w:t xml:space="preserve"> from:</w:t>
            </w:r>
          </w:p>
          <w:p w14:paraId="0A8DAC36" w14:textId="77777777" w:rsidR="00914698" w:rsidRPr="00244096" w:rsidRDefault="00914698">
            <w:pPr>
              <w:pStyle w:val="TableBullet"/>
            </w:pPr>
            <w:r w:rsidRPr="00244096">
              <w:t>Group 1</w:t>
            </w:r>
          </w:p>
          <w:p w14:paraId="781437BB" w14:textId="77777777" w:rsidR="00914698" w:rsidRPr="00244096" w:rsidRDefault="00914698">
            <w:pPr>
              <w:pStyle w:val="TableBullet"/>
            </w:pPr>
            <w:r w:rsidRPr="00244096">
              <w:t>Group 2</w:t>
            </w:r>
          </w:p>
          <w:p w14:paraId="3AAAEFE7" w14:textId="77777777" w:rsidR="00914698" w:rsidRPr="00244096" w:rsidRDefault="00914698">
            <w:pPr>
              <w:pStyle w:val="TableBullet"/>
            </w:pPr>
            <w:r w:rsidRPr="00244096">
              <w:t>Group 3</w:t>
            </w:r>
          </w:p>
        </w:tc>
        <w:tc>
          <w:tcPr>
            <w:tcW w:w="1134" w:type="dxa"/>
            <w:tcBorders>
              <w:top w:val="single" w:sz="4" w:space="0" w:color="51247A" w:themeColor="accent1"/>
            </w:tcBorders>
          </w:tcPr>
          <w:p w14:paraId="4AC24B35" w14:textId="77777777" w:rsidR="00914698" w:rsidRPr="00244096" w:rsidRDefault="00914698">
            <w:pPr>
              <w:pStyle w:val="TableText"/>
            </w:pPr>
          </w:p>
        </w:tc>
      </w:tr>
    </w:tbl>
    <w:p w14:paraId="1FF6F48A" w14:textId="77777777" w:rsidR="00914698" w:rsidRDefault="00914698" w:rsidP="00914698">
      <w:pPr>
        <w:pStyle w:val="NbrHeading1"/>
        <w:rPr>
          <w:lang w:eastAsia="en-AU"/>
        </w:rPr>
      </w:pPr>
      <w:bookmarkStart w:id="39" w:name="_Toc189649205"/>
      <w:bookmarkStart w:id="40" w:name="_Toc190168731"/>
      <w:r>
        <w:rPr>
          <w:lang w:eastAsia="en-AU"/>
        </w:rPr>
        <w:t>Risk management</w:t>
      </w:r>
      <w:bookmarkEnd w:id="39"/>
      <w:bookmarkEnd w:id="40"/>
    </w:p>
    <w:p w14:paraId="6010229B" w14:textId="77777777" w:rsidR="00914698" w:rsidRDefault="00914698" w:rsidP="00914698">
      <w:pPr>
        <w:spacing w:before="120" w:after="120" w:line="276" w:lineRule="auto"/>
        <w:jc w:val="both"/>
        <w:rPr>
          <w:rFonts w:ascii="Arial" w:hAnsi="Arial" w:cs="Arial"/>
        </w:rPr>
      </w:pPr>
      <w:r w:rsidRPr="0053268B">
        <w:rPr>
          <w:rFonts w:ascii="Arial" w:hAnsi="Arial" w:cs="Arial"/>
        </w:rPr>
        <w:t xml:space="preserve">A high-level </w:t>
      </w:r>
      <w:r>
        <w:rPr>
          <w:rFonts w:ascii="Arial" w:hAnsi="Arial" w:cs="Arial"/>
        </w:rPr>
        <w:t>assessment</w:t>
      </w:r>
      <w:r w:rsidRPr="0053268B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 xml:space="preserve">key </w:t>
      </w:r>
      <w:r w:rsidRPr="0053268B">
        <w:rPr>
          <w:rFonts w:ascii="Arial" w:hAnsi="Arial" w:cs="Arial"/>
        </w:rPr>
        <w:t>identified project risks</w:t>
      </w:r>
      <w:r>
        <w:rPr>
          <w:rFonts w:ascii="Arial" w:hAnsi="Arial" w:cs="Arial"/>
        </w:rPr>
        <w:t xml:space="preserve"> and associated risk mitigation strategies</w:t>
      </w:r>
      <w:r w:rsidRPr="0053268B">
        <w:rPr>
          <w:rFonts w:ascii="Arial" w:hAnsi="Arial" w:cs="Arial"/>
        </w:rPr>
        <w:t xml:space="preserve"> is provided below</w:t>
      </w:r>
      <w:r>
        <w:rPr>
          <w:rFonts w:ascii="Arial" w:hAnsi="Arial" w:cs="Arial"/>
        </w:rPr>
        <w:t>.</w:t>
      </w:r>
    </w:p>
    <w:tbl>
      <w:tblPr>
        <w:tblStyle w:val="TableUQ"/>
        <w:tblW w:w="9657" w:type="dxa"/>
        <w:tblInd w:w="5" w:type="dxa"/>
        <w:tblLook w:val="04A0" w:firstRow="1" w:lastRow="0" w:firstColumn="1" w:lastColumn="0" w:noHBand="0" w:noVBand="1"/>
      </w:tblPr>
      <w:tblGrid>
        <w:gridCol w:w="993"/>
        <w:gridCol w:w="1974"/>
        <w:gridCol w:w="3345"/>
        <w:gridCol w:w="3345"/>
      </w:tblGrid>
      <w:tr w:rsidR="00914698" w:rsidRPr="005750F0" w14:paraId="6EEEDB3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660C714B" w14:textId="77777777" w:rsidR="00914698" w:rsidRPr="005750F0" w:rsidRDefault="00914698">
            <w:pPr>
              <w:pStyle w:val="TableHeading"/>
              <w:keepNext/>
              <w:keepLines/>
            </w:pPr>
            <w:r>
              <w:t>Risk ID</w:t>
            </w:r>
          </w:p>
        </w:tc>
        <w:tc>
          <w:tcPr>
            <w:tcW w:w="1974" w:type="dxa"/>
          </w:tcPr>
          <w:p w14:paraId="0663340C" w14:textId="77777777" w:rsidR="00914698" w:rsidRDefault="0091469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Title</w:t>
            </w:r>
          </w:p>
        </w:tc>
        <w:tc>
          <w:tcPr>
            <w:tcW w:w="3345" w:type="dxa"/>
          </w:tcPr>
          <w:p w14:paraId="26D0761F" w14:textId="77777777" w:rsidR="00914698" w:rsidRPr="005750F0" w:rsidRDefault="0091469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Risk Description</w:t>
            </w:r>
          </w:p>
        </w:tc>
        <w:tc>
          <w:tcPr>
            <w:tcW w:w="3345" w:type="dxa"/>
          </w:tcPr>
          <w:p w14:paraId="26503ADC" w14:textId="77777777" w:rsidR="00914698" w:rsidRPr="005750F0" w:rsidRDefault="0091469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Mitigation Strategy</w:t>
            </w:r>
          </w:p>
        </w:tc>
      </w:tr>
      <w:tr w:rsidR="00914698" w:rsidRPr="003B69E9" w14:paraId="13CDF8F1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C5CD041" w14:textId="77777777" w:rsidR="00914698" w:rsidRPr="00D03808" w:rsidRDefault="00914698">
            <w:pPr>
              <w:pStyle w:val="TableText"/>
              <w:keepNext/>
              <w:keepLines/>
            </w:pPr>
            <w:r>
              <w:t>01</w:t>
            </w:r>
          </w:p>
        </w:tc>
        <w:tc>
          <w:tcPr>
            <w:tcW w:w="1974" w:type="dxa"/>
          </w:tcPr>
          <w:p w14:paraId="6FAE3071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Risk Title</w:t>
            </w:r>
          </w:p>
        </w:tc>
        <w:tc>
          <w:tcPr>
            <w:tcW w:w="3345" w:type="dxa"/>
            <w:vAlign w:val="center"/>
          </w:tcPr>
          <w:p w14:paraId="08854F4C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Risk description</w:t>
            </w:r>
          </w:p>
        </w:tc>
        <w:tc>
          <w:tcPr>
            <w:tcW w:w="3345" w:type="dxa"/>
            <w:vAlign w:val="center"/>
          </w:tcPr>
          <w:p w14:paraId="7D3FCDFA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Mitigation strategy</w:t>
            </w:r>
          </w:p>
        </w:tc>
      </w:tr>
      <w:tr w:rsidR="00914698" w:rsidRPr="003B69E9" w14:paraId="4E265B2A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5FD3F89C" w14:textId="77777777" w:rsidR="00914698" w:rsidRPr="00D03808" w:rsidRDefault="00914698">
            <w:pPr>
              <w:pStyle w:val="TableText"/>
              <w:keepNext/>
              <w:keepLines/>
            </w:pPr>
            <w:r>
              <w:t>02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61F56850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Risk Title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1EAFB7A1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Risk description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56246AE9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Mitigation strategy</w:t>
            </w:r>
          </w:p>
        </w:tc>
      </w:tr>
      <w:tr w:rsidR="00914698" w:rsidRPr="003B69E9" w14:paraId="451667FB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30843107" w14:textId="77777777" w:rsidR="00914698" w:rsidRPr="00D03808" w:rsidRDefault="00914698">
            <w:pPr>
              <w:pStyle w:val="TableText"/>
              <w:keepNext/>
              <w:keepLines/>
            </w:pPr>
            <w:r>
              <w:t>03</w:t>
            </w:r>
          </w:p>
        </w:tc>
        <w:tc>
          <w:tcPr>
            <w:tcW w:w="1974" w:type="dxa"/>
          </w:tcPr>
          <w:p w14:paraId="5A599A0E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Risk Title</w:t>
            </w:r>
          </w:p>
        </w:tc>
        <w:tc>
          <w:tcPr>
            <w:tcW w:w="3345" w:type="dxa"/>
            <w:vAlign w:val="center"/>
          </w:tcPr>
          <w:p w14:paraId="3A77F3FC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Risk description</w:t>
            </w:r>
          </w:p>
        </w:tc>
        <w:tc>
          <w:tcPr>
            <w:tcW w:w="3345" w:type="dxa"/>
            <w:vAlign w:val="center"/>
          </w:tcPr>
          <w:p w14:paraId="26D7EFC7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Mitigation strategy</w:t>
            </w:r>
          </w:p>
        </w:tc>
      </w:tr>
      <w:tr w:rsidR="00914698" w:rsidRPr="003B69E9" w14:paraId="0039DD65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079FD4FD" w14:textId="77777777" w:rsidR="00914698" w:rsidRPr="00D03808" w:rsidRDefault="00914698">
            <w:pPr>
              <w:pStyle w:val="TableText"/>
              <w:keepNext/>
              <w:keepLines/>
            </w:pPr>
            <w:r>
              <w:t>04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19BAA85B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Risk Title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28D9789C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Risk description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39F4D270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Mitigation strategy</w:t>
            </w:r>
          </w:p>
        </w:tc>
      </w:tr>
      <w:tr w:rsidR="00914698" w:rsidRPr="003B69E9" w14:paraId="3B8FB1E4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46EF22D7" w14:textId="77777777" w:rsidR="00914698" w:rsidRPr="00D03808" w:rsidRDefault="00914698">
            <w:pPr>
              <w:pStyle w:val="TableText"/>
              <w:keepNext/>
              <w:keepLines/>
            </w:pPr>
            <w:r>
              <w:t>05</w:t>
            </w:r>
          </w:p>
        </w:tc>
        <w:tc>
          <w:tcPr>
            <w:tcW w:w="1974" w:type="dxa"/>
          </w:tcPr>
          <w:p w14:paraId="5F185FF5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Risk Title</w:t>
            </w:r>
          </w:p>
        </w:tc>
        <w:tc>
          <w:tcPr>
            <w:tcW w:w="3345" w:type="dxa"/>
            <w:vAlign w:val="center"/>
          </w:tcPr>
          <w:p w14:paraId="452617AA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Risk description</w:t>
            </w:r>
          </w:p>
        </w:tc>
        <w:tc>
          <w:tcPr>
            <w:tcW w:w="3345" w:type="dxa"/>
            <w:vAlign w:val="center"/>
          </w:tcPr>
          <w:p w14:paraId="6166B08B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Mitigation strategy</w:t>
            </w:r>
          </w:p>
        </w:tc>
      </w:tr>
      <w:tr w:rsidR="00914698" w:rsidRPr="003B69E9" w14:paraId="3E4EE934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Align w:val="center"/>
          </w:tcPr>
          <w:p w14:paraId="12A8592A" w14:textId="77777777" w:rsidR="00914698" w:rsidRPr="00D03808" w:rsidRDefault="00914698">
            <w:pPr>
              <w:pStyle w:val="TableText"/>
              <w:keepNext/>
              <w:keepLines/>
            </w:pPr>
            <w:r>
              <w:t>06</w:t>
            </w:r>
          </w:p>
        </w:tc>
        <w:tc>
          <w:tcPr>
            <w:tcW w:w="1974" w:type="dxa"/>
            <w:shd w:val="clear" w:color="auto" w:fill="F2F2F2" w:themeFill="background1" w:themeFillShade="F2"/>
          </w:tcPr>
          <w:p w14:paraId="5F7151DC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Risk Title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195E4834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Risk description</w:t>
            </w:r>
          </w:p>
        </w:tc>
        <w:tc>
          <w:tcPr>
            <w:tcW w:w="3345" w:type="dxa"/>
            <w:shd w:val="clear" w:color="auto" w:fill="F2F2F2" w:themeFill="background1" w:themeFillShade="F2"/>
            <w:vAlign w:val="center"/>
          </w:tcPr>
          <w:p w14:paraId="5104C037" w14:textId="77777777" w:rsidR="00914698" w:rsidRPr="00A92CD7" w:rsidRDefault="00914698">
            <w:pPr>
              <w:pStyle w:val="TableText"/>
              <w:keepNext/>
              <w:keepLines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Mitigation strategy</w:t>
            </w:r>
          </w:p>
        </w:tc>
      </w:tr>
      <w:tr w:rsidR="00914698" w:rsidRPr="00CD1699" w14:paraId="0087069C" w14:textId="7777777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12" w:space="0" w:color="51247A" w:themeColor="accent1"/>
            </w:tcBorders>
            <w:vAlign w:val="center"/>
          </w:tcPr>
          <w:p w14:paraId="745546F4" w14:textId="77777777" w:rsidR="00914698" w:rsidRPr="004A4CE8" w:rsidRDefault="00914698">
            <w:pPr>
              <w:pStyle w:val="TableText"/>
              <w:keepNext/>
              <w:keepLines/>
            </w:pPr>
            <w:r w:rsidRPr="004A4CE8">
              <w:t>07</w:t>
            </w:r>
          </w:p>
        </w:tc>
        <w:tc>
          <w:tcPr>
            <w:tcW w:w="1974" w:type="dxa"/>
            <w:tcBorders>
              <w:bottom w:val="single" w:sz="12" w:space="0" w:color="51247A" w:themeColor="accent1"/>
            </w:tcBorders>
          </w:tcPr>
          <w:p w14:paraId="06900165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>
              <w:rPr>
                <w:i/>
                <w:iCs/>
              </w:rPr>
              <w:t>Risk Title</w:t>
            </w:r>
          </w:p>
        </w:tc>
        <w:tc>
          <w:tcPr>
            <w:tcW w:w="3345" w:type="dxa"/>
            <w:tcBorders>
              <w:bottom w:val="single" w:sz="12" w:space="0" w:color="51247A" w:themeColor="accent1"/>
            </w:tcBorders>
            <w:vAlign w:val="center"/>
          </w:tcPr>
          <w:p w14:paraId="5D9231D1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Risk description</w:t>
            </w:r>
          </w:p>
        </w:tc>
        <w:tc>
          <w:tcPr>
            <w:tcW w:w="3345" w:type="dxa"/>
            <w:tcBorders>
              <w:bottom w:val="single" w:sz="12" w:space="0" w:color="51247A" w:themeColor="accent1"/>
            </w:tcBorders>
            <w:vAlign w:val="center"/>
          </w:tcPr>
          <w:p w14:paraId="4C8E0C9F" w14:textId="77777777" w:rsidR="00914698" w:rsidRPr="00A92CD7" w:rsidRDefault="0091469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A92CD7">
              <w:rPr>
                <w:i/>
                <w:iCs/>
              </w:rPr>
              <w:t>Mitigation strategy</w:t>
            </w:r>
          </w:p>
        </w:tc>
      </w:tr>
    </w:tbl>
    <w:p w14:paraId="388E8B38" w14:textId="77777777" w:rsidR="00351F3B" w:rsidRDefault="00351F3B" w:rsidP="00351F3B">
      <w:pPr>
        <w:spacing w:after="160" w:line="259" w:lineRule="auto"/>
        <w:rPr>
          <w:rFonts w:asciiTheme="majorHAnsi" w:eastAsiaTheme="majorEastAsia" w:hAnsiTheme="majorHAnsi" w:cstheme="majorBidi"/>
          <w:color w:val="51247A" w:themeColor="accent1"/>
          <w:sz w:val="36"/>
          <w:szCs w:val="32"/>
        </w:rPr>
      </w:pPr>
      <w:r>
        <w:br w:type="page"/>
      </w:r>
    </w:p>
    <w:p w14:paraId="22D2F47A" w14:textId="77777777" w:rsidR="00C8238D" w:rsidRDefault="00C8238D" w:rsidP="00C8238D">
      <w:pPr>
        <w:pStyle w:val="Heading1"/>
      </w:pPr>
      <w:bookmarkStart w:id="41" w:name="_Toc189649206"/>
      <w:bookmarkStart w:id="42" w:name="_Toc189223037"/>
      <w:bookmarkStart w:id="43" w:name="_Toc189649208"/>
      <w:bookmarkStart w:id="44" w:name="_Toc190168732"/>
      <w:r>
        <w:t>Gate 3 Checklist</w:t>
      </w:r>
      <w:bookmarkEnd w:id="43"/>
      <w:bookmarkEnd w:id="44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830"/>
        <w:gridCol w:w="5670"/>
        <w:gridCol w:w="1128"/>
      </w:tblGrid>
      <w:tr w:rsidR="00C8238D" w14:paraId="6E17E996" w14:textId="77777777" w:rsidTr="00B97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F9A558" w14:textId="77777777" w:rsidR="00C8238D" w:rsidRPr="00BF4B67" w:rsidRDefault="00C8238D">
            <w:pPr>
              <w:pStyle w:val="TableHeading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Task</w:t>
            </w:r>
          </w:p>
        </w:tc>
        <w:tc>
          <w:tcPr>
            <w:tcW w:w="5670" w:type="dxa"/>
          </w:tcPr>
          <w:p w14:paraId="3148DD36" w14:textId="77777777" w:rsidR="00C8238D" w:rsidRPr="00BF4B67" w:rsidRDefault="00C8238D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Details</w:t>
            </w:r>
          </w:p>
        </w:tc>
        <w:tc>
          <w:tcPr>
            <w:tcW w:w="1128" w:type="dxa"/>
          </w:tcPr>
          <w:p w14:paraId="535B3BF4" w14:textId="77777777" w:rsidR="00C8238D" w:rsidRPr="00BF4B67" w:rsidRDefault="00C8238D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Check</w:t>
            </w:r>
          </w:p>
        </w:tc>
      </w:tr>
      <w:tr w:rsidR="00C8238D" w14:paraId="0E88A358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69198D" w14:textId="3164BF89" w:rsidR="00C8238D" w:rsidRPr="00334A84" w:rsidRDefault="00E42160" w:rsidP="00334A84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</w:rPr>
              <w:t>Consultant Procurement</w:t>
            </w:r>
          </w:p>
        </w:tc>
        <w:tc>
          <w:tcPr>
            <w:tcW w:w="5670" w:type="dxa"/>
          </w:tcPr>
          <w:p w14:paraId="29060C04" w14:textId="20702CB8" w:rsidR="00C8238D" w:rsidRPr="003B0B53" w:rsidRDefault="00BE1C1B" w:rsidP="003B0B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0B53">
              <w:t xml:space="preserve">Follow procurement process </w:t>
            </w:r>
            <w:r w:rsidR="00E031A6" w:rsidRPr="003B0B53">
              <w:t>for design consultants and award contract</w:t>
            </w:r>
          </w:p>
        </w:tc>
        <w:sdt>
          <w:sdtPr>
            <w:id w:val="178731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6807CE77" w14:textId="77777777" w:rsidR="00C8238D" w:rsidRDefault="00C8238D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238D" w14:paraId="3C671178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EF20F7" w14:textId="6628F4D5" w:rsidR="00C8238D" w:rsidRPr="00334A84" w:rsidRDefault="00F95D6D" w:rsidP="00334A84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>Kick-off &amp; User Reps Design meeting</w:t>
            </w:r>
          </w:p>
        </w:tc>
        <w:tc>
          <w:tcPr>
            <w:tcW w:w="5670" w:type="dxa"/>
          </w:tcPr>
          <w:p w14:paraId="32D06DD6" w14:textId="55324561" w:rsidR="00C8238D" w:rsidRDefault="00EB1516" w:rsidP="003B0B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97880">
              <w:rPr>
                <w:lang w:val="en-GB"/>
              </w:rPr>
              <w:t xml:space="preserve">Kick-Off meeting </w:t>
            </w:r>
            <w:r w:rsidR="003B0B53" w:rsidRPr="00B97880">
              <w:rPr>
                <w:lang w:val="en-GB"/>
              </w:rPr>
              <w:t xml:space="preserve">held </w:t>
            </w:r>
            <w:r w:rsidRPr="00B97880">
              <w:rPr>
                <w:lang w:val="en-GB"/>
              </w:rPr>
              <w:t>with Project Owner/Sponsor</w:t>
            </w:r>
            <w:r w:rsidR="00862BA8" w:rsidRPr="00B97880">
              <w:rPr>
                <w:lang w:val="en-GB"/>
              </w:rPr>
              <w:t xml:space="preserve"> and relevant</w:t>
            </w:r>
            <w:r w:rsidRPr="00B97880">
              <w:rPr>
                <w:lang w:val="en-GB"/>
              </w:rPr>
              <w:t xml:space="preserve"> Functional Areas</w:t>
            </w:r>
            <w:r w:rsidR="00862BA8" w:rsidRPr="00B97880">
              <w:rPr>
                <w:lang w:val="en-GB"/>
              </w:rPr>
              <w:t xml:space="preserve"> and </w:t>
            </w:r>
            <w:r w:rsidRPr="00B97880">
              <w:rPr>
                <w:lang w:val="en-GB"/>
              </w:rPr>
              <w:t>Stakeholders</w:t>
            </w:r>
          </w:p>
        </w:tc>
        <w:sdt>
          <w:sdtPr>
            <w:id w:val="-129174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011276E0" w14:textId="77777777" w:rsidR="00C8238D" w:rsidRDefault="00C8238D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238D" w14:paraId="0E1F9458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915F4DF" w14:textId="690E65CA" w:rsidR="00C8238D" w:rsidRPr="00334A84" w:rsidRDefault="00FD2F8B" w:rsidP="00862BA8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 xml:space="preserve">Project Management Plan </w:t>
            </w:r>
          </w:p>
        </w:tc>
        <w:tc>
          <w:tcPr>
            <w:tcW w:w="5670" w:type="dxa"/>
          </w:tcPr>
          <w:p w14:paraId="3A5FF0DE" w14:textId="3345F563" w:rsidR="00C8238D" w:rsidRDefault="00FD2F8B" w:rsidP="00AB7B7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BA8">
              <w:t xml:space="preserve">Project Management Plan (PMP) </w:t>
            </w:r>
            <w:r w:rsidR="00A031F0">
              <w:t xml:space="preserve">updated </w:t>
            </w:r>
            <w:r w:rsidRPr="00862BA8">
              <w:t>including project governance</w:t>
            </w:r>
            <w:r w:rsidR="00A031F0">
              <w:t xml:space="preserve"> and </w:t>
            </w:r>
            <w:r w:rsidR="00AB7B7C">
              <w:t>d</w:t>
            </w:r>
            <w:r w:rsidRPr="00862BA8">
              <w:t>etailed Day-1 requirements</w:t>
            </w:r>
          </w:p>
        </w:tc>
        <w:sdt>
          <w:sdtPr>
            <w:id w:val="-20664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0DA85708" w14:textId="77777777" w:rsidR="00C8238D" w:rsidRDefault="00C8238D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B7B7C" w14:paraId="7F723CFA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DE9F43" w14:textId="0BFD82EB" w:rsidR="00AB7B7C" w:rsidRPr="00334A84" w:rsidRDefault="00AB7B7C" w:rsidP="00862BA8">
            <w:pPr>
              <w:pStyle w:val="TableHeading"/>
              <w:rPr>
                <w:b/>
                <w:bCs w:val="0"/>
                <w:lang w:val="en-GB"/>
              </w:rPr>
            </w:pPr>
            <w:r w:rsidRPr="00334A84">
              <w:rPr>
                <w:b/>
                <w:bCs w:val="0"/>
                <w:lang w:val="en-GB"/>
              </w:rPr>
              <w:t>Risk Management Plan</w:t>
            </w:r>
          </w:p>
        </w:tc>
        <w:tc>
          <w:tcPr>
            <w:tcW w:w="5670" w:type="dxa"/>
          </w:tcPr>
          <w:p w14:paraId="1A90D663" w14:textId="32C440DE" w:rsidR="00AB7B7C" w:rsidRPr="00862BA8" w:rsidRDefault="003D3AF7" w:rsidP="00A031F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AB7B7C" w:rsidRPr="00862BA8">
              <w:t>etailed Risk Management plan</w:t>
            </w:r>
            <w:r>
              <w:t xml:space="preserve"> developed</w:t>
            </w:r>
          </w:p>
        </w:tc>
        <w:sdt>
          <w:sdtPr>
            <w:id w:val="165926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417D4FFC" w14:textId="05C26705" w:rsidR="00AB7B7C" w:rsidRDefault="003D3AF7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238D" w14:paraId="6F55F5CD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037B2D" w14:textId="77777777" w:rsidR="00FD2F8B" w:rsidRPr="00334A84" w:rsidRDefault="00FD2F8B" w:rsidP="00334A84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>Further Develop Functional Design requirements</w:t>
            </w:r>
          </w:p>
          <w:p w14:paraId="6C8A9D8D" w14:textId="77777777" w:rsidR="00C8238D" w:rsidRPr="00334A84" w:rsidRDefault="00C8238D" w:rsidP="00334A84">
            <w:pPr>
              <w:pStyle w:val="TableHeading"/>
              <w:rPr>
                <w:b/>
                <w:bCs w:val="0"/>
              </w:rPr>
            </w:pPr>
          </w:p>
        </w:tc>
        <w:tc>
          <w:tcPr>
            <w:tcW w:w="5670" w:type="dxa"/>
          </w:tcPr>
          <w:p w14:paraId="3B309D82" w14:textId="566E3A67" w:rsidR="0016061D" w:rsidRPr="0016061D" w:rsidRDefault="0087015F" w:rsidP="00A479A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79AA">
              <w:t>Functional des</w:t>
            </w:r>
            <w:r w:rsidR="004C0BAF" w:rsidRPr="00A479AA">
              <w:t>ign requirements developed</w:t>
            </w:r>
            <w:r w:rsidR="0016061D" w:rsidRPr="0016061D">
              <w:t xml:space="preserve"> with P&amp;F Pillars and ITS </w:t>
            </w:r>
            <w:r w:rsidR="004C0BAF" w:rsidRPr="00A479AA">
              <w:t>including:</w:t>
            </w:r>
          </w:p>
          <w:p w14:paraId="531750BA" w14:textId="77777777" w:rsidR="0016061D" w:rsidRPr="0016061D" w:rsidRDefault="0016061D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1D">
              <w:rPr>
                <w:lang w:val="en-GB"/>
              </w:rPr>
              <w:t>BIM plans</w:t>
            </w:r>
          </w:p>
          <w:p w14:paraId="4080DADE" w14:textId="77777777" w:rsidR="0016061D" w:rsidRPr="0016061D" w:rsidRDefault="0016061D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1D">
              <w:rPr>
                <w:lang w:val="en-GB"/>
              </w:rPr>
              <w:t>Safety-In-Design</w:t>
            </w:r>
          </w:p>
          <w:p w14:paraId="2A5954AF" w14:textId="77777777" w:rsidR="0016061D" w:rsidRPr="0016061D" w:rsidRDefault="0016061D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1D">
              <w:rPr>
                <w:lang w:val="en-GB"/>
              </w:rPr>
              <w:t>Whole-Of-Life Design</w:t>
            </w:r>
          </w:p>
          <w:p w14:paraId="57D9AF10" w14:textId="77777777" w:rsidR="0016061D" w:rsidRPr="0016061D" w:rsidRDefault="0016061D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1D">
              <w:rPr>
                <w:lang w:val="en-GB"/>
              </w:rPr>
              <w:t>Space allocation</w:t>
            </w:r>
          </w:p>
          <w:p w14:paraId="551DCE3B" w14:textId="77777777" w:rsidR="0016061D" w:rsidRPr="0016061D" w:rsidRDefault="0016061D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1D">
              <w:rPr>
                <w:lang w:val="en-GB"/>
              </w:rPr>
              <w:t>Building/Room #’s</w:t>
            </w:r>
          </w:p>
          <w:p w14:paraId="737D89F8" w14:textId="77777777" w:rsidR="0016061D" w:rsidRPr="0016061D" w:rsidRDefault="0016061D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061D">
              <w:rPr>
                <w:lang w:val="en-GB"/>
              </w:rPr>
              <w:t>Indigenous &amp; Heritage</w:t>
            </w:r>
          </w:p>
          <w:p w14:paraId="385A97CD" w14:textId="77777777" w:rsidR="00C609D1" w:rsidRPr="00C609D1" w:rsidRDefault="00C609D1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9D1">
              <w:rPr>
                <w:lang w:val="en-GB"/>
              </w:rPr>
              <w:t>ITS/AV design</w:t>
            </w:r>
          </w:p>
          <w:p w14:paraId="067E63E0" w14:textId="77777777" w:rsidR="00C609D1" w:rsidRPr="00C609D1" w:rsidRDefault="00C609D1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9D1">
              <w:rPr>
                <w:lang w:val="en-GB"/>
              </w:rPr>
              <w:t>Cable/Power &amp; Data</w:t>
            </w:r>
          </w:p>
          <w:p w14:paraId="1CCB2329" w14:textId="0F3E7FD9" w:rsidR="00C8238D" w:rsidRDefault="00C609D1" w:rsidP="00A479AA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GB"/>
              </w:rPr>
              <w:t>Day 0 Ops</w:t>
            </w:r>
            <w:r w:rsidRPr="00C609D1">
              <w:rPr>
                <w:lang w:val="en-GB"/>
              </w:rPr>
              <w:t xml:space="preserve"> Plan</w:t>
            </w:r>
          </w:p>
        </w:tc>
        <w:tc>
          <w:tcPr>
            <w:tcW w:w="1128" w:type="dxa"/>
          </w:tcPr>
          <w:p w14:paraId="28E9E02A" w14:textId="77777777" w:rsidR="007F4BB4" w:rsidRDefault="007F4BB4" w:rsidP="007F4BB4">
            <w:pPr>
              <w:pStyle w:val="Table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1697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DD8047" w14:textId="060F78AC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943200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D96D3D" w14:textId="53E482FA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583576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2DB3B" w14:textId="7CCB3E28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9174306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17659B" w14:textId="1D59998D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141421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3DA9AF" w14:textId="65A65557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226489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CA642B" w14:textId="43DBB001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014641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7EEE6B" w14:textId="11E54B7B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042325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A50360" w14:textId="0969D485" w:rsidR="007F4BB4" w:rsidRDefault="007F4BB4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511611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1095F7" w14:textId="6D9D9F21" w:rsidR="007F4BB4" w:rsidRDefault="00B110F6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8238D" w14:paraId="50F9DD9C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660D59B" w14:textId="77777777" w:rsidR="00C609D1" w:rsidRPr="00334A84" w:rsidRDefault="00C609D1" w:rsidP="00334A84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 xml:space="preserve">Consultation and review against Design Standards with relevant functions </w:t>
            </w:r>
          </w:p>
          <w:p w14:paraId="4FC3A7D7" w14:textId="77777777" w:rsidR="00C8238D" w:rsidRPr="00334A84" w:rsidRDefault="00C8238D" w:rsidP="00334A84">
            <w:pPr>
              <w:pStyle w:val="TableHeading"/>
              <w:rPr>
                <w:b/>
                <w:bCs w:val="0"/>
              </w:rPr>
            </w:pPr>
          </w:p>
        </w:tc>
        <w:tc>
          <w:tcPr>
            <w:tcW w:w="5670" w:type="dxa"/>
          </w:tcPr>
          <w:p w14:paraId="0FF365C7" w14:textId="29DA5C44" w:rsidR="00C6483A" w:rsidRDefault="00C6483A" w:rsidP="00CA4B1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>Consult</w:t>
            </w:r>
            <w:r w:rsidR="004E2700">
              <w:t>ation</w:t>
            </w:r>
            <w:r w:rsidRPr="00C6483A">
              <w:t xml:space="preserve"> and </w:t>
            </w:r>
            <w:r w:rsidR="004E2700">
              <w:t>p</w:t>
            </w:r>
            <w:r w:rsidRPr="00C6483A">
              <w:t xml:space="preserve">eer </w:t>
            </w:r>
            <w:r w:rsidR="004E2700">
              <w:t>r</w:t>
            </w:r>
            <w:r w:rsidRPr="00C6483A">
              <w:t>eview with relevant internal business areas and incorporate their feedback/requirements into the Detailed Desig</w:t>
            </w:r>
            <w:r w:rsidR="004E2700">
              <w:t>n:</w:t>
            </w:r>
          </w:p>
          <w:p w14:paraId="02FEB31B" w14:textId="1EDA2272" w:rsidR="004E2700" w:rsidRDefault="00C6483A" w:rsidP="004E270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>I&amp;S</w:t>
            </w:r>
          </w:p>
          <w:p w14:paraId="23E0A7EF" w14:textId="69F5086F" w:rsidR="004E2700" w:rsidRDefault="00C6483A" w:rsidP="004E270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>Campus Op</w:t>
            </w:r>
            <w:r w:rsidR="004E2700">
              <w:t>erations</w:t>
            </w:r>
            <w:r w:rsidRPr="00C6483A">
              <w:t xml:space="preserve"> </w:t>
            </w:r>
          </w:p>
          <w:p w14:paraId="529EE4DF" w14:textId="123EFDBB" w:rsidR="004E2700" w:rsidRDefault="00C6483A" w:rsidP="004E270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>Commercial</w:t>
            </w:r>
            <w:r w:rsidR="004E2700">
              <w:t xml:space="preserve"> Business</w:t>
            </w:r>
            <w:r w:rsidRPr="00C6483A">
              <w:t xml:space="preserve"> </w:t>
            </w:r>
          </w:p>
          <w:p w14:paraId="23D86178" w14:textId="2769FB34" w:rsidR="004E2700" w:rsidRDefault="00C6483A" w:rsidP="004E270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 xml:space="preserve">Campus Planning </w:t>
            </w:r>
          </w:p>
          <w:p w14:paraId="4BB80646" w14:textId="7877CFC0" w:rsidR="004E2700" w:rsidRDefault="00C6483A" w:rsidP="004E270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 xml:space="preserve">Space Management </w:t>
            </w:r>
          </w:p>
          <w:p w14:paraId="329D42CB" w14:textId="56182CB4" w:rsidR="004E2700" w:rsidRDefault="00C6483A" w:rsidP="004E270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 xml:space="preserve">Subject Matter Experts </w:t>
            </w:r>
          </w:p>
          <w:p w14:paraId="200AD260" w14:textId="6DD58005" w:rsidR="00C8238D" w:rsidRDefault="00C6483A" w:rsidP="004E2700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483A">
              <w:t>ITS</w:t>
            </w:r>
          </w:p>
        </w:tc>
        <w:tc>
          <w:tcPr>
            <w:tcW w:w="1128" w:type="dxa"/>
          </w:tcPr>
          <w:p w14:paraId="53710FC4" w14:textId="77777777" w:rsidR="00C8238D" w:rsidRDefault="00C8238D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F48DAB" w14:textId="77777777" w:rsidR="00767480" w:rsidRDefault="00767480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-230774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0B4CC" w14:textId="69DE699A" w:rsidR="00767480" w:rsidRDefault="00767480" w:rsidP="00767480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694619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E3E1F6" w14:textId="7F3B9234" w:rsidR="00767480" w:rsidRDefault="00767480" w:rsidP="00767480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765444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12158B" w14:textId="63510D25" w:rsidR="00767480" w:rsidRDefault="00767480" w:rsidP="00767480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495565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DB6198" w14:textId="5D1779EB" w:rsidR="00767480" w:rsidRDefault="00767480" w:rsidP="00767480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2108414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2D3DD9" w14:textId="6B90359F" w:rsidR="00767480" w:rsidRDefault="00767480" w:rsidP="00767480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37482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B0FF5A" w14:textId="1531309C" w:rsidR="00767480" w:rsidRDefault="00767480" w:rsidP="00767480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41859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A357C99" w14:textId="3C37DA5A" w:rsidR="00767480" w:rsidRDefault="00767480" w:rsidP="00767480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D95BFE" w14:paraId="094CC80F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1CB79652" w14:textId="2ECED0D1" w:rsidR="00D95BFE" w:rsidRPr="00334A84" w:rsidRDefault="00D95BFE" w:rsidP="00D95BFE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 xml:space="preserve">Detailed Drawings and Specifications </w:t>
            </w:r>
          </w:p>
        </w:tc>
        <w:tc>
          <w:tcPr>
            <w:tcW w:w="5670" w:type="dxa"/>
          </w:tcPr>
          <w:p w14:paraId="4A0E89CD" w14:textId="65899AC6" w:rsidR="00D95BFE" w:rsidRDefault="00D95BFE" w:rsidP="00B110F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  <w:r w:rsidRPr="00675E39">
              <w:t>rawings, specification and conditions of contract for the required delivery contracts (as required)</w:t>
            </w:r>
            <w:r>
              <w:t xml:space="preserve"> prepared</w:t>
            </w:r>
          </w:p>
        </w:tc>
        <w:sdt>
          <w:sdtPr>
            <w:id w:val="147479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2AC9584A" w14:textId="0AF0AC32" w:rsidR="00D95BFE" w:rsidRDefault="00D95BFE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5BFE" w14:paraId="34644700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3812E6AB" w14:textId="77777777" w:rsidR="00D95BFE" w:rsidRPr="00334A84" w:rsidRDefault="00D95BFE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4827F8E6" w14:textId="623E157A" w:rsidR="00D95BFE" w:rsidRDefault="00D95BFE" w:rsidP="00B110F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39">
              <w:t>Ensure requirements from technical design brief, user concept pack and Design Standards are included in the Detailed Design</w:t>
            </w:r>
          </w:p>
        </w:tc>
        <w:sdt>
          <w:sdtPr>
            <w:id w:val="-91470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40847409" w14:textId="22609F84" w:rsidR="00D95BFE" w:rsidRDefault="00D95BFE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5BFE" w14:paraId="202F0C71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5B6D04C" w14:textId="77777777" w:rsidR="00D95BFE" w:rsidRPr="00334A84" w:rsidRDefault="00D95BFE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1161D8EA" w14:textId="2D35DABF" w:rsidR="00D95BFE" w:rsidRDefault="00D95BFE" w:rsidP="00B110F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E39">
              <w:t>Determine UQ ITS cable, power &amp; data requirements &amp; specifications</w:t>
            </w:r>
          </w:p>
        </w:tc>
        <w:sdt>
          <w:sdtPr>
            <w:id w:val="-112801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71CB52A9" w14:textId="41B6E57D" w:rsidR="00D95BFE" w:rsidRDefault="00D95BFE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95BFE" w14:paraId="2693A2E0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C0C0083" w14:textId="77777777" w:rsidR="00D95BFE" w:rsidRPr="00334A84" w:rsidRDefault="00D95BFE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037C8CD1" w14:textId="71AFA422" w:rsidR="00D95BFE" w:rsidRDefault="00D95BFE" w:rsidP="00B110F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5E39">
              <w:t>Coordinate with UQ AV contractor</w:t>
            </w:r>
          </w:p>
        </w:tc>
        <w:sdt>
          <w:sdtPr>
            <w:id w:val="176680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5C32DEA1" w14:textId="35484964" w:rsidR="00D95BFE" w:rsidRDefault="00D95BFE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238D" w14:paraId="2B71EFDA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A38B43" w14:textId="45FF5920" w:rsidR="00C8238D" w:rsidRPr="00334A84" w:rsidRDefault="00675E39" w:rsidP="007110EE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>PREM Review</w:t>
            </w:r>
          </w:p>
        </w:tc>
        <w:tc>
          <w:tcPr>
            <w:tcW w:w="5670" w:type="dxa"/>
          </w:tcPr>
          <w:p w14:paraId="5A2282CC" w14:textId="6589CDA1" w:rsidR="00C8238D" w:rsidRDefault="00675E39" w:rsidP="007110E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E39">
              <w:t>PREM review of Developed Design documentatio</w:t>
            </w:r>
            <w:r w:rsidR="007110EE">
              <w:t>n</w:t>
            </w:r>
          </w:p>
        </w:tc>
        <w:sdt>
          <w:sdtPr>
            <w:id w:val="-195046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8" w:type="dxa"/>
              </w:tcPr>
              <w:p w14:paraId="7900B6CE" w14:textId="1A1C4A16" w:rsidR="00C8238D" w:rsidRDefault="00615505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404C" w14:paraId="7FE3E2A8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5E5F375A" w14:textId="35852C1B" w:rsidR="0078404C" w:rsidRPr="00615505" w:rsidRDefault="0078404C" w:rsidP="00171E32">
            <w:pPr>
              <w:pStyle w:val="TableHeading"/>
              <w:keepNext/>
              <w:keepLines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>Design Review and Value Engineering Review</w:t>
            </w:r>
          </w:p>
        </w:tc>
        <w:tc>
          <w:tcPr>
            <w:tcW w:w="5670" w:type="dxa"/>
          </w:tcPr>
          <w:p w14:paraId="05DB5163" w14:textId="5ED2592B" w:rsidR="0078404C" w:rsidRPr="00EA60B0" w:rsidRDefault="0078404C" w:rsidP="00B110F6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Va</w:t>
            </w:r>
            <w:r w:rsidRPr="002B6CA7">
              <w:rPr>
                <w:lang w:val="en-GB"/>
              </w:rPr>
              <w:t xml:space="preserve">lue engineering </w:t>
            </w:r>
            <w:r>
              <w:rPr>
                <w:lang w:val="en-GB"/>
              </w:rPr>
              <w:t xml:space="preserve">review </w:t>
            </w:r>
            <w:r w:rsidRPr="002B6CA7">
              <w:rPr>
                <w:lang w:val="en-GB"/>
              </w:rPr>
              <w:t>with the Project Owner/Sponsor, BIL, Functional areas, PMO cost planner and consultant team</w:t>
            </w:r>
          </w:p>
        </w:tc>
        <w:tc>
          <w:tcPr>
            <w:tcW w:w="1128" w:type="dxa"/>
          </w:tcPr>
          <w:sdt>
            <w:sdtPr>
              <w:id w:val="-146443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33A5CF" w14:textId="0F058732" w:rsidR="0078404C" w:rsidRDefault="0078404C" w:rsidP="00171E32">
                <w:pPr>
                  <w:pStyle w:val="TableText"/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9CE06B3" w14:textId="74994A50" w:rsidR="0078404C" w:rsidRDefault="0078404C" w:rsidP="00171E32">
            <w:pPr>
              <w:pStyle w:val="TableText"/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404C" w14:paraId="7DFDD564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3761A64B" w14:textId="77777777" w:rsidR="0078404C" w:rsidRPr="00334A84" w:rsidRDefault="0078404C" w:rsidP="00171E32">
            <w:pPr>
              <w:pStyle w:val="TableHeading"/>
              <w:keepNext/>
              <w:keepLines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38355CB2" w14:textId="2986B69D" w:rsidR="0078404C" w:rsidRDefault="0078404C" w:rsidP="00B110F6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2B6CA7">
              <w:rPr>
                <w:lang w:val="en-GB"/>
              </w:rPr>
              <w:t xml:space="preserve">enefits </w:t>
            </w:r>
            <w:r>
              <w:rPr>
                <w:lang w:val="en-GB"/>
              </w:rPr>
              <w:t xml:space="preserve">reviewed </w:t>
            </w:r>
            <w:r w:rsidRPr="002B6CA7">
              <w:rPr>
                <w:lang w:val="en-GB"/>
              </w:rPr>
              <w:t>against any value engineering outcomes</w:t>
            </w:r>
          </w:p>
        </w:tc>
        <w:tc>
          <w:tcPr>
            <w:tcW w:w="1128" w:type="dxa"/>
          </w:tcPr>
          <w:sdt>
            <w:sdtPr>
              <w:id w:val="273300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31DD25" w14:textId="54720015" w:rsidR="0078404C" w:rsidRDefault="0078404C" w:rsidP="0078404C">
                <w:pPr>
                  <w:pStyle w:val="TableText"/>
                  <w:keepNext/>
                  <w:keepLine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2B6CA7" w14:paraId="6B49884F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06F468" w14:textId="77777777" w:rsidR="00F93442" w:rsidRPr="00334A84" w:rsidRDefault="00F93442" w:rsidP="00334A84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>Approval of Developed Design Documents</w:t>
            </w:r>
          </w:p>
          <w:p w14:paraId="4977817B" w14:textId="77777777" w:rsidR="002B6CA7" w:rsidRPr="00334A84" w:rsidRDefault="002B6CA7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733FB73D" w14:textId="20288F61" w:rsidR="00F37357" w:rsidRDefault="00F940EB" w:rsidP="00BE4F3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Endorsement/a</w:t>
            </w:r>
            <w:r w:rsidR="00F37357">
              <w:rPr>
                <w:lang w:val="en-GB"/>
              </w:rPr>
              <w:t>pproval</w:t>
            </w:r>
            <w:r w:rsidR="00391379">
              <w:rPr>
                <w:lang w:val="en-GB"/>
              </w:rPr>
              <w:t>/noting</w:t>
            </w:r>
            <w:r w:rsidR="00F37357">
              <w:rPr>
                <w:lang w:val="en-GB"/>
              </w:rPr>
              <w:t xml:space="preserve"> of developed design documents by:</w:t>
            </w:r>
          </w:p>
          <w:p w14:paraId="77B698B0" w14:textId="05916123" w:rsidR="00792943" w:rsidRPr="00792943" w:rsidRDefault="00792943" w:rsidP="00F37357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74F">
              <w:rPr>
                <w:lang w:val="en-GB"/>
              </w:rPr>
              <w:t xml:space="preserve">Project Owner/Sponsor </w:t>
            </w:r>
          </w:p>
          <w:p w14:paraId="6754C6E0" w14:textId="29DCFE9E" w:rsidR="00F93442" w:rsidRPr="00F93442" w:rsidRDefault="00F93442" w:rsidP="00F37357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3442">
              <w:rPr>
                <w:lang w:val="en-GB"/>
              </w:rPr>
              <w:t xml:space="preserve">Planning Cell </w:t>
            </w:r>
          </w:p>
          <w:p w14:paraId="3A5E7CF5" w14:textId="361D9C42" w:rsidR="00F93442" w:rsidRPr="00F93442" w:rsidRDefault="00F93442" w:rsidP="00F37357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93442">
              <w:rPr>
                <w:lang w:val="en-GB"/>
              </w:rPr>
              <w:t>Steer</w:t>
            </w:r>
            <w:r w:rsidR="00F940EB">
              <w:rPr>
                <w:lang w:val="en-GB"/>
              </w:rPr>
              <w:t>ing Committee</w:t>
            </w:r>
          </w:p>
          <w:p w14:paraId="08AF33C3" w14:textId="370CBDA1" w:rsidR="002B6CA7" w:rsidRPr="00792943" w:rsidRDefault="0068308D" w:rsidP="00F37357">
            <w:pPr>
              <w:pStyle w:val="Table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Ca</w:t>
            </w:r>
            <w:r w:rsidR="00391379">
              <w:rPr>
                <w:lang w:val="en-GB"/>
              </w:rPr>
              <w:t>m</w:t>
            </w:r>
            <w:r>
              <w:rPr>
                <w:lang w:val="en-GB"/>
              </w:rPr>
              <w:t>pus Infrastructure Co</w:t>
            </w:r>
            <w:r w:rsidR="00391379">
              <w:rPr>
                <w:lang w:val="en-GB"/>
              </w:rPr>
              <w:t>mmittee</w:t>
            </w:r>
          </w:p>
        </w:tc>
        <w:tc>
          <w:tcPr>
            <w:tcW w:w="1128" w:type="dxa"/>
          </w:tcPr>
          <w:p w14:paraId="0E342A25" w14:textId="3E4609A6" w:rsidR="00792943" w:rsidRDefault="00792943" w:rsidP="00792943">
            <w:pPr>
              <w:pStyle w:val="TableText"/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21EA54" w14:textId="77777777" w:rsidR="00661F94" w:rsidRDefault="00661F94" w:rsidP="00792943">
            <w:pPr>
              <w:pStyle w:val="TableText"/>
              <w:keepNext/>
              <w:keepLine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id w:val="-629168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3B5FCE" w14:textId="7CC8BBC1" w:rsidR="00661F94" w:rsidRDefault="00B32BF3" w:rsidP="00661F94">
                <w:pPr>
                  <w:pStyle w:val="TableText"/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28224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5441CF" w14:textId="5E8AF0DE" w:rsidR="00661F94" w:rsidRDefault="00661F94" w:rsidP="00661F94">
                <w:pPr>
                  <w:pStyle w:val="TableText"/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462102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9FEB11" w14:textId="0067131A" w:rsidR="00661F94" w:rsidRDefault="00661F94" w:rsidP="00661F94">
                <w:pPr>
                  <w:pStyle w:val="TableText"/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142152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617EC8" w14:textId="556BB4A9" w:rsidR="002B6CA7" w:rsidRDefault="00661F94" w:rsidP="00661F94">
                <w:pPr>
                  <w:pStyle w:val="TableText"/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32BF3" w14:paraId="35BC569E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</w:tcPr>
          <w:p w14:paraId="6A4974B7" w14:textId="324A62E5" w:rsidR="00B32BF3" w:rsidRPr="00334A84" w:rsidRDefault="00B32BF3" w:rsidP="00334A84">
            <w:pPr>
              <w:pStyle w:val="TableHeading"/>
              <w:rPr>
                <w:b/>
                <w:bCs w:val="0"/>
              </w:rPr>
            </w:pPr>
            <w:r w:rsidRPr="00334A84">
              <w:rPr>
                <w:b/>
                <w:bCs w:val="0"/>
                <w:lang w:val="en-GB"/>
              </w:rPr>
              <w:t>Finalise Business Case</w:t>
            </w:r>
          </w:p>
          <w:p w14:paraId="4FFEE354" w14:textId="77777777" w:rsidR="00B32BF3" w:rsidRPr="00334A84" w:rsidRDefault="00B32BF3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0063FD17" w14:textId="20CF0A2F" w:rsidR="00B32BF3" w:rsidRPr="00B32BF3" w:rsidRDefault="00B32BF3" w:rsidP="00B32BF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010A">
              <w:rPr>
                <w:lang w:val="en-GB"/>
              </w:rPr>
              <w:t xml:space="preserve">Business Case </w:t>
            </w:r>
            <w:r>
              <w:rPr>
                <w:lang w:val="en-GB"/>
              </w:rPr>
              <w:t xml:space="preserve">updated </w:t>
            </w:r>
            <w:r w:rsidRPr="0082010A">
              <w:rPr>
                <w:lang w:val="en-GB"/>
              </w:rPr>
              <w:t>as required</w:t>
            </w:r>
          </w:p>
        </w:tc>
        <w:tc>
          <w:tcPr>
            <w:tcW w:w="1128" w:type="dxa"/>
          </w:tcPr>
          <w:sdt>
            <w:sdtPr>
              <w:id w:val="-824114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F0FA3B" w14:textId="13DBCB12" w:rsidR="00B32BF3" w:rsidRDefault="00B32BF3" w:rsidP="00B32BF3">
                <w:pPr>
                  <w:pStyle w:val="TableText"/>
                  <w:keepNext/>
                  <w:keepLine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32BF3" w14:paraId="40D373C7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280789D8" w14:textId="77777777" w:rsidR="00B32BF3" w:rsidRPr="00334A84" w:rsidRDefault="00B32BF3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443FFCB5" w14:textId="7C312E58" w:rsidR="00B32BF3" w:rsidRPr="00B42CD5" w:rsidRDefault="00B32BF3" w:rsidP="00B42C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010A">
              <w:rPr>
                <w:lang w:val="en-GB"/>
              </w:rPr>
              <w:t>PMO C</w:t>
            </w:r>
            <w:r>
              <w:rPr>
                <w:lang w:val="en-GB"/>
              </w:rPr>
              <w:t>apital</w:t>
            </w:r>
            <w:r w:rsidRPr="0082010A">
              <w:rPr>
                <w:lang w:val="en-GB"/>
              </w:rPr>
              <w:t xml:space="preserve"> Manager </w:t>
            </w:r>
            <w:r>
              <w:rPr>
                <w:lang w:val="en-GB"/>
              </w:rPr>
              <w:t>c</w:t>
            </w:r>
            <w:r w:rsidRPr="0082010A">
              <w:rPr>
                <w:lang w:val="en-GB"/>
              </w:rPr>
              <w:t>onduct</w:t>
            </w:r>
            <w:r>
              <w:rPr>
                <w:lang w:val="en-GB"/>
              </w:rPr>
              <w:t>ed</w:t>
            </w:r>
            <w:r w:rsidRPr="0082010A">
              <w:rPr>
                <w:lang w:val="en-GB"/>
              </w:rPr>
              <w:t xml:space="preserve"> assurance check </w:t>
            </w:r>
          </w:p>
        </w:tc>
        <w:tc>
          <w:tcPr>
            <w:tcW w:w="1128" w:type="dxa"/>
          </w:tcPr>
          <w:sdt>
            <w:sdtPr>
              <w:id w:val="-145824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CE9267" w14:textId="1B26BDB8" w:rsidR="00B32BF3" w:rsidRDefault="00B32BF3" w:rsidP="00B32BF3">
                <w:pPr>
                  <w:pStyle w:val="TableText"/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32BF3" w14:paraId="58FCA4C5" w14:textId="77777777" w:rsidTr="00B97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0947F3BA" w14:textId="77777777" w:rsidR="00B32BF3" w:rsidRPr="00334A84" w:rsidRDefault="00B32BF3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285DEE81" w14:textId="6880C42F" w:rsidR="00B32BF3" w:rsidRPr="00B42CD5" w:rsidRDefault="00B32BF3" w:rsidP="00B42CD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79FB">
              <w:rPr>
                <w:lang w:val="en-GB"/>
              </w:rPr>
              <w:t xml:space="preserve">Project Owner/Sponsor </w:t>
            </w:r>
            <w:r>
              <w:rPr>
                <w:lang w:val="en-GB"/>
              </w:rPr>
              <w:t>approved</w:t>
            </w:r>
            <w:r w:rsidRPr="00EC79FB">
              <w:rPr>
                <w:lang w:val="en-GB"/>
              </w:rPr>
              <w:t xml:space="preserve"> Business Case</w:t>
            </w:r>
          </w:p>
        </w:tc>
        <w:tc>
          <w:tcPr>
            <w:tcW w:w="1128" w:type="dxa"/>
          </w:tcPr>
          <w:sdt>
            <w:sdtPr>
              <w:id w:val="-1382676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93A3B8" w14:textId="6B90F3A3" w:rsidR="00B32BF3" w:rsidRDefault="00B32BF3" w:rsidP="00B32BF3">
                <w:pPr>
                  <w:pStyle w:val="TableText"/>
                  <w:keepNext/>
                  <w:keepLines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B32BF3" w14:paraId="03975AF3" w14:textId="77777777" w:rsidTr="00B978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</w:tcPr>
          <w:p w14:paraId="404A4431" w14:textId="77777777" w:rsidR="00B32BF3" w:rsidRPr="00334A84" w:rsidRDefault="00B32BF3" w:rsidP="00334A84">
            <w:pPr>
              <w:pStyle w:val="TableHeading"/>
              <w:rPr>
                <w:b/>
                <w:bCs w:val="0"/>
                <w:lang w:val="en-GB"/>
              </w:rPr>
            </w:pPr>
          </w:p>
        </w:tc>
        <w:tc>
          <w:tcPr>
            <w:tcW w:w="5670" w:type="dxa"/>
          </w:tcPr>
          <w:p w14:paraId="7C26E15E" w14:textId="0C172D8C" w:rsidR="00B32BF3" w:rsidRPr="00B42CD5" w:rsidRDefault="00B32BF3" w:rsidP="00B42CD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4A84">
              <w:rPr>
                <w:lang w:val="en-GB"/>
              </w:rPr>
              <w:t>Steer</w:t>
            </w:r>
            <w:r>
              <w:rPr>
                <w:lang w:val="en-GB"/>
              </w:rPr>
              <w:t xml:space="preserve">ing </w:t>
            </w:r>
            <w:r w:rsidRPr="00B42CD5">
              <w:t>Committee</w:t>
            </w:r>
            <w:r>
              <w:rPr>
                <w:lang w:val="en-GB"/>
              </w:rPr>
              <w:t xml:space="preserve"> </w:t>
            </w:r>
            <w:r w:rsidRPr="00334A84">
              <w:rPr>
                <w:lang w:val="en-GB"/>
              </w:rPr>
              <w:t>endorse</w:t>
            </w:r>
            <w:r>
              <w:rPr>
                <w:lang w:val="en-GB"/>
              </w:rPr>
              <w:t>d</w:t>
            </w:r>
            <w:r w:rsidRPr="00334A84">
              <w:rPr>
                <w:lang w:val="en-GB"/>
              </w:rPr>
              <w:t xml:space="preserve"> Business Case</w:t>
            </w:r>
          </w:p>
        </w:tc>
        <w:tc>
          <w:tcPr>
            <w:tcW w:w="1128" w:type="dxa"/>
          </w:tcPr>
          <w:sdt>
            <w:sdtPr>
              <w:id w:val="164832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A0BD9E" w14:textId="7E4CFBF2" w:rsidR="00B32BF3" w:rsidRDefault="00B32BF3" w:rsidP="00B32BF3">
                <w:pPr>
                  <w:pStyle w:val="TableText"/>
                  <w:keepNext/>
                  <w:keepLines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06F291E0" w14:textId="77777777" w:rsidR="00C8238D" w:rsidRDefault="00C8238D" w:rsidP="00201D39">
      <w:pPr>
        <w:pStyle w:val="Heading1"/>
      </w:pPr>
    </w:p>
    <w:p w14:paraId="4634AED7" w14:textId="77777777" w:rsidR="00C8238D" w:rsidRDefault="00C8238D" w:rsidP="00C8238D">
      <w:pPr>
        <w:pStyle w:val="BodyText"/>
      </w:pPr>
    </w:p>
    <w:p w14:paraId="308B5A18" w14:textId="77777777" w:rsidR="00C8238D" w:rsidRDefault="00C8238D" w:rsidP="00C8238D">
      <w:pPr>
        <w:pStyle w:val="BodyText"/>
      </w:pPr>
    </w:p>
    <w:p w14:paraId="056D78ED" w14:textId="77777777" w:rsidR="00C8238D" w:rsidRDefault="00C8238D" w:rsidP="00C8238D">
      <w:pPr>
        <w:pStyle w:val="BodyText"/>
      </w:pPr>
    </w:p>
    <w:p w14:paraId="42A0B1F3" w14:textId="77777777" w:rsidR="00C8238D" w:rsidRDefault="00C8238D" w:rsidP="00C8238D">
      <w:pPr>
        <w:pStyle w:val="BodyText"/>
      </w:pPr>
    </w:p>
    <w:p w14:paraId="4F906A6E" w14:textId="77777777" w:rsidR="00C8238D" w:rsidRDefault="00C8238D" w:rsidP="00C8238D">
      <w:pPr>
        <w:pStyle w:val="BodyText"/>
      </w:pPr>
    </w:p>
    <w:p w14:paraId="736150F5" w14:textId="77777777" w:rsidR="00073950" w:rsidRDefault="00073950" w:rsidP="00C8238D">
      <w:pPr>
        <w:pStyle w:val="BodyText"/>
      </w:pPr>
    </w:p>
    <w:p w14:paraId="7970547B" w14:textId="77777777" w:rsidR="00073950" w:rsidRDefault="00073950" w:rsidP="00C8238D">
      <w:pPr>
        <w:pStyle w:val="BodyText"/>
      </w:pPr>
    </w:p>
    <w:p w14:paraId="149F2F25" w14:textId="77777777" w:rsidR="00073950" w:rsidRDefault="00073950" w:rsidP="00C8238D">
      <w:pPr>
        <w:pStyle w:val="BodyText"/>
      </w:pPr>
    </w:p>
    <w:p w14:paraId="7C9ADF31" w14:textId="77777777" w:rsidR="00C8238D" w:rsidRDefault="00C8238D" w:rsidP="00C8238D">
      <w:pPr>
        <w:pStyle w:val="BodyText"/>
      </w:pPr>
    </w:p>
    <w:p w14:paraId="3898F644" w14:textId="77777777" w:rsidR="00C8238D" w:rsidRPr="00C8238D" w:rsidRDefault="00C8238D" w:rsidP="00C8238D">
      <w:pPr>
        <w:pStyle w:val="BodyText"/>
      </w:pPr>
    </w:p>
    <w:p w14:paraId="55263C15" w14:textId="6E632B8B" w:rsidR="00201D39" w:rsidRPr="001A5074" w:rsidRDefault="00201D39" w:rsidP="001A5074">
      <w:pPr>
        <w:pStyle w:val="Heading1"/>
      </w:pPr>
      <w:bookmarkStart w:id="45" w:name="_Toc190168733"/>
      <w:r>
        <w:t>Approvals</w:t>
      </w:r>
      <w:bookmarkEnd w:id="41"/>
      <w:bookmarkEnd w:id="45"/>
    </w:p>
    <w:tbl>
      <w:tblPr>
        <w:tblStyle w:val="TableUQ"/>
        <w:tblW w:w="9634" w:type="dxa"/>
        <w:tblLook w:val="04A0" w:firstRow="1" w:lastRow="0" w:firstColumn="1" w:lastColumn="0" w:noHBand="0" w:noVBand="1"/>
      </w:tblPr>
      <w:tblGrid>
        <w:gridCol w:w="3114"/>
        <w:gridCol w:w="4111"/>
        <w:gridCol w:w="2409"/>
      </w:tblGrid>
      <w:tr w:rsidR="00201D39" w14:paraId="023CA4D2" w14:textId="77777777" w:rsidTr="0058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FFFFFF" w:themeColor="background1"/>
            </w:tcBorders>
          </w:tcPr>
          <w:p w14:paraId="36DBE312" w14:textId="77777777" w:rsidR="00201D39" w:rsidRPr="001B305A" w:rsidRDefault="00201D39">
            <w:pPr>
              <w:pStyle w:val="TableHeading"/>
              <w:rPr>
                <w:b w:val="0"/>
                <w:bCs/>
              </w:rPr>
            </w:pPr>
            <w:r w:rsidRPr="001B305A">
              <w:t>Project Role</w:t>
            </w:r>
          </w:p>
        </w:tc>
        <w:tc>
          <w:tcPr>
            <w:tcW w:w="4111" w:type="dxa"/>
          </w:tcPr>
          <w:p w14:paraId="2CA30388" w14:textId="77777777" w:rsidR="00201D39" w:rsidRPr="001B305A" w:rsidRDefault="00201D3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B305A">
              <w:t>Name</w:t>
            </w:r>
          </w:p>
        </w:tc>
        <w:tc>
          <w:tcPr>
            <w:tcW w:w="2409" w:type="dxa"/>
          </w:tcPr>
          <w:p w14:paraId="04CB31A8" w14:textId="77777777" w:rsidR="00201D39" w:rsidRPr="001B305A" w:rsidRDefault="00201D39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B305A">
              <w:t>Date of Approval</w:t>
            </w:r>
          </w:p>
        </w:tc>
      </w:tr>
      <w:tr w:rsidR="00201D39" w14:paraId="017E2554" w14:textId="77777777" w:rsidTr="005838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6B8BB4E6" w14:textId="3F61084B" w:rsidR="00201D39" w:rsidRPr="0083522E" w:rsidRDefault="0054775A">
            <w:pPr>
              <w:pStyle w:val="TableText"/>
              <w:rPr>
                <w:b/>
                <w:bCs/>
                <w:lang w:val="en-GB"/>
              </w:rPr>
            </w:pPr>
            <w:r w:rsidRPr="0083522E">
              <w:rPr>
                <w:b/>
                <w:bCs/>
                <w:lang w:val="en-GB"/>
              </w:rPr>
              <w:t xml:space="preserve">Project Manager and/or </w:t>
            </w:r>
            <w:r w:rsidR="00201D39" w:rsidRPr="0083522E">
              <w:rPr>
                <w:b/>
                <w:bCs/>
                <w:lang w:val="en-GB"/>
              </w:rPr>
              <w:t>Business Interface Manager</w:t>
            </w:r>
          </w:p>
        </w:tc>
        <w:tc>
          <w:tcPr>
            <w:tcW w:w="4111" w:type="dxa"/>
          </w:tcPr>
          <w:p w14:paraId="69A7C6A1" w14:textId="77777777" w:rsidR="00201D39" w:rsidRDefault="00201D3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768507864"/>
            <w:placeholder>
              <w:docPart w:val="95B66669314C4E67924645070B55C86D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647BEE9F" w14:textId="77777777" w:rsidR="00201D39" w:rsidRDefault="00201D39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01D39" w14:paraId="4869BA50" w14:textId="77777777" w:rsidTr="008352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17394EB3" w14:textId="77777777" w:rsidR="00201D39" w:rsidRPr="0083522E" w:rsidRDefault="00201D39">
            <w:pPr>
              <w:pStyle w:val="TableText"/>
              <w:rPr>
                <w:b/>
                <w:bCs/>
                <w:lang w:val="en-GB"/>
              </w:rPr>
            </w:pPr>
            <w:r w:rsidRPr="0083522E">
              <w:rPr>
                <w:b/>
                <w:bCs/>
                <w:lang w:val="en-GB"/>
              </w:rPr>
              <w:t>Project Owner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8CD4DD" w14:textId="77777777" w:rsidR="00201D39" w:rsidRDefault="00201D39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44931544"/>
            <w:placeholder>
              <w:docPart w:val="B6FF108ED95946BD883522FA7001E9C5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2F2F2" w:themeFill="background1" w:themeFillShade="F2"/>
              </w:tcPr>
              <w:p w14:paraId="11CEDFBB" w14:textId="77777777" w:rsidR="00201D39" w:rsidRDefault="00201D39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01D39" w14:paraId="297DD117" w14:textId="77777777" w:rsidTr="00835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1B1D5D71" w14:textId="77777777" w:rsidR="00201D39" w:rsidRPr="0083522E" w:rsidRDefault="00201D39">
            <w:pPr>
              <w:pStyle w:val="TableText"/>
              <w:rPr>
                <w:b/>
                <w:bCs/>
                <w:lang w:val="en-GB"/>
              </w:rPr>
            </w:pPr>
            <w:r w:rsidRPr="0083522E">
              <w:rPr>
                <w:b/>
                <w:bCs/>
                <w:lang w:val="en-GB"/>
              </w:rPr>
              <w:t>Project Sponsor</w:t>
            </w:r>
          </w:p>
        </w:tc>
        <w:tc>
          <w:tcPr>
            <w:tcW w:w="4111" w:type="dxa"/>
          </w:tcPr>
          <w:p w14:paraId="50966B60" w14:textId="77777777" w:rsidR="00201D39" w:rsidRDefault="00201D3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74139362"/>
            <w:placeholder>
              <w:docPart w:val="3E83504FF5F144808DFD2F48F22C24C5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35A22BF9" w14:textId="77777777" w:rsidR="00201D39" w:rsidRDefault="00201D39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83FA820" w14:textId="77777777" w:rsidR="00201D39" w:rsidRDefault="00201D39">
      <w:pPr>
        <w:spacing w:after="160" w:line="259" w:lineRule="auto"/>
        <w:rPr>
          <w:rFonts w:asciiTheme="majorHAnsi" w:eastAsiaTheme="majorEastAsia" w:hAnsiTheme="majorHAnsi" w:cstheme="majorBidi"/>
          <w:color w:val="51247A" w:themeColor="accent1"/>
          <w:sz w:val="36"/>
          <w:szCs w:val="32"/>
          <w:lang w:eastAsia="en-AU"/>
        </w:rPr>
      </w:pPr>
      <w:r>
        <w:rPr>
          <w:lang w:eastAsia="en-AU"/>
        </w:rPr>
        <w:br w:type="page"/>
      </w:r>
    </w:p>
    <w:p w14:paraId="4F7FB5B0" w14:textId="36F85A1A" w:rsidR="00351F3B" w:rsidRDefault="00351F3B" w:rsidP="001A5074">
      <w:pPr>
        <w:pStyle w:val="Heading9"/>
        <w:rPr>
          <w:lang w:eastAsia="en-AU"/>
        </w:rPr>
      </w:pPr>
      <w:bookmarkStart w:id="46" w:name="_Toc190168734"/>
      <w:bookmarkEnd w:id="42"/>
      <w:bookmarkEnd w:id="46"/>
    </w:p>
    <w:p w14:paraId="41563611" w14:textId="77777777" w:rsidR="007F118C" w:rsidRDefault="007F118C" w:rsidP="007F118C">
      <w:pPr>
        <w:pStyle w:val="BodyText"/>
      </w:pPr>
    </w:p>
    <w:p w14:paraId="4F1B999C" w14:textId="2EC892DA" w:rsidR="007F118C" w:rsidRPr="007F118C" w:rsidRDefault="007F118C" w:rsidP="007F118C">
      <w:pPr>
        <w:pStyle w:val="BodyText"/>
        <w:sectPr w:rsidR="007F118C" w:rsidRPr="007F118C" w:rsidSect="00ED7904">
          <w:headerReference w:type="default" r:id="rId13"/>
          <w:footerReference w:type="default" r:id="rId14"/>
          <w:pgSz w:w="11906" w:h="16838" w:code="9"/>
          <w:pgMar w:top="2268" w:right="1134" w:bottom="1134" w:left="1134" w:header="567" w:footer="510" w:gutter="0"/>
          <w:cols w:space="708"/>
          <w:titlePg/>
          <w:docGrid w:linePitch="360"/>
        </w:sectPr>
      </w:pPr>
    </w:p>
    <w:bookmarkEnd w:id="5"/>
    <w:p w14:paraId="041E7B0A" w14:textId="77777777" w:rsidR="00D97DCF" w:rsidRDefault="00D97DCF" w:rsidP="00234FA5">
      <w:pPr>
        <w:pageBreakBefore/>
        <w:spacing w:after="160" w:line="259" w:lineRule="auto"/>
      </w:pPr>
    </w:p>
    <w:p w14:paraId="2062E63B" w14:textId="77777777" w:rsidR="00B71B51" w:rsidRDefault="00B71B51">
      <w:pPr>
        <w:spacing w:after="160" w:line="259" w:lineRule="auto"/>
      </w:pPr>
    </w:p>
    <w:p w14:paraId="0D2736BC" w14:textId="77777777" w:rsidR="00B71B51" w:rsidRDefault="00B71B51">
      <w:pPr>
        <w:spacing w:after="160" w:line="259" w:lineRule="auto"/>
      </w:pPr>
    </w:p>
    <w:p w14:paraId="346B80D9" w14:textId="77777777" w:rsidR="00B71B51" w:rsidRDefault="00B71B51">
      <w:pPr>
        <w:spacing w:after="160" w:line="259" w:lineRule="auto"/>
      </w:pPr>
    </w:p>
    <w:p w14:paraId="1B3AC14D" w14:textId="77777777" w:rsidR="00B71B51" w:rsidRDefault="00B71B51" w:rsidP="00B71B51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1800225" distB="1800225" distL="114300" distR="114300" simplePos="0" relativeHeight="251658240" behindDoc="1" locked="0" layoutInCell="1" allowOverlap="1" wp14:anchorId="514FACD1" wp14:editId="34B4A78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6"/>
                        <wps:cNvSpPr/>
                        <wps:spPr>
                          <a:xfrm>
                            <a:off x="723569" y="3641697"/>
                            <a:ext cx="6123305" cy="6328410"/>
                          </a:xfrm>
                          <a:custGeom>
                            <a:avLst/>
                            <a:gdLst>
                              <a:gd name="connsiteX0" fmla="*/ 6102039 w 6125165"/>
                              <a:gd name="connsiteY0" fmla="*/ 6323000 h 6328410"/>
                              <a:gd name="connsiteX1" fmla="*/ 4683380 w 6125165"/>
                              <a:gd name="connsiteY1" fmla="*/ 5869886 h 6328410"/>
                              <a:gd name="connsiteX2" fmla="*/ 3677283 w 6125165"/>
                              <a:gd name="connsiteY2" fmla="*/ 6047082 h 6328410"/>
                              <a:gd name="connsiteX3" fmla="*/ 4761843 w 6125165"/>
                              <a:gd name="connsiteY3" fmla="*/ 5130728 h 6328410"/>
                              <a:gd name="connsiteX4" fmla="*/ 6109632 w 6125165"/>
                              <a:gd name="connsiteY4" fmla="*/ 5095289 h 6328410"/>
                              <a:gd name="connsiteX5" fmla="*/ 6109632 w 6125165"/>
                              <a:gd name="connsiteY5" fmla="*/ 17372 h 6328410"/>
                              <a:gd name="connsiteX6" fmla="*/ 17370 w 6125165"/>
                              <a:gd name="connsiteY6" fmla="*/ 17372 h 6328410"/>
                              <a:gd name="connsiteX7" fmla="*/ 17370 w 6125165"/>
                              <a:gd name="connsiteY7" fmla="*/ 3141076 h 6328410"/>
                              <a:gd name="connsiteX8" fmla="*/ 2866079 w 6125165"/>
                              <a:gd name="connsiteY8" fmla="*/ 6323000 h 6328410"/>
                              <a:gd name="connsiteX9" fmla="*/ 6109632 w 6125165"/>
                              <a:gd name="connsiteY9" fmla="*/ 6323000 h 6328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125165" h="6328410">
                                <a:moveTo>
                                  <a:pt x="6102039" y="6323000"/>
                                </a:moveTo>
                                <a:cubicBezTo>
                                  <a:pt x="5769205" y="6274905"/>
                                  <a:pt x="5198451" y="6025565"/>
                                  <a:pt x="4683380" y="5869886"/>
                                </a:cubicBezTo>
                                <a:cubicBezTo>
                                  <a:pt x="4092377" y="5691425"/>
                                  <a:pt x="3962027" y="5807868"/>
                                  <a:pt x="3677283" y="6047082"/>
                                </a:cubicBezTo>
                                <a:cubicBezTo>
                                  <a:pt x="3739294" y="5972407"/>
                                  <a:pt x="4420150" y="5310455"/>
                                  <a:pt x="4761843" y="5130728"/>
                                </a:cubicBezTo>
                                <a:cubicBezTo>
                                  <a:pt x="5424980" y="4781400"/>
                                  <a:pt x="6056480" y="5076304"/>
                                  <a:pt x="6109632" y="5095289"/>
                                </a:cubicBezTo>
                                <a:lnTo>
                                  <a:pt x="6109632" y="17372"/>
                                </a:lnTo>
                                <a:lnTo>
                                  <a:pt x="17370" y="17372"/>
                                </a:lnTo>
                                <a:lnTo>
                                  <a:pt x="17370" y="3141076"/>
                                </a:lnTo>
                                <a:cubicBezTo>
                                  <a:pt x="61664" y="4490293"/>
                                  <a:pt x="1236076" y="5825587"/>
                                  <a:pt x="2866079" y="6323000"/>
                                </a:cubicBezTo>
                                <a:lnTo>
                                  <a:pt x="6109632" y="6323000"/>
                                </a:lnTo>
                              </a:path>
                            </a:pathLst>
                          </a:custGeom>
                          <a:gradFill>
                            <a:gsLst>
                              <a:gs pos="65000">
                                <a:schemeClr val="accent1"/>
                              </a:gs>
                              <a:gs pos="100000">
                                <a:srgbClr val="913493"/>
                              </a:gs>
                            </a:gsLst>
                            <a:lin ang="5400000" scaled="1"/>
                          </a:gradFill>
                          <a:ln w="17432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16DC3F7" w14:textId="77777777" w:rsidR="00B71B51" w:rsidRPr="00D32971" w:rsidRDefault="00B71B51" w:rsidP="00B71B51">
                              <w:pPr>
                                <w:pStyle w:val="BackCoverDetails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 w:rsidRPr="00D32971">
                                <w:rPr>
                                  <w:b/>
                                  <w:sz w:val="28"/>
                                </w:rPr>
                                <w:t>Contact details</w:t>
                              </w:r>
                            </w:p>
                            <w:p w14:paraId="2B03BD4D" w14:textId="568B7952" w:rsidR="00B71B51" w:rsidRPr="00D32971" w:rsidRDefault="00291A2E" w:rsidP="00B71B51">
                              <w:pPr>
                                <w:pStyle w:val="BackCoverDetails"/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>P</w:t>
                              </w:r>
                              <w:r w:rsidR="00AF14DE">
                                <w:rPr>
                                  <w:b/>
                                  <w:lang w:val="en-AU"/>
                                </w:rPr>
                                <w:t>rogram</w:t>
                              </w:r>
                              <w:r>
                                <w:rPr>
                                  <w:b/>
                                  <w:lang w:val="en-AU"/>
                                </w:rPr>
                                <w:t xml:space="preserve"> Management Office (PMO)</w:t>
                              </w:r>
                              <w:r w:rsidR="00B71B51">
                                <w:br/>
                              </w:r>
                              <w:r w:rsidR="00B71B51">
                                <w:br/>
                              </w:r>
                              <w:r w:rsidR="00B71B51" w:rsidRPr="00D32971">
                                <w:t>E</w:t>
                              </w:r>
                              <w:r w:rsidR="00B71B51" w:rsidRPr="00D32971">
                                <w:tab/>
                              </w:r>
                              <w:r>
                                <w:t>pmo@pf.edu.au</w:t>
                              </w:r>
                              <w:hyperlink r:id="rId15" w:history="1">
                                <w:r w:rsidRPr="00CB0101">
                                  <w:rPr>
                                    <w:rStyle w:val="Hyperlink"/>
                                    <w:b/>
                                    <w:lang w:val="en-AU"/>
                                  </w:rPr>
                                  <w:t>pmo</w:t>
                                </w:r>
                                <w:r w:rsidRPr="00CB0101">
                                  <w:rPr>
                                    <w:rStyle w:val="Hyperlink"/>
                                  </w:rPr>
                                  <w:t>@pf.uq.edu.au</w:t>
                                </w:r>
                              </w:hyperlink>
                              <w:r w:rsidR="00B71B51">
                                <w:br/>
                              </w:r>
                              <w:r w:rsidR="00B71B51" w:rsidRPr="00D32971">
                                <w:t>W</w:t>
                              </w:r>
                              <w:r w:rsidR="00B71B51" w:rsidRPr="00D32971">
                                <w:tab/>
                              </w:r>
                              <w:hyperlink r:id="rId16" w:history="1">
                                <w:r w:rsidR="00B71B51" w:rsidRPr="00D32971">
                                  <w:t>uq.edu.au</w:t>
                                </w:r>
                              </w:hyperlink>
                            </w:p>
                            <w:p w14:paraId="4981F79B" w14:textId="77777777" w:rsidR="00B71B51" w:rsidRPr="00D32971" w:rsidRDefault="00082A2A" w:rsidP="009855F1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sz w:val="20"/>
                                </w:rPr>
                              </w:pPr>
                              <w:r w:rsidRPr="00082A2A">
                                <w:rPr>
                                  <w:sz w:val="20"/>
                                </w:rPr>
                                <w:t>CRICOS Provider 00025B</w:t>
                              </w:r>
                              <w:r w:rsidR="004D42C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42C2" w:rsidRPr="004D42C2">
                                <w:rPr>
                                  <w:sz w:val="20"/>
                                  <w:lang w:val="en-AU"/>
                                </w:rPr>
                                <w:t>• TEQSA PRV12080 </w:t>
                              </w:r>
                              <w:r w:rsidR="004D42C2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270000" rIns="270000" bIns="27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1370" y="357809"/>
                            <a:ext cx="1835785" cy="759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FACD1" id="Group 4" o:spid="_x0000_s1027" style="position:absolute;margin-left:0;margin-top:0;width:595.3pt;height:841.9pt;z-index:-251658240;mso-wrap-distance-top:141.75pt;mso-wrap-distance-bottom:141.75pt;mso-position-horizontal-relative:page;mso-position-vertical-relative:page;mso-width-relative:margin;mso-height-relative:margin" coordsize="75600,106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">
                <v:rect id="Rectangle 245" o:spid="_x0000_s1028" style="position:absolute;width:75600;height:10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" fillcolor="white [3212]" stroked="f" strokeweight="1pt"/>
                <v:shape id="_x0000_s1029" style="position:absolute;left:7235;top:36416;width:61233;height:63285;visibility:visible;mso-wrap-style:square;v-text-anchor:top" coordsize="6125165,6328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fillcolor="#51247a [3204]" stroked="f" strokeweight=".48422mm">
                  <v:fill color2="#913493" colors="0 #51247a;42598f #51247a" focus="100%" type="gradient"/>
                  <v:stroke joinstyle="miter"/>
                  <v:formulas/>
                  <v:path arrowok="t" o:connecttype="custom" o:connectlocs="6100186,6323000;4681958,5869886;3676166,6047082;4760397,5130728;6107777,5095289;6107777,17372;17365,17372;17365,3141076;2865209,6323000;6107777,6323000" o:connectangles="0,0,0,0,0,0,0,0,0,0" textboxrect="0,0,6125165,6328410"/>
                  <v:textbox inset="7.5mm,7.5mm,7.5mm,7.5mm">
                    <w:txbxContent>
                      <w:p w14:paraId="416DC3F7" w14:textId="77777777" w:rsidR="00B71B51" w:rsidRPr="00D32971" w:rsidRDefault="00B71B51" w:rsidP="00B71B51">
                        <w:pPr>
                          <w:pStyle w:val="BackCoverDetails"/>
                          <w:spacing w:before="120"/>
                          <w:rPr>
                            <w:b/>
                            <w:sz w:val="28"/>
                          </w:rPr>
                        </w:pPr>
                        <w:r w:rsidRPr="00D32971">
                          <w:rPr>
                            <w:b/>
                            <w:sz w:val="28"/>
                          </w:rPr>
                          <w:t>Contact details</w:t>
                        </w:r>
                      </w:p>
                      <w:p w14:paraId="2B03BD4D" w14:textId="568B7952" w:rsidR="00B71B51" w:rsidRPr="00D32971" w:rsidRDefault="00291A2E" w:rsidP="00B71B51">
                        <w:pPr>
                          <w:pStyle w:val="BackCoverDetails"/>
                        </w:pPr>
                        <w:r>
                          <w:rPr>
                            <w:b/>
                            <w:lang w:val="en-AU"/>
                          </w:rPr>
                          <w:t>P</w:t>
                        </w:r>
                        <w:r w:rsidR="00AF14DE">
                          <w:rPr>
                            <w:b/>
                            <w:lang w:val="en-AU"/>
                          </w:rPr>
                          <w:t>rogram</w:t>
                        </w:r>
                        <w:r>
                          <w:rPr>
                            <w:b/>
                            <w:lang w:val="en-AU"/>
                          </w:rPr>
                          <w:t xml:space="preserve"> Management Office (PMO)</w:t>
                        </w:r>
                        <w:r w:rsidR="00B71B51">
                          <w:br/>
                        </w:r>
                        <w:r w:rsidR="00B71B51">
                          <w:br/>
                        </w:r>
                        <w:r w:rsidR="00B71B51" w:rsidRPr="00D32971">
                          <w:t>E</w:t>
                        </w:r>
                        <w:r w:rsidR="00B71B51" w:rsidRPr="00D32971">
                          <w:tab/>
                        </w:r>
                        <w:r>
                          <w:t>pmo@pf.edu.au</w:t>
                        </w:r>
                        <w:hyperlink r:id="rId17" w:history="1">
                          <w:r w:rsidRPr="00CB0101">
                            <w:rPr>
                              <w:rStyle w:val="Hyperlink"/>
                              <w:b/>
                              <w:lang w:val="en-AU"/>
                            </w:rPr>
                            <w:t>pmo</w:t>
                          </w:r>
                          <w:r w:rsidRPr="00CB0101">
                            <w:rPr>
                              <w:rStyle w:val="Hyperlink"/>
                            </w:rPr>
                            <w:t>@pf.uq.edu.au</w:t>
                          </w:r>
                        </w:hyperlink>
                        <w:r w:rsidR="00B71B51">
                          <w:br/>
                        </w:r>
                        <w:r w:rsidR="00B71B51" w:rsidRPr="00D32971">
                          <w:t>W</w:t>
                        </w:r>
                        <w:r w:rsidR="00B71B51" w:rsidRPr="00D32971">
                          <w:tab/>
                        </w:r>
                        <w:hyperlink r:id="rId18" w:history="1">
                          <w:r w:rsidR="00B71B51" w:rsidRPr="00D32971">
                            <w:t>uq.edu.au</w:t>
                          </w:r>
                        </w:hyperlink>
                      </w:p>
                      <w:p w14:paraId="4981F79B" w14:textId="77777777" w:rsidR="00B71B51" w:rsidRPr="00D32971" w:rsidRDefault="00082A2A" w:rsidP="009855F1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sz w:val="20"/>
                          </w:rPr>
                        </w:pPr>
                        <w:r w:rsidRPr="00082A2A">
                          <w:rPr>
                            <w:sz w:val="20"/>
                          </w:rPr>
                          <w:t>CRICOS Provider 00025B</w:t>
                        </w:r>
                        <w:r w:rsidR="004D42C2">
                          <w:rPr>
                            <w:sz w:val="20"/>
                          </w:rPr>
                          <w:t xml:space="preserve"> </w:t>
                        </w:r>
                        <w:r w:rsidR="004D42C2" w:rsidRPr="004D42C2">
                          <w:rPr>
                            <w:sz w:val="20"/>
                            <w:lang w:val="en-AU"/>
                          </w:rPr>
                          <w:t>• TEQSA PRV12080 </w:t>
                        </w:r>
                        <w:r w:rsidR="004D42C2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6" o:spid="_x0000_s1030" type="#_x0000_t75" style="position:absolute;left:50013;top:3578;width:18358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381670DA" w14:textId="77777777" w:rsidR="00D13C7F" w:rsidRPr="00B71B51" w:rsidRDefault="00D13C7F" w:rsidP="00B71B51"/>
    <w:sectPr w:rsidR="00D13C7F" w:rsidRPr="00B71B51" w:rsidSect="00AF14DE">
      <w:pgSz w:w="11906" w:h="16838" w:code="9"/>
      <w:pgMar w:top="2268" w:right="1134" w:bottom="1134" w:left="1134" w:header="567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82D10" w14:textId="77777777" w:rsidR="00AB3866" w:rsidRDefault="00AB3866" w:rsidP="00C20C17">
      <w:r>
        <w:separator/>
      </w:r>
    </w:p>
  </w:endnote>
  <w:endnote w:type="continuationSeparator" w:id="0">
    <w:p w14:paraId="288C18D3" w14:textId="77777777" w:rsidR="00AB3866" w:rsidRDefault="00AB3866" w:rsidP="00C20C17">
      <w:r>
        <w:continuationSeparator/>
      </w:r>
    </w:p>
  </w:endnote>
  <w:endnote w:type="continuationNotice" w:id="1">
    <w:p w14:paraId="3E0AD7C0" w14:textId="77777777" w:rsidR="00AB3866" w:rsidRDefault="00AB3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71B51" w14:paraId="06329F65" w14:textId="77777777" w:rsidTr="00090056">
      <w:tc>
        <w:tcPr>
          <w:tcW w:w="9072" w:type="dxa"/>
          <w:vAlign w:val="bottom"/>
        </w:tcPr>
        <w:tbl>
          <w:tblPr>
            <w:tblStyle w:val="TableGrid"/>
            <w:tblW w:w="5000" w:type="pct"/>
            <w:tblLook w:val="0600" w:firstRow="0" w:lastRow="0" w:firstColumn="0" w:lastColumn="0" w:noHBand="1" w:noVBand="1"/>
          </w:tblPr>
          <w:tblGrid>
            <w:gridCol w:w="9081"/>
          </w:tblGrid>
          <w:tr w:rsidR="00090056" w:rsidRPr="00102CF8" w14:paraId="1BC0C545" w14:textId="77777777" w:rsidTr="00AF14DE">
            <w:tc>
              <w:tcPr>
                <w:tcW w:w="9072" w:type="dxa"/>
                <w:vAlign w:val="bottom"/>
              </w:tcPr>
              <w:p w14:paraId="672F46EC" w14:textId="50041171" w:rsidR="00090056" w:rsidRPr="00102CF8" w:rsidRDefault="0054775A" w:rsidP="00090056">
                <w:pPr>
                  <w:pStyle w:val="CoverDetails"/>
                  <w:spacing w:after="60"/>
                  <w:rPr>
                    <w:b w:val="0"/>
                    <w:bCs/>
                    <w:sz w:val="20"/>
                    <w:szCs w:val="20"/>
                  </w:rPr>
                </w:pPr>
                <w:r>
                  <w:rPr>
                    <w:b w:val="0"/>
                    <w:bCs/>
                    <w:sz w:val="20"/>
                    <w:szCs w:val="20"/>
                  </w:rPr>
                  <w:t xml:space="preserve">Gate 3 Submission </w:t>
                </w:r>
                <w:r w:rsidR="00090056" w:rsidRPr="00102CF8">
                  <w:rPr>
                    <w:b w:val="0"/>
                    <w:bCs/>
                    <w:sz w:val="20"/>
                    <w:szCs w:val="20"/>
                  </w:rPr>
                  <w:t xml:space="preserve">| </w:t>
                </w:r>
                <w:sdt>
                  <w:sdtPr>
                    <w:rPr>
                      <w:b w:val="0"/>
                      <w:bCs/>
                      <w:sz w:val="20"/>
                      <w:szCs w:val="20"/>
                    </w:rPr>
                    <w:alias w:val="Title"/>
                    <w:tag w:val=""/>
                    <w:id w:val="26845633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9F068C">
                      <w:rPr>
                        <w:b w:val="0"/>
                        <w:bCs/>
                        <w:sz w:val="20"/>
                        <w:szCs w:val="20"/>
                      </w:rPr>
                      <w:t>Project Name</w:t>
                    </w:r>
                  </w:sdtContent>
                </w:sdt>
                <w:r w:rsidR="00090056" w:rsidRPr="00102CF8">
                  <w:rPr>
                    <w:b w:val="0"/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  <w:tr w:rsidR="00090056" w:rsidRPr="00643337" w14:paraId="785A0C0A" w14:textId="77777777" w:rsidTr="00AF14DE">
            <w:tc>
              <w:tcPr>
                <w:tcW w:w="9072" w:type="dxa"/>
                <w:vAlign w:val="bottom"/>
              </w:tcPr>
              <w:p w14:paraId="4D5CB35E" w14:textId="675F6577" w:rsidR="00090056" w:rsidRPr="00643337" w:rsidRDefault="00090056" w:rsidP="00090056">
                <w:pPr>
                  <w:pStyle w:val="TableText"/>
                  <w:ind w:left="0"/>
                  <w:rPr>
                    <w:szCs w:val="20"/>
                  </w:rPr>
                </w:pPr>
                <w:r w:rsidRPr="004D499E">
                  <w:rPr>
                    <w:color w:val="D7D1CC" w:themeColor="background2"/>
                    <w:szCs w:val="20"/>
                  </w:rPr>
                  <w:t xml:space="preserve">Template Last Revised </w:t>
                </w:r>
                <w:sdt>
                  <w:sdtPr>
                    <w:rPr>
                      <w:color w:val="D7D1CC" w:themeColor="background2"/>
                      <w:szCs w:val="20"/>
                    </w:rPr>
                    <w:id w:val="-1314483316"/>
                    <w:placeholder>
                      <w:docPart w:val="D22D027ECCE145F38F7C78BA35C4C79C"/>
                    </w:placeholder>
                    <w:date w:fullDate="2025-02-11T00:00:00Z">
                      <w:dateFormat w:val="d-MMM-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A5074">
                      <w:rPr>
                        <w:color w:val="D7D1CC" w:themeColor="background2"/>
                        <w:szCs w:val="20"/>
                      </w:rPr>
                      <w:t>11-Feb-25</w:t>
                    </w:r>
                  </w:sdtContent>
                </w:sdt>
              </w:p>
            </w:tc>
          </w:tr>
        </w:tbl>
        <w:p w14:paraId="318CD53E" w14:textId="77777777" w:rsidR="00B71B51" w:rsidRPr="00102CF8" w:rsidRDefault="00B71B51" w:rsidP="00102CF8">
          <w:pPr>
            <w:pStyle w:val="CoverDetails"/>
            <w:rPr>
              <w:b w:val="0"/>
              <w:bCs/>
              <w:sz w:val="20"/>
              <w:szCs w:val="20"/>
            </w:rPr>
          </w:pPr>
        </w:p>
      </w:tc>
      <w:tc>
        <w:tcPr>
          <w:tcW w:w="556" w:type="dxa"/>
        </w:tcPr>
        <w:p w14:paraId="02DD7DE0" w14:textId="77777777" w:rsidR="00B71B51" w:rsidRDefault="00B71B51" w:rsidP="00090056">
          <w:pPr>
            <w:pStyle w:val="Footer"/>
          </w:pPr>
          <w:r w:rsidRPr="00B042DF">
            <w:rPr>
              <w:b/>
              <w:sz w:val="20"/>
            </w:rPr>
            <w:fldChar w:fldCharType="begin"/>
          </w:r>
          <w:r w:rsidRPr="00B042DF">
            <w:rPr>
              <w:b/>
              <w:sz w:val="20"/>
            </w:rPr>
            <w:instrText xml:space="preserve"> PAGE   \* MERGEFORMAT </w:instrText>
          </w:r>
          <w:r w:rsidRPr="00B042DF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13</w:t>
          </w:r>
          <w:r w:rsidRPr="00B042DF">
            <w:rPr>
              <w:b/>
              <w:sz w:val="20"/>
            </w:rPr>
            <w:fldChar w:fldCharType="end"/>
          </w:r>
        </w:p>
      </w:tc>
    </w:tr>
  </w:tbl>
  <w:p w14:paraId="5F198ED4" w14:textId="77777777" w:rsidR="00B71B51" w:rsidRPr="00B042DF" w:rsidRDefault="00B71B51" w:rsidP="00B042D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C1301" w14:textId="77777777" w:rsidR="00AB3866" w:rsidRDefault="00AB3866" w:rsidP="00C20C17">
      <w:r>
        <w:separator/>
      </w:r>
    </w:p>
  </w:footnote>
  <w:footnote w:type="continuationSeparator" w:id="0">
    <w:p w14:paraId="5CEA5F28" w14:textId="77777777" w:rsidR="00AB3866" w:rsidRDefault="00AB3866" w:rsidP="00C20C17">
      <w:r>
        <w:continuationSeparator/>
      </w:r>
    </w:p>
  </w:footnote>
  <w:footnote w:type="continuationNotice" w:id="1">
    <w:p w14:paraId="1A33BCCC" w14:textId="77777777" w:rsidR="00AB3866" w:rsidRDefault="00AB38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64A1" w14:textId="77777777" w:rsidR="00B71B51" w:rsidRDefault="00102CF8" w:rsidP="00716942">
    <w:pPr>
      <w:pStyle w:val="Header"/>
      <w:jc w:val="right"/>
    </w:pPr>
    <w:r>
      <w:rPr>
        <w:noProof/>
        <w:color w:val="51247A" w:themeColor="accent1"/>
        <w:sz w:val="20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BB0DA" wp14:editId="3BCC8B24">
              <wp:simplePos x="0" y="0"/>
              <wp:positionH relativeFrom="margin">
                <wp:align>right</wp:align>
              </wp:positionH>
              <wp:positionV relativeFrom="paragraph">
                <wp:posOffset>704850</wp:posOffset>
              </wp:positionV>
              <wp:extent cx="6111240" cy="0"/>
              <wp:effectExtent l="0" t="0" r="0" b="0"/>
              <wp:wrapNone/>
              <wp:docPr id="93981781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0AE3506E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0pt,55.5pt" to="911.2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92mgEAAJQDAAAOAAAAZHJzL2Uyb0RvYy54bWysU9uO0zAQfUfiHyy/0yQV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" strokecolor="#51247a [3204]" strokeweight=".5pt">
              <v:stroke joinstyle="miter"/>
              <w10:wrap anchorx="margin"/>
            </v:line>
          </w:pict>
        </mc:Fallback>
      </mc:AlternateContent>
    </w:r>
    <w:r w:rsidR="00B71B51">
      <w:rPr>
        <w:noProof/>
      </w:rPr>
      <w:drawing>
        <wp:inline distT="0" distB="0" distL="0" distR="0" wp14:anchorId="3102A5CB" wp14:editId="4D9F1BAF">
          <wp:extent cx="1380162" cy="407406"/>
          <wp:effectExtent l="0" t="0" r="4445" b="0"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634"/>
                  <a:stretch/>
                </pic:blipFill>
                <pic:spPr bwMode="auto">
                  <a:xfrm>
                    <a:off x="0" y="0"/>
                    <a:ext cx="1419674" cy="419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5D9"/>
    <w:multiLevelType w:val="hybridMultilevel"/>
    <w:tmpl w:val="FF8C44C2"/>
    <w:lvl w:ilvl="0" w:tplc="416C3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42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81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54C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D8F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2A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85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2C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42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221A73"/>
    <w:multiLevelType w:val="hybridMultilevel"/>
    <w:tmpl w:val="C652D116"/>
    <w:lvl w:ilvl="0" w:tplc="F4B6A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4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647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61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6C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10B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A0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01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27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34112A9"/>
    <w:multiLevelType w:val="hybridMultilevel"/>
    <w:tmpl w:val="25024A02"/>
    <w:lvl w:ilvl="0" w:tplc="96A25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43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82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A1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4B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A89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4C8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2A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4B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7510D7"/>
    <w:multiLevelType w:val="multilevel"/>
    <w:tmpl w:val="2F6CA4A0"/>
    <w:numStyleLink w:val="ListBullet"/>
  </w:abstractNum>
  <w:abstractNum w:abstractNumId="5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15939CE"/>
    <w:multiLevelType w:val="hybridMultilevel"/>
    <w:tmpl w:val="4802D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27F3A"/>
    <w:multiLevelType w:val="hybridMultilevel"/>
    <w:tmpl w:val="304665D2"/>
    <w:lvl w:ilvl="0" w:tplc="89423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E1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3AB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64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64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2C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0F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7CC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71E03C5"/>
    <w:multiLevelType w:val="hybridMultilevel"/>
    <w:tmpl w:val="BC06E1CE"/>
    <w:lvl w:ilvl="0" w:tplc="374A6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07F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06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022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00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CB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8D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66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4D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91380E"/>
    <w:multiLevelType w:val="hybridMultilevel"/>
    <w:tmpl w:val="6304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2056E"/>
    <w:multiLevelType w:val="hybridMultilevel"/>
    <w:tmpl w:val="E4869B54"/>
    <w:lvl w:ilvl="0" w:tplc="628854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525B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0B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B22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C22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4B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56D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85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1F483762"/>
    <w:multiLevelType w:val="hybridMultilevel"/>
    <w:tmpl w:val="C3B6CE1E"/>
    <w:lvl w:ilvl="0" w:tplc="00E83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AB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AAD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2D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65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E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F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AB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46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02B561E"/>
    <w:multiLevelType w:val="multilevel"/>
    <w:tmpl w:val="0F6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B32BB"/>
    <w:multiLevelType w:val="multilevel"/>
    <w:tmpl w:val="BCD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AA82027"/>
    <w:multiLevelType w:val="hybridMultilevel"/>
    <w:tmpl w:val="3A5E9156"/>
    <w:lvl w:ilvl="0" w:tplc="0F301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6C3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D0A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2C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6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85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14A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C26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26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512367E"/>
    <w:multiLevelType w:val="hybridMultilevel"/>
    <w:tmpl w:val="8CA4FB1C"/>
    <w:lvl w:ilvl="0" w:tplc="25D26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6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68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943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6C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C6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48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07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A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CD1082"/>
    <w:multiLevelType w:val="hybridMultilevel"/>
    <w:tmpl w:val="FB4EABB2"/>
    <w:lvl w:ilvl="0" w:tplc="3B708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CF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AC5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309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2A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F2E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8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CC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EC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D7D1CC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8407F82"/>
    <w:multiLevelType w:val="hybridMultilevel"/>
    <w:tmpl w:val="CB3680CA"/>
    <w:lvl w:ilvl="0" w:tplc="4AB0D5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A4D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78D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2F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0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08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8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AC2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BA7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5118ED"/>
    <w:multiLevelType w:val="multilevel"/>
    <w:tmpl w:val="C41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90D8A"/>
    <w:multiLevelType w:val="multilevel"/>
    <w:tmpl w:val="8752BC70"/>
    <w:numStyleLink w:val="ListSectionTitle"/>
  </w:abstractNum>
  <w:abstractNum w:abstractNumId="27" w15:restartNumberingAfterBreak="0">
    <w:nsid w:val="52AA0A7D"/>
    <w:multiLevelType w:val="multilevel"/>
    <w:tmpl w:val="E9B44B6A"/>
    <w:numStyleLink w:val="ListParagraph"/>
  </w:abstractNum>
  <w:abstractNum w:abstractNumId="28" w15:restartNumberingAfterBreak="0">
    <w:nsid w:val="53FE7795"/>
    <w:multiLevelType w:val="multilevel"/>
    <w:tmpl w:val="B5BC7C40"/>
    <w:numStyleLink w:val="ListAppendix"/>
  </w:abstractNum>
  <w:abstractNum w:abstractNumId="29" w15:restartNumberingAfterBreak="0">
    <w:nsid w:val="542A0B8A"/>
    <w:multiLevelType w:val="multilevel"/>
    <w:tmpl w:val="CA3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D51749"/>
    <w:multiLevelType w:val="hybridMultilevel"/>
    <w:tmpl w:val="1012E34A"/>
    <w:lvl w:ilvl="0" w:tplc="14A8B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0AFF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8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C9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87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D60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44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CC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C6C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81765B"/>
    <w:multiLevelType w:val="hybridMultilevel"/>
    <w:tmpl w:val="C270F39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2" w15:restartNumberingAfterBreak="0">
    <w:nsid w:val="668E32B2"/>
    <w:multiLevelType w:val="hybridMultilevel"/>
    <w:tmpl w:val="203878DA"/>
    <w:lvl w:ilvl="0" w:tplc="D860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2B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AD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CA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03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AF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8E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E4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2C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C0634A"/>
    <w:multiLevelType w:val="hybridMultilevel"/>
    <w:tmpl w:val="BE625C62"/>
    <w:lvl w:ilvl="0" w:tplc="8B7A2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A8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C1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68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64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65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1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29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9D0701"/>
    <w:multiLevelType w:val="multilevel"/>
    <w:tmpl w:val="A42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4E7A7D"/>
    <w:multiLevelType w:val="hybridMultilevel"/>
    <w:tmpl w:val="D4685036"/>
    <w:lvl w:ilvl="0" w:tplc="BBB45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88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E2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560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EE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6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C0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381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7" w15:restartNumberingAfterBreak="0">
    <w:nsid w:val="796C6F38"/>
    <w:multiLevelType w:val="hybridMultilevel"/>
    <w:tmpl w:val="F28A5862"/>
    <w:lvl w:ilvl="0" w:tplc="22C06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B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0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88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14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8AC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4E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AF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64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EFB44E5"/>
    <w:multiLevelType w:val="hybridMultilevel"/>
    <w:tmpl w:val="74E4D3F6"/>
    <w:lvl w:ilvl="0" w:tplc="FC503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2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EC1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4F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21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0A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8F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80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EE3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E97070"/>
    <w:multiLevelType w:val="hybridMultilevel"/>
    <w:tmpl w:val="CE5A00E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95711983">
    <w:abstractNumId w:val="36"/>
  </w:num>
  <w:num w:numId="2" w16cid:durableId="858542583">
    <w:abstractNumId w:val="12"/>
  </w:num>
  <w:num w:numId="3" w16cid:durableId="1771195524">
    <w:abstractNumId w:val="22"/>
  </w:num>
  <w:num w:numId="4" w16cid:durableId="2017153657">
    <w:abstractNumId w:val="6"/>
  </w:num>
  <w:num w:numId="5" w16cid:durableId="2078748989">
    <w:abstractNumId w:val="27"/>
  </w:num>
  <w:num w:numId="6" w16cid:durableId="6643129">
    <w:abstractNumId w:val="13"/>
  </w:num>
  <w:num w:numId="7" w16cid:durableId="1989019773">
    <w:abstractNumId w:val="17"/>
  </w:num>
  <w:num w:numId="8" w16cid:durableId="1511140422">
    <w:abstractNumId w:val="18"/>
  </w:num>
  <w:num w:numId="9" w16cid:durableId="500851079">
    <w:abstractNumId w:val="5"/>
  </w:num>
  <w:num w:numId="10" w16cid:durableId="1745444007">
    <w:abstractNumId w:val="23"/>
  </w:num>
  <w:num w:numId="11" w16cid:durableId="1406878126">
    <w:abstractNumId w:val="4"/>
  </w:num>
  <w:num w:numId="12" w16cid:durableId="1060906067">
    <w:abstractNumId w:val="2"/>
  </w:num>
  <w:num w:numId="13" w16cid:durableId="950092825">
    <w:abstractNumId w:val="26"/>
  </w:num>
  <w:num w:numId="14" w16cid:durableId="236944194">
    <w:abstractNumId w:val="28"/>
  </w:num>
  <w:num w:numId="15" w16cid:durableId="1607618147">
    <w:abstractNumId w:val="26"/>
  </w:num>
  <w:num w:numId="16" w16cid:durableId="831527036">
    <w:abstractNumId w:val="16"/>
  </w:num>
  <w:num w:numId="17" w16cid:durableId="1917671048">
    <w:abstractNumId w:val="25"/>
  </w:num>
  <w:num w:numId="18" w16cid:durableId="1770616302">
    <w:abstractNumId w:val="34"/>
  </w:num>
  <w:num w:numId="19" w16cid:durableId="1236277333">
    <w:abstractNumId w:val="15"/>
  </w:num>
  <w:num w:numId="20" w16cid:durableId="1257330012">
    <w:abstractNumId w:val="29"/>
  </w:num>
  <w:num w:numId="21" w16cid:durableId="314799031">
    <w:abstractNumId w:val="10"/>
  </w:num>
  <w:num w:numId="22" w16cid:durableId="24913452">
    <w:abstractNumId w:val="7"/>
  </w:num>
  <w:num w:numId="23" w16cid:durableId="1975867516">
    <w:abstractNumId w:val="31"/>
  </w:num>
  <w:num w:numId="24" w16cid:durableId="1340497342">
    <w:abstractNumId w:val="39"/>
  </w:num>
  <w:num w:numId="25" w16cid:durableId="1433554463">
    <w:abstractNumId w:val="13"/>
  </w:num>
  <w:num w:numId="26" w16cid:durableId="1530531226">
    <w:abstractNumId w:val="32"/>
  </w:num>
  <w:num w:numId="27" w16cid:durableId="768817634">
    <w:abstractNumId w:val="8"/>
  </w:num>
  <w:num w:numId="28" w16cid:durableId="220866325">
    <w:abstractNumId w:val="21"/>
  </w:num>
  <w:num w:numId="29" w16cid:durableId="94601104">
    <w:abstractNumId w:val="20"/>
  </w:num>
  <w:num w:numId="30" w16cid:durableId="745689357">
    <w:abstractNumId w:val="38"/>
  </w:num>
  <w:num w:numId="31" w16cid:durableId="2106344925">
    <w:abstractNumId w:val="30"/>
  </w:num>
  <w:num w:numId="32" w16cid:durableId="1973511222">
    <w:abstractNumId w:val="19"/>
  </w:num>
  <w:num w:numId="33" w16cid:durableId="1668054284">
    <w:abstractNumId w:val="33"/>
  </w:num>
  <w:num w:numId="34" w16cid:durableId="2074042483">
    <w:abstractNumId w:val="0"/>
  </w:num>
  <w:num w:numId="35" w16cid:durableId="369230173">
    <w:abstractNumId w:val="37"/>
  </w:num>
  <w:num w:numId="36" w16cid:durableId="1814710340">
    <w:abstractNumId w:val="24"/>
  </w:num>
  <w:num w:numId="37" w16cid:durableId="1333724315">
    <w:abstractNumId w:val="11"/>
  </w:num>
  <w:num w:numId="38" w16cid:durableId="1235237359">
    <w:abstractNumId w:val="9"/>
  </w:num>
  <w:num w:numId="39" w16cid:durableId="488206556">
    <w:abstractNumId w:val="35"/>
  </w:num>
  <w:num w:numId="40" w16cid:durableId="1188525208">
    <w:abstractNumId w:val="3"/>
  </w:num>
  <w:num w:numId="41" w16cid:durableId="289482037">
    <w:abstractNumId w:val="1"/>
  </w:num>
  <w:num w:numId="42" w16cid:durableId="356976803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7E"/>
    <w:rsid w:val="0001455D"/>
    <w:rsid w:val="00015AC7"/>
    <w:rsid w:val="000172E0"/>
    <w:rsid w:val="00021AA0"/>
    <w:rsid w:val="0002534D"/>
    <w:rsid w:val="000300D4"/>
    <w:rsid w:val="00031AA0"/>
    <w:rsid w:val="000349C5"/>
    <w:rsid w:val="00036CD7"/>
    <w:rsid w:val="00046CFD"/>
    <w:rsid w:val="000511EA"/>
    <w:rsid w:val="00073950"/>
    <w:rsid w:val="00082A2A"/>
    <w:rsid w:val="00086080"/>
    <w:rsid w:val="000878AA"/>
    <w:rsid w:val="00090056"/>
    <w:rsid w:val="00092E39"/>
    <w:rsid w:val="00094592"/>
    <w:rsid w:val="000966C4"/>
    <w:rsid w:val="00096C20"/>
    <w:rsid w:val="000A654C"/>
    <w:rsid w:val="000B204B"/>
    <w:rsid w:val="000B3E75"/>
    <w:rsid w:val="000C3A4E"/>
    <w:rsid w:val="000C52CB"/>
    <w:rsid w:val="000D483B"/>
    <w:rsid w:val="000E356F"/>
    <w:rsid w:val="000E5637"/>
    <w:rsid w:val="00100971"/>
    <w:rsid w:val="001015F2"/>
    <w:rsid w:val="00102CF8"/>
    <w:rsid w:val="00106F93"/>
    <w:rsid w:val="00110BA8"/>
    <w:rsid w:val="00120601"/>
    <w:rsid w:val="00122459"/>
    <w:rsid w:val="00123D5B"/>
    <w:rsid w:val="00123E80"/>
    <w:rsid w:val="00127691"/>
    <w:rsid w:val="00146D67"/>
    <w:rsid w:val="00147B96"/>
    <w:rsid w:val="00153A27"/>
    <w:rsid w:val="0016061D"/>
    <w:rsid w:val="0016516D"/>
    <w:rsid w:val="00170C14"/>
    <w:rsid w:val="00171E32"/>
    <w:rsid w:val="00172A27"/>
    <w:rsid w:val="001741BF"/>
    <w:rsid w:val="00184CEE"/>
    <w:rsid w:val="00191FAB"/>
    <w:rsid w:val="00193459"/>
    <w:rsid w:val="00193FE3"/>
    <w:rsid w:val="001966DF"/>
    <w:rsid w:val="00196C64"/>
    <w:rsid w:val="001973D3"/>
    <w:rsid w:val="00197D52"/>
    <w:rsid w:val="001A5074"/>
    <w:rsid w:val="001A6230"/>
    <w:rsid w:val="001B273D"/>
    <w:rsid w:val="001B4E51"/>
    <w:rsid w:val="001B6A57"/>
    <w:rsid w:val="001B7018"/>
    <w:rsid w:val="001D15B3"/>
    <w:rsid w:val="001D3455"/>
    <w:rsid w:val="001D5C29"/>
    <w:rsid w:val="001E189A"/>
    <w:rsid w:val="001E492C"/>
    <w:rsid w:val="001E544B"/>
    <w:rsid w:val="001F39F5"/>
    <w:rsid w:val="00201ABF"/>
    <w:rsid w:val="00201D39"/>
    <w:rsid w:val="0020658A"/>
    <w:rsid w:val="002142AC"/>
    <w:rsid w:val="00214E09"/>
    <w:rsid w:val="00220D44"/>
    <w:rsid w:val="002246D0"/>
    <w:rsid w:val="00225CF6"/>
    <w:rsid w:val="00226DB3"/>
    <w:rsid w:val="002274F3"/>
    <w:rsid w:val="00234FA5"/>
    <w:rsid w:val="002410FB"/>
    <w:rsid w:val="00241DF1"/>
    <w:rsid w:val="0024231F"/>
    <w:rsid w:val="002443BC"/>
    <w:rsid w:val="0024483F"/>
    <w:rsid w:val="0025008F"/>
    <w:rsid w:val="00260324"/>
    <w:rsid w:val="00260D62"/>
    <w:rsid w:val="00262DDA"/>
    <w:rsid w:val="00270F7E"/>
    <w:rsid w:val="00273DD4"/>
    <w:rsid w:val="002803A9"/>
    <w:rsid w:val="0028208D"/>
    <w:rsid w:val="00287293"/>
    <w:rsid w:val="00291A2E"/>
    <w:rsid w:val="00292EDB"/>
    <w:rsid w:val="002A2C61"/>
    <w:rsid w:val="002B0212"/>
    <w:rsid w:val="002B6CA7"/>
    <w:rsid w:val="002B79B8"/>
    <w:rsid w:val="002C2926"/>
    <w:rsid w:val="002C30CE"/>
    <w:rsid w:val="002C6396"/>
    <w:rsid w:val="002C6E52"/>
    <w:rsid w:val="002D011D"/>
    <w:rsid w:val="002E16DC"/>
    <w:rsid w:val="002E78D7"/>
    <w:rsid w:val="002F440E"/>
    <w:rsid w:val="002F612F"/>
    <w:rsid w:val="002F6A6B"/>
    <w:rsid w:val="00300E21"/>
    <w:rsid w:val="00307529"/>
    <w:rsid w:val="00326D9E"/>
    <w:rsid w:val="00334A84"/>
    <w:rsid w:val="00343C3A"/>
    <w:rsid w:val="00343E35"/>
    <w:rsid w:val="00351F3B"/>
    <w:rsid w:val="0035372A"/>
    <w:rsid w:val="003564D1"/>
    <w:rsid w:val="0036384C"/>
    <w:rsid w:val="00380AE3"/>
    <w:rsid w:val="00385AF4"/>
    <w:rsid w:val="00391379"/>
    <w:rsid w:val="003A063C"/>
    <w:rsid w:val="003A56A6"/>
    <w:rsid w:val="003A5E8D"/>
    <w:rsid w:val="003B0383"/>
    <w:rsid w:val="003B0B53"/>
    <w:rsid w:val="003B3C47"/>
    <w:rsid w:val="003B3E40"/>
    <w:rsid w:val="003B5484"/>
    <w:rsid w:val="003D3AF7"/>
    <w:rsid w:val="003D5C65"/>
    <w:rsid w:val="003E06EE"/>
    <w:rsid w:val="003E1525"/>
    <w:rsid w:val="003E30B4"/>
    <w:rsid w:val="003E550E"/>
    <w:rsid w:val="003E7A2E"/>
    <w:rsid w:val="003F53FA"/>
    <w:rsid w:val="003F5FD9"/>
    <w:rsid w:val="003F6749"/>
    <w:rsid w:val="00405F5E"/>
    <w:rsid w:val="004064A3"/>
    <w:rsid w:val="00413B4A"/>
    <w:rsid w:val="0041596F"/>
    <w:rsid w:val="00416A75"/>
    <w:rsid w:val="00416FF4"/>
    <w:rsid w:val="00420773"/>
    <w:rsid w:val="0043318D"/>
    <w:rsid w:val="00436019"/>
    <w:rsid w:val="00445521"/>
    <w:rsid w:val="00451D3C"/>
    <w:rsid w:val="0046184D"/>
    <w:rsid w:val="00463D08"/>
    <w:rsid w:val="00464BEB"/>
    <w:rsid w:val="00466F23"/>
    <w:rsid w:val="004713C5"/>
    <w:rsid w:val="00473ACC"/>
    <w:rsid w:val="0048177A"/>
    <w:rsid w:val="004851D4"/>
    <w:rsid w:val="004966CA"/>
    <w:rsid w:val="004972A0"/>
    <w:rsid w:val="004B00C4"/>
    <w:rsid w:val="004B0E40"/>
    <w:rsid w:val="004B0E83"/>
    <w:rsid w:val="004B7160"/>
    <w:rsid w:val="004C0BAF"/>
    <w:rsid w:val="004C2DFD"/>
    <w:rsid w:val="004D3B4C"/>
    <w:rsid w:val="004D42C2"/>
    <w:rsid w:val="004D624F"/>
    <w:rsid w:val="004D6EA6"/>
    <w:rsid w:val="004E0F68"/>
    <w:rsid w:val="004E2700"/>
    <w:rsid w:val="004F1070"/>
    <w:rsid w:val="004F4C81"/>
    <w:rsid w:val="00505F22"/>
    <w:rsid w:val="00510747"/>
    <w:rsid w:val="00513497"/>
    <w:rsid w:val="0051675C"/>
    <w:rsid w:val="00526731"/>
    <w:rsid w:val="0054775A"/>
    <w:rsid w:val="005479DD"/>
    <w:rsid w:val="00556864"/>
    <w:rsid w:val="00567522"/>
    <w:rsid w:val="00571CF8"/>
    <w:rsid w:val="00571FA3"/>
    <w:rsid w:val="005821FA"/>
    <w:rsid w:val="0058385C"/>
    <w:rsid w:val="00586A5F"/>
    <w:rsid w:val="005A4C22"/>
    <w:rsid w:val="005A6450"/>
    <w:rsid w:val="005B0461"/>
    <w:rsid w:val="005B54F0"/>
    <w:rsid w:val="005C4C01"/>
    <w:rsid w:val="005C549A"/>
    <w:rsid w:val="005D0167"/>
    <w:rsid w:val="005D2C80"/>
    <w:rsid w:val="005D4250"/>
    <w:rsid w:val="005E138E"/>
    <w:rsid w:val="005E43D2"/>
    <w:rsid w:val="005E7363"/>
    <w:rsid w:val="005F0A71"/>
    <w:rsid w:val="005F1A3C"/>
    <w:rsid w:val="00604FD5"/>
    <w:rsid w:val="0060637F"/>
    <w:rsid w:val="0060781B"/>
    <w:rsid w:val="00614669"/>
    <w:rsid w:val="00615505"/>
    <w:rsid w:val="006216AC"/>
    <w:rsid w:val="00625EC1"/>
    <w:rsid w:val="006377A2"/>
    <w:rsid w:val="00655EAE"/>
    <w:rsid w:val="0065767E"/>
    <w:rsid w:val="00661C46"/>
    <w:rsid w:val="00661F94"/>
    <w:rsid w:val="006635EE"/>
    <w:rsid w:val="00670B05"/>
    <w:rsid w:val="00672952"/>
    <w:rsid w:val="00675184"/>
    <w:rsid w:val="00675E39"/>
    <w:rsid w:val="00677F3E"/>
    <w:rsid w:val="0068308D"/>
    <w:rsid w:val="00685A48"/>
    <w:rsid w:val="00690411"/>
    <w:rsid w:val="00696B4A"/>
    <w:rsid w:val="006A0086"/>
    <w:rsid w:val="006B2009"/>
    <w:rsid w:val="006C0222"/>
    <w:rsid w:val="006C0E44"/>
    <w:rsid w:val="006C5BEF"/>
    <w:rsid w:val="006D3561"/>
    <w:rsid w:val="006D6029"/>
    <w:rsid w:val="006D6AF5"/>
    <w:rsid w:val="006E5AF5"/>
    <w:rsid w:val="006E71A4"/>
    <w:rsid w:val="006F2A5B"/>
    <w:rsid w:val="006F4D12"/>
    <w:rsid w:val="006F5D40"/>
    <w:rsid w:val="00705183"/>
    <w:rsid w:val="007110EE"/>
    <w:rsid w:val="0071246C"/>
    <w:rsid w:val="00713E66"/>
    <w:rsid w:val="00716942"/>
    <w:rsid w:val="00716C90"/>
    <w:rsid w:val="007218A7"/>
    <w:rsid w:val="00731E6B"/>
    <w:rsid w:val="00744F3B"/>
    <w:rsid w:val="007503BD"/>
    <w:rsid w:val="0075647C"/>
    <w:rsid w:val="00760C20"/>
    <w:rsid w:val="00763C6E"/>
    <w:rsid w:val="007643A9"/>
    <w:rsid w:val="0076674F"/>
    <w:rsid w:val="00767480"/>
    <w:rsid w:val="007772CA"/>
    <w:rsid w:val="00781294"/>
    <w:rsid w:val="0078404C"/>
    <w:rsid w:val="00792943"/>
    <w:rsid w:val="00796833"/>
    <w:rsid w:val="00797ABE"/>
    <w:rsid w:val="007B215D"/>
    <w:rsid w:val="007C13B1"/>
    <w:rsid w:val="007C36AE"/>
    <w:rsid w:val="007C38B8"/>
    <w:rsid w:val="007C72A3"/>
    <w:rsid w:val="007F0FF9"/>
    <w:rsid w:val="007F118C"/>
    <w:rsid w:val="007F4BB4"/>
    <w:rsid w:val="007F5557"/>
    <w:rsid w:val="00806680"/>
    <w:rsid w:val="00806DF0"/>
    <w:rsid w:val="00812D45"/>
    <w:rsid w:val="0082010A"/>
    <w:rsid w:val="00830D1A"/>
    <w:rsid w:val="00834296"/>
    <w:rsid w:val="0083522E"/>
    <w:rsid w:val="008364B8"/>
    <w:rsid w:val="00837911"/>
    <w:rsid w:val="00843E39"/>
    <w:rsid w:val="00862690"/>
    <w:rsid w:val="00862BA8"/>
    <w:rsid w:val="00865EB6"/>
    <w:rsid w:val="0087015F"/>
    <w:rsid w:val="00871E54"/>
    <w:rsid w:val="008928C4"/>
    <w:rsid w:val="008A05EC"/>
    <w:rsid w:val="008A2A29"/>
    <w:rsid w:val="008A3D23"/>
    <w:rsid w:val="008A5120"/>
    <w:rsid w:val="008A7F31"/>
    <w:rsid w:val="008B0D7D"/>
    <w:rsid w:val="008B611C"/>
    <w:rsid w:val="008B67FB"/>
    <w:rsid w:val="008D024B"/>
    <w:rsid w:val="008D186D"/>
    <w:rsid w:val="008D6372"/>
    <w:rsid w:val="008E0D4A"/>
    <w:rsid w:val="008E0DCE"/>
    <w:rsid w:val="008E74A4"/>
    <w:rsid w:val="008F32CA"/>
    <w:rsid w:val="008F6A41"/>
    <w:rsid w:val="008F6AB8"/>
    <w:rsid w:val="00902E38"/>
    <w:rsid w:val="00903391"/>
    <w:rsid w:val="009100FF"/>
    <w:rsid w:val="00912184"/>
    <w:rsid w:val="0091329D"/>
    <w:rsid w:val="00914698"/>
    <w:rsid w:val="00917619"/>
    <w:rsid w:val="0092318D"/>
    <w:rsid w:val="009318D2"/>
    <w:rsid w:val="00935BE1"/>
    <w:rsid w:val="009363E4"/>
    <w:rsid w:val="009407F3"/>
    <w:rsid w:val="00943C9C"/>
    <w:rsid w:val="00944DDB"/>
    <w:rsid w:val="00946B21"/>
    <w:rsid w:val="00960834"/>
    <w:rsid w:val="00962EDF"/>
    <w:rsid w:val="00970959"/>
    <w:rsid w:val="009774DC"/>
    <w:rsid w:val="009855F1"/>
    <w:rsid w:val="009910C8"/>
    <w:rsid w:val="00994867"/>
    <w:rsid w:val="00996C55"/>
    <w:rsid w:val="009A05F9"/>
    <w:rsid w:val="009A2173"/>
    <w:rsid w:val="009A2A6D"/>
    <w:rsid w:val="009B0335"/>
    <w:rsid w:val="009B18D6"/>
    <w:rsid w:val="009B6399"/>
    <w:rsid w:val="009C2C95"/>
    <w:rsid w:val="009C7C58"/>
    <w:rsid w:val="009D0B03"/>
    <w:rsid w:val="009D54B3"/>
    <w:rsid w:val="009D6143"/>
    <w:rsid w:val="009D6E71"/>
    <w:rsid w:val="009D7C6C"/>
    <w:rsid w:val="009D7F71"/>
    <w:rsid w:val="009E6379"/>
    <w:rsid w:val="009E7CDF"/>
    <w:rsid w:val="009F0255"/>
    <w:rsid w:val="009F068C"/>
    <w:rsid w:val="009F3881"/>
    <w:rsid w:val="009F43ED"/>
    <w:rsid w:val="009F459B"/>
    <w:rsid w:val="00A02E6C"/>
    <w:rsid w:val="00A02F13"/>
    <w:rsid w:val="00A031F0"/>
    <w:rsid w:val="00A047C1"/>
    <w:rsid w:val="00A1207A"/>
    <w:rsid w:val="00A12421"/>
    <w:rsid w:val="00A3368D"/>
    <w:rsid w:val="00A34437"/>
    <w:rsid w:val="00A41D60"/>
    <w:rsid w:val="00A479AA"/>
    <w:rsid w:val="00A523DB"/>
    <w:rsid w:val="00A52C5F"/>
    <w:rsid w:val="00A54B04"/>
    <w:rsid w:val="00A56089"/>
    <w:rsid w:val="00A71A39"/>
    <w:rsid w:val="00A7575E"/>
    <w:rsid w:val="00A8200B"/>
    <w:rsid w:val="00A82385"/>
    <w:rsid w:val="00A879AA"/>
    <w:rsid w:val="00A921EB"/>
    <w:rsid w:val="00AA035B"/>
    <w:rsid w:val="00AA3CA6"/>
    <w:rsid w:val="00AB3866"/>
    <w:rsid w:val="00AB43A3"/>
    <w:rsid w:val="00AB7B7C"/>
    <w:rsid w:val="00AC5018"/>
    <w:rsid w:val="00AC7861"/>
    <w:rsid w:val="00AD1B61"/>
    <w:rsid w:val="00AD7D4B"/>
    <w:rsid w:val="00AE24DF"/>
    <w:rsid w:val="00AF14DE"/>
    <w:rsid w:val="00B025B0"/>
    <w:rsid w:val="00B042DF"/>
    <w:rsid w:val="00B06516"/>
    <w:rsid w:val="00B110F6"/>
    <w:rsid w:val="00B13955"/>
    <w:rsid w:val="00B20A95"/>
    <w:rsid w:val="00B22E5E"/>
    <w:rsid w:val="00B31F87"/>
    <w:rsid w:val="00B32BF3"/>
    <w:rsid w:val="00B32F79"/>
    <w:rsid w:val="00B42CD5"/>
    <w:rsid w:val="00B46075"/>
    <w:rsid w:val="00B46C18"/>
    <w:rsid w:val="00B55601"/>
    <w:rsid w:val="00B63A66"/>
    <w:rsid w:val="00B70559"/>
    <w:rsid w:val="00B71B51"/>
    <w:rsid w:val="00B742E4"/>
    <w:rsid w:val="00B97880"/>
    <w:rsid w:val="00BB14B4"/>
    <w:rsid w:val="00BB3D60"/>
    <w:rsid w:val="00BC0E71"/>
    <w:rsid w:val="00BC2D43"/>
    <w:rsid w:val="00BD15A3"/>
    <w:rsid w:val="00BE1C1B"/>
    <w:rsid w:val="00BE4368"/>
    <w:rsid w:val="00BE43A4"/>
    <w:rsid w:val="00BE4F3F"/>
    <w:rsid w:val="00BF2D02"/>
    <w:rsid w:val="00BF5679"/>
    <w:rsid w:val="00C0563D"/>
    <w:rsid w:val="00C10516"/>
    <w:rsid w:val="00C1076A"/>
    <w:rsid w:val="00C10A5D"/>
    <w:rsid w:val="00C20C17"/>
    <w:rsid w:val="00C25D43"/>
    <w:rsid w:val="00C338F5"/>
    <w:rsid w:val="00C33B32"/>
    <w:rsid w:val="00C402E9"/>
    <w:rsid w:val="00C43AB9"/>
    <w:rsid w:val="00C4744F"/>
    <w:rsid w:val="00C474B7"/>
    <w:rsid w:val="00C50243"/>
    <w:rsid w:val="00C609D1"/>
    <w:rsid w:val="00C60D19"/>
    <w:rsid w:val="00C6418F"/>
    <w:rsid w:val="00C6483A"/>
    <w:rsid w:val="00C719A9"/>
    <w:rsid w:val="00C72C1C"/>
    <w:rsid w:val="00C764AE"/>
    <w:rsid w:val="00C8238D"/>
    <w:rsid w:val="00C82A43"/>
    <w:rsid w:val="00C83AAB"/>
    <w:rsid w:val="00C92DF4"/>
    <w:rsid w:val="00C960ED"/>
    <w:rsid w:val="00CA0094"/>
    <w:rsid w:val="00CA0AE0"/>
    <w:rsid w:val="00CA1F70"/>
    <w:rsid w:val="00CA4B10"/>
    <w:rsid w:val="00CB3C4B"/>
    <w:rsid w:val="00CC17F4"/>
    <w:rsid w:val="00CD425E"/>
    <w:rsid w:val="00CD664D"/>
    <w:rsid w:val="00CE0CF9"/>
    <w:rsid w:val="00CF1035"/>
    <w:rsid w:val="00CF27F0"/>
    <w:rsid w:val="00CF305A"/>
    <w:rsid w:val="00D024C9"/>
    <w:rsid w:val="00D06FA2"/>
    <w:rsid w:val="00D07071"/>
    <w:rsid w:val="00D13C7F"/>
    <w:rsid w:val="00D20D42"/>
    <w:rsid w:val="00D242A5"/>
    <w:rsid w:val="00D31385"/>
    <w:rsid w:val="00D32971"/>
    <w:rsid w:val="00D3695F"/>
    <w:rsid w:val="00D4015B"/>
    <w:rsid w:val="00D5262C"/>
    <w:rsid w:val="00D5294E"/>
    <w:rsid w:val="00D609D4"/>
    <w:rsid w:val="00D61041"/>
    <w:rsid w:val="00D61C69"/>
    <w:rsid w:val="00D62CDB"/>
    <w:rsid w:val="00D662FA"/>
    <w:rsid w:val="00D67290"/>
    <w:rsid w:val="00D77F8D"/>
    <w:rsid w:val="00D8242B"/>
    <w:rsid w:val="00D82C4C"/>
    <w:rsid w:val="00D878BF"/>
    <w:rsid w:val="00D92FB2"/>
    <w:rsid w:val="00D95BFE"/>
    <w:rsid w:val="00D97DCF"/>
    <w:rsid w:val="00DB2388"/>
    <w:rsid w:val="00DB5DD4"/>
    <w:rsid w:val="00DC14AA"/>
    <w:rsid w:val="00DC568B"/>
    <w:rsid w:val="00DD0AFE"/>
    <w:rsid w:val="00DD3FBD"/>
    <w:rsid w:val="00DE01F1"/>
    <w:rsid w:val="00DE1B8F"/>
    <w:rsid w:val="00DE1FF6"/>
    <w:rsid w:val="00DF2F45"/>
    <w:rsid w:val="00DF4B2A"/>
    <w:rsid w:val="00E031A6"/>
    <w:rsid w:val="00E12177"/>
    <w:rsid w:val="00E12542"/>
    <w:rsid w:val="00E16879"/>
    <w:rsid w:val="00E1791C"/>
    <w:rsid w:val="00E17BF4"/>
    <w:rsid w:val="00E31917"/>
    <w:rsid w:val="00E36BC7"/>
    <w:rsid w:val="00E40868"/>
    <w:rsid w:val="00E42160"/>
    <w:rsid w:val="00E4314E"/>
    <w:rsid w:val="00E43EBC"/>
    <w:rsid w:val="00E46567"/>
    <w:rsid w:val="00E54014"/>
    <w:rsid w:val="00E55659"/>
    <w:rsid w:val="00E563EA"/>
    <w:rsid w:val="00E65A2B"/>
    <w:rsid w:val="00E76E70"/>
    <w:rsid w:val="00E87A8D"/>
    <w:rsid w:val="00E9791C"/>
    <w:rsid w:val="00EA1CD2"/>
    <w:rsid w:val="00EA5741"/>
    <w:rsid w:val="00EA60B0"/>
    <w:rsid w:val="00EB1516"/>
    <w:rsid w:val="00EB2E01"/>
    <w:rsid w:val="00EB4B39"/>
    <w:rsid w:val="00EC5331"/>
    <w:rsid w:val="00EC79FB"/>
    <w:rsid w:val="00ED0F96"/>
    <w:rsid w:val="00ED7904"/>
    <w:rsid w:val="00EE3F66"/>
    <w:rsid w:val="00EE42D0"/>
    <w:rsid w:val="00EE473C"/>
    <w:rsid w:val="00EF4B8C"/>
    <w:rsid w:val="00EF5271"/>
    <w:rsid w:val="00F02E41"/>
    <w:rsid w:val="00F058BA"/>
    <w:rsid w:val="00F23964"/>
    <w:rsid w:val="00F2718F"/>
    <w:rsid w:val="00F37357"/>
    <w:rsid w:val="00F407F1"/>
    <w:rsid w:val="00F40EAB"/>
    <w:rsid w:val="00F53ADA"/>
    <w:rsid w:val="00F61A1E"/>
    <w:rsid w:val="00F63AF3"/>
    <w:rsid w:val="00F67CB4"/>
    <w:rsid w:val="00F73ACA"/>
    <w:rsid w:val="00F8585C"/>
    <w:rsid w:val="00F93442"/>
    <w:rsid w:val="00F940EB"/>
    <w:rsid w:val="00F95D6D"/>
    <w:rsid w:val="00FA0133"/>
    <w:rsid w:val="00FA1DB9"/>
    <w:rsid w:val="00FB1C44"/>
    <w:rsid w:val="00FC0BC3"/>
    <w:rsid w:val="00FC7330"/>
    <w:rsid w:val="00FD1621"/>
    <w:rsid w:val="00FD2A57"/>
    <w:rsid w:val="00FD2F8B"/>
    <w:rsid w:val="00FD40CE"/>
    <w:rsid w:val="00FD41AA"/>
    <w:rsid w:val="00FE37FE"/>
    <w:rsid w:val="00FE49B8"/>
    <w:rsid w:val="00FE7360"/>
    <w:rsid w:val="00FF0CDA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05F1D"/>
  <w15:chartTrackingRefBased/>
  <w15:docId w15:val="{C1EFD0B7-6519-43E0-AAD6-2A74AB74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A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51247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51247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50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B042DF"/>
    <w:pPr>
      <w:tabs>
        <w:tab w:val="left" w:pos="851"/>
      </w:tabs>
    </w:pPr>
    <w:rPr>
      <w:color w:val="51247A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2DF"/>
    <w:rPr>
      <w:color w:val="51247A" w:themeColor="accent1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D8E6F3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D8E6F3" w:themeFill="accent6" w:themeFillTint="33"/>
      </w:tcPr>
    </w:tblStylePr>
    <w:tblStylePr w:type="band2Vert">
      <w:tblPr/>
      <w:tcPr>
        <w:shd w:val="clear" w:color="auto" w:fill="D8E6F3" w:themeFill="accent6" w:themeFillTint="33"/>
      </w:tcPr>
    </w:tblStylePr>
    <w:tblStylePr w:type="band2Horz">
      <w:tblPr/>
      <w:tcPr>
        <w:shd w:val="clear" w:color="auto" w:fill="D8E6F3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D8E6F3" w:themeFill="accent6" w:themeFillTint="33"/>
      </w:tcPr>
    </w:tblStylePr>
    <w:tblStylePr w:type="lastCol">
      <w:tblPr/>
      <w:tcPr>
        <w:shd w:val="clear" w:color="auto" w:fill="D8E6F3" w:themeFill="accent6" w:themeFillTint="33"/>
      </w:tcPr>
    </w:tblStylePr>
    <w:tblStylePr w:type="band2Vert">
      <w:tblPr/>
      <w:tcPr>
        <w:shd w:val="clear" w:color="auto" w:fill="D8E6F3" w:themeFill="accent6" w:themeFillTint="33"/>
      </w:tcPr>
    </w:tblStylePr>
    <w:tblStylePr w:type="band2Horz">
      <w:tblPr/>
      <w:tcPr>
        <w:shd w:val="clear" w:color="auto" w:fill="D8E6F3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rsid w:val="00C474B7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Breakouttext1">
    <w:name w:val="Break out text 1"/>
    <w:qFormat/>
    <w:rsid w:val="00D97DCF"/>
    <w:rPr>
      <w:rFonts w:ascii="Arial" w:eastAsia="+mn-ea" w:hAnsi="Arial" w:cs="+mn-cs"/>
      <w:color w:val="FFFFFF"/>
      <w:kern w:val="24"/>
      <w:sz w:val="32"/>
      <w:szCs w:val="34"/>
    </w:rPr>
  </w:style>
  <w:style w:type="paragraph" w:customStyle="1" w:styleId="Titleline2">
    <w:name w:val="Title line 2"/>
    <w:basedOn w:val="Title"/>
    <w:uiPriority w:val="10"/>
    <w:qFormat/>
    <w:rsid w:val="00082A2A"/>
    <w:pPr>
      <w:spacing w:before="240"/>
    </w:pPr>
    <w:rPr>
      <w:sz w:val="48"/>
    </w:rPr>
  </w:style>
  <w:style w:type="table" w:styleId="GridTable2">
    <w:name w:val="Grid Table 2"/>
    <w:basedOn w:val="TableNormal"/>
    <w:uiPriority w:val="47"/>
    <w:rsid w:val="00D20D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BB14B4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0B204B"/>
    <w:pPr>
      <w:spacing w:after="0" w:line="240" w:lineRule="auto"/>
    </w:pPr>
    <w:tblPr>
      <w:tblStyleRowBandSize w:val="1"/>
      <w:tblStyleColBandSize w:val="1"/>
      <w:tblBorders>
        <w:top w:val="single" w:sz="4" w:space="0" w:color="E7E3E0" w:themeColor="accent3" w:themeTint="99"/>
        <w:left w:val="single" w:sz="4" w:space="0" w:color="E7E3E0" w:themeColor="accent3" w:themeTint="99"/>
        <w:bottom w:val="single" w:sz="4" w:space="0" w:color="E7E3E0" w:themeColor="accent3" w:themeTint="99"/>
        <w:right w:val="single" w:sz="4" w:space="0" w:color="E7E3E0" w:themeColor="accent3" w:themeTint="99"/>
        <w:insideH w:val="single" w:sz="4" w:space="0" w:color="E7E3E0" w:themeColor="accent3" w:themeTint="99"/>
        <w:insideV w:val="single" w:sz="4" w:space="0" w:color="E7E3E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1CC" w:themeColor="accent3"/>
          <w:left w:val="single" w:sz="4" w:space="0" w:color="D7D1CC" w:themeColor="accent3"/>
          <w:bottom w:val="single" w:sz="4" w:space="0" w:color="D7D1CC" w:themeColor="accent3"/>
          <w:right w:val="single" w:sz="4" w:space="0" w:color="D7D1CC" w:themeColor="accent3"/>
          <w:insideH w:val="nil"/>
          <w:insideV w:val="nil"/>
        </w:tcBorders>
        <w:shd w:val="clear" w:color="auto" w:fill="D7D1CC" w:themeFill="accent3"/>
      </w:tcPr>
    </w:tblStylePr>
    <w:tblStylePr w:type="lastRow">
      <w:rPr>
        <w:b/>
        <w:bCs/>
      </w:rPr>
      <w:tblPr/>
      <w:tcPr>
        <w:tcBorders>
          <w:top w:val="double" w:sz="4" w:space="0" w:color="D7D1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4" w:themeFill="accent3" w:themeFillTint="33"/>
      </w:tcPr>
    </w:tblStylePr>
    <w:tblStylePr w:type="band1Horz">
      <w:tblPr/>
      <w:tcPr>
        <w:shd w:val="clear" w:color="auto" w:fill="F7F5F4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9D6E71"/>
    <w:pPr>
      <w:spacing w:after="0" w:line="240" w:lineRule="auto"/>
    </w:pPr>
    <w:tblPr>
      <w:tblStyleRowBandSize w:val="1"/>
      <w:tblStyleColBandSize w:val="1"/>
      <w:tblBorders>
        <w:top w:val="single" w:sz="4" w:space="0" w:color="975BCE" w:themeColor="accent1" w:themeTint="99"/>
        <w:left w:val="single" w:sz="4" w:space="0" w:color="975BCE" w:themeColor="accent1" w:themeTint="99"/>
        <w:bottom w:val="single" w:sz="4" w:space="0" w:color="975BCE" w:themeColor="accent1" w:themeTint="99"/>
        <w:right w:val="single" w:sz="4" w:space="0" w:color="975BCE" w:themeColor="accent1" w:themeTint="99"/>
        <w:insideH w:val="single" w:sz="4" w:space="0" w:color="975BCE" w:themeColor="accent1" w:themeTint="99"/>
        <w:insideV w:val="single" w:sz="4" w:space="0" w:color="975B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nil"/>
        </w:tcBorders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51F3B"/>
    <w:pPr>
      <w:widowControl w:val="0"/>
      <w:autoSpaceDE w:val="0"/>
      <w:autoSpaceDN w:val="0"/>
      <w:spacing w:before="62" w:after="160" w:line="259" w:lineRule="auto"/>
    </w:pPr>
    <w:rPr>
      <w:rFonts w:ascii="Arial" w:eastAsia="Arial" w:hAnsi="Arial" w:cs="Arial"/>
      <w:sz w:val="22"/>
      <w:lang w:val="en-US"/>
    </w:rPr>
  </w:style>
  <w:style w:type="table" w:styleId="ListTable6Colorful-Accent1">
    <w:name w:val="List Table 6 Colorful Accent 1"/>
    <w:basedOn w:val="TableNormal"/>
    <w:uiPriority w:val="51"/>
    <w:rsid w:val="00351F3B"/>
    <w:pPr>
      <w:spacing w:after="0" w:line="240" w:lineRule="auto"/>
    </w:pPr>
    <w:rPr>
      <w:color w:val="3C1B5B" w:themeColor="accent1" w:themeShade="BF"/>
    </w:r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124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351F3B"/>
    <w:pPr>
      <w:spacing w:after="0" w:line="240" w:lineRule="auto"/>
    </w:pPr>
    <w:tblPr>
      <w:tblStyleRowBandSize w:val="1"/>
      <w:tblStyleColBandSize w:val="1"/>
      <w:tblBorders>
        <w:top w:val="single" w:sz="4" w:space="0" w:color="975BCE" w:themeColor="accent1" w:themeTint="99"/>
        <w:left w:val="single" w:sz="4" w:space="0" w:color="975BCE" w:themeColor="accent1" w:themeTint="99"/>
        <w:bottom w:val="single" w:sz="4" w:space="0" w:color="975BCE" w:themeColor="accent1" w:themeTint="99"/>
        <w:right w:val="single" w:sz="4" w:space="0" w:color="975BCE" w:themeColor="accent1" w:themeTint="99"/>
        <w:insideH w:val="single" w:sz="4" w:space="0" w:color="975B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</w:tcBorders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975B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paragraph" w:customStyle="1" w:styleId="GuidanceText">
    <w:name w:val="Guidance Text"/>
    <w:basedOn w:val="BodyText"/>
    <w:link w:val="GuidanceTextChar"/>
    <w:qFormat/>
    <w:rsid w:val="00914698"/>
    <w:pPr>
      <w:jc w:val="both"/>
    </w:pPr>
    <w:rPr>
      <w:i/>
      <w:vanish/>
      <w:color w:val="808080" w:themeColor="background1" w:themeShade="80"/>
      <w:szCs w:val="20"/>
    </w:rPr>
  </w:style>
  <w:style w:type="character" w:customStyle="1" w:styleId="GuidanceTextChar">
    <w:name w:val="Guidance Text Char"/>
    <w:basedOn w:val="BodyTextChar"/>
    <w:link w:val="GuidanceText"/>
    <w:rsid w:val="00914698"/>
    <w:rPr>
      <w:i/>
      <w:vanish/>
      <w:color w:val="808080" w:themeColor="background1" w:themeShade="80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B978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8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24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24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24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247A" w:themeFill="accent1"/>
      </w:tcPr>
    </w:tblStylePr>
    <w:tblStylePr w:type="band1Vert">
      <w:tblPr/>
      <w:tcPr>
        <w:shd w:val="clear" w:color="auto" w:fill="BA92DF" w:themeFill="accent1" w:themeFillTint="66"/>
      </w:tcPr>
    </w:tblStylePr>
    <w:tblStylePr w:type="band1Horz">
      <w:tblPr/>
      <w:tcPr>
        <w:shd w:val="clear" w:color="auto" w:fill="BA92D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0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7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6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6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68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1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7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7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7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3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5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0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6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508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4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30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1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uq.edu.au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pmo@pf.uq.edu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q.edu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mo@pf.uq.edu.au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jcarr8\Downloads\Report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2D027ECCE145F38F7C78BA35C4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B05C-C755-46A4-B346-F6F993E173C9}"/>
      </w:docPartPr>
      <w:docPartBody>
        <w:p w:rsidR="007C498D" w:rsidRDefault="003957B0" w:rsidP="003957B0">
          <w:pPr>
            <w:pStyle w:val="D22D027ECCE145F38F7C78BA35C4C79C"/>
          </w:pPr>
          <w:r w:rsidRPr="00E17D5B">
            <w:rPr>
              <w:rStyle w:val="PlaceholderText"/>
            </w:rPr>
            <w:t>Choose an item.</w:t>
          </w:r>
        </w:p>
      </w:docPartBody>
    </w:docPart>
    <w:docPart>
      <w:docPartPr>
        <w:name w:val="D48F05F90EE84DD39256BA2F0576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7E9D-19DD-4A48-9D3E-56922D9DDC31}"/>
      </w:docPartPr>
      <w:docPartBody>
        <w:p w:rsidR="007C498D" w:rsidRDefault="003957B0" w:rsidP="003957B0">
          <w:pPr>
            <w:pStyle w:val="D48F05F90EE84DD39256BA2F057644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A7CC3057CC547388F87A0B9A101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5006-8E84-4F3D-9DD3-147B48F1DF85}"/>
      </w:docPartPr>
      <w:docPartBody>
        <w:p w:rsidR="007C498D" w:rsidRDefault="003957B0" w:rsidP="003957B0">
          <w:pPr>
            <w:pStyle w:val="9A7CC3057CC547388F87A0B9A101D7C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63CF6674436BAC00A5B16F58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9477-407C-4EF3-BDDE-D433AAF99069}"/>
      </w:docPartPr>
      <w:docPartBody>
        <w:p w:rsidR="007C498D" w:rsidRDefault="003957B0" w:rsidP="003957B0">
          <w:pPr>
            <w:pStyle w:val="2A4963CF6674436BAC00A5B16F589A64"/>
          </w:pPr>
          <w:r w:rsidRPr="00823DED">
            <w:rPr>
              <w:rStyle w:val="PlaceholderText"/>
            </w:rPr>
            <w:t>Choose an item.</w:t>
          </w:r>
        </w:p>
      </w:docPartBody>
    </w:docPart>
    <w:docPart>
      <w:docPartPr>
        <w:name w:val="74F4E2E2D0C84E08998B898A9E6E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9E9E-0CD6-4110-A5A3-59957AECD3D6}"/>
      </w:docPartPr>
      <w:docPartBody>
        <w:p w:rsidR="007C498D" w:rsidRDefault="003957B0" w:rsidP="003957B0">
          <w:pPr>
            <w:pStyle w:val="74F4E2E2D0C84E08998B898A9E6EBD56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162B-7186-487C-8633-0BCB0E11F4DA}"/>
      </w:docPartPr>
      <w:docPartBody>
        <w:p w:rsidR="007C498D" w:rsidRDefault="003957B0"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3E8D0C08054143C2B35424980044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BB9E-1334-45FF-8CEB-B9B5C3558251}"/>
      </w:docPartPr>
      <w:docPartBody>
        <w:p w:rsidR="00167E4D" w:rsidRDefault="00167E4D" w:rsidP="00167E4D">
          <w:pPr>
            <w:pStyle w:val="3E8D0C08054143C2B354249800443746"/>
          </w:pPr>
          <w:r w:rsidRPr="001741BF">
            <w:rPr>
              <w:highlight w:val="yellow"/>
            </w:rPr>
            <w:t>[</w:t>
          </w:r>
          <w:r>
            <w:rPr>
              <w:highlight w:val="yellow"/>
            </w:rPr>
            <w:t>Entity Name</w:t>
          </w:r>
          <w:r w:rsidRPr="001741BF">
            <w:rPr>
              <w:highlight w:val="yellow"/>
            </w:rPr>
            <w:t>]</w:t>
          </w:r>
        </w:p>
      </w:docPartBody>
    </w:docPart>
    <w:docPart>
      <w:docPartPr>
        <w:name w:val="530574BB23F2480EB6778A36BA36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B3F-7B7E-459A-B4A4-DAB92146A717}"/>
      </w:docPartPr>
      <w:docPartBody>
        <w:p w:rsidR="00167E4D" w:rsidRDefault="00167E4D" w:rsidP="00167E4D">
          <w:pPr>
            <w:pStyle w:val="530574BB23F2480EB6778A36BA36C302"/>
          </w:pPr>
          <w:r w:rsidRPr="00E040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E4CBD9DFDA4DED8285361B23CB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5F7A-FC4E-4C22-A43F-10162DEBD7AE}"/>
      </w:docPartPr>
      <w:docPartBody>
        <w:p w:rsidR="00167E4D" w:rsidRDefault="00167E4D" w:rsidP="00167E4D">
          <w:pPr>
            <w:pStyle w:val="4AE4CBD9DFDA4DED8285361B23CBE205"/>
          </w:pPr>
          <w:r w:rsidRPr="00EE473C">
            <w:rPr>
              <w:highlight w:val="yellow"/>
            </w:rPr>
            <w:t>[Title]</w:t>
          </w:r>
        </w:p>
      </w:docPartBody>
    </w:docPart>
    <w:docPart>
      <w:docPartPr>
        <w:name w:val="CD31A0E0BCB845C9978BC1FDE612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E3AD-B4D7-4F2A-AC2F-F78941B52824}"/>
      </w:docPartPr>
      <w:docPartBody>
        <w:p w:rsidR="00EA05FA" w:rsidRDefault="009321B6" w:rsidP="009321B6">
          <w:pPr>
            <w:pStyle w:val="CD31A0E0BCB845C9978BC1FDE6124900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95B66669314C4E67924645070B55C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22F8F-0252-4944-B3FB-CB8D99106ACF}"/>
      </w:docPartPr>
      <w:docPartBody>
        <w:p w:rsidR="00EA05FA" w:rsidRDefault="009321B6" w:rsidP="009321B6">
          <w:pPr>
            <w:pStyle w:val="95B66669314C4E67924645070B55C86D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FF108ED95946BD883522FA7001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C47A-44F1-4F34-A5D5-8412CA552451}"/>
      </w:docPartPr>
      <w:docPartBody>
        <w:p w:rsidR="00EA05FA" w:rsidRDefault="009321B6" w:rsidP="009321B6">
          <w:pPr>
            <w:pStyle w:val="B6FF108ED95946BD883522FA7001E9C5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3E83504FF5F144808DFD2F48F22C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AE8FF-172C-4FF3-B2B6-E19717AD0644}"/>
      </w:docPartPr>
      <w:docPartBody>
        <w:p w:rsidR="00EA05FA" w:rsidRDefault="009321B6" w:rsidP="009321B6">
          <w:pPr>
            <w:pStyle w:val="3E83504FF5F144808DFD2F48F22C24C5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0F34D2776747F99EB5BC496C641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320A-B093-4C96-A84C-13F08FB4F59F}"/>
      </w:docPartPr>
      <w:docPartBody>
        <w:p w:rsidR="00D2737C" w:rsidRDefault="00EA05FA" w:rsidP="00EA05FA">
          <w:pPr>
            <w:pStyle w:val="AB0F34D2776747F99EB5BC496C6417B6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0FF8C4AA03421DAAE27675AB05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9A0C-F55F-442B-94B1-3732D5587E00}"/>
      </w:docPartPr>
      <w:docPartBody>
        <w:p w:rsidR="00D2737C" w:rsidRDefault="00EA05FA" w:rsidP="00EA05FA">
          <w:pPr>
            <w:pStyle w:val="100FF8C4AA03421DAAE27675AB0595EA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E5469171004647409EF7D0025CEC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C704-20B0-4184-8235-AA7ACBB26066}"/>
      </w:docPartPr>
      <w:docPartBody>
        <w:p w:rsidR="00D2737C" w:rsidRDefault="00EA05FA" w:rsidP="00EA05FA">
          <w:pPr>
            <w:pStyle w:val="E5469171004647409EF7D0025CEC0BD9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E7E9EBFFFB4D0E81FD576F72C13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DF9AB-7935-41DC-BD03-5AC9BC3C0588}"/>
      </w:docPartPr>
      <w:docPartBody>
        <w:p w:rsidR="00D2737C" w:rsidRDefault="00EA05FA" w:rsidP="00EA05FA">
          <w:pPr>
            <w:pStyle w:val="BAE7E9EBFFFB4D0E81FD576F72C1358E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2FE730FE50D041BBB2C91071BF0A7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D21CB-BA85-4E52-A081-47AC750FB7B5}"/>
      </w:docPartPr>
      <w:docPartBody>
        <w:p w:rsidR="00D2737C" w:rsidRDefault="00EA05FA" w:rsidP="00EA05FA">
          <w:pPr>
            <w:pStyle w:val="2FE730FE50D041BBB2C91071BF0A76FC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0777D410324F6FBE89A4651804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A830-B0D4-4081-B3A2-B5D65031A39E}"/>
      </w:docPartPr>
      <w:docPartBody>
        <w:p w:rsidR="00D2737C" w:rsidRDefault="00EA05FA" w:rsidP="00EA05FA">
          <w:pPr>
            <w:pStyle w:val="8F0777D410324F6FBE89A4651804BFF3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380AFD512EDF4537974F20B5FE8B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636A-2A6F-4A33-A7F6-3F4417C5FE29}"/>
      </w:docPartPr>
      <w:docPartBody>
        <w:p w:rsidR="00D2737C" w:rsidRDefault="00EA05FA" w:rsidP="00EA05FA">
          <w:pPr>
            <w:pStyle w:val="380AFD512EDF4537974F20B5FE8B3FD7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2BBCEEE3C24548A6394B928D28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3D2B-9CE8-4DEE-AF5F-CEBA8783CCA5}"/>
      </w:docPartPr>
      <w:docPartBody>
        <w:p w:rsidR="00D2737C" w:rsidRDefault="00EA05FA" w:rsidP="00EA05FA">
          <w:pPr>
            <w:pStyle w:val="CE2BBCEEE3C24548A6394B928D28DCE1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C078BD9C6CDE497AA5AA6BAF3A03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BF28A-B157-4CAC-A4BE-68BB742D9707}"/>
      </w:docPartPr>
      <w:docPartBody>
        <w:p w:rsidR="00D2737C" w:rsidRDefault="00EA05FA" w:rsidP="00EA05FA">
          <w:pPr>
            <w:pStyle w:val="C078BD9C6CDE497AA5AA6BAF3A03DF1E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D83A45B0C64EEE8470459B21E3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EA50-A0C6-49F4-9C7A-4145212D1C44}"/>
      </w:docPartPr>
      <w:docPartBody>
        <w:p w:rsidR="00D2737C" w:rsidRDefault="00EA05FA" w:rsidP="00EA05FA">
          <w:pPr>
            <w:pStyle w:val="28D83A45B0C64EEE8470459B21E3C0EF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D883FB8BFB5545479B4187BC35804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FB4B3-DB74-433C-A6E9-87E1B1E5646F}"/>
      </w:docPartPr>
      <w:docPartBody>
        <w:p w:rsidR="00D2737C" w:rsidRDefault="00EA05FA" w:rsidP="00EA05FA">
          <w:pPr>
            <w:pStyle w:val="D883FB8BFB5545479B4187BC35804D35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1535D0223B8478F9157A80E9FFA8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2F075-D983-4306-B9B8-FB6D15FC1266}"/>
      </w:docPartPr>
      <w:docPartBody>
        <w:p w:rsidR="00D2737C" w:rsidRDefault="00EA05FA" w:rsidP="00EA05FA">
          <w:pPr>
            <w:pStyle w:val="E1535D0223B8478F9157A80E9FFA8430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35B4280847A6487CB0A17E2F1D5E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DF439-9BEF-4019-94FA-FAA2D74481A9}"/>
      </w:docPartPr>
      <w:docPartBody>
        <w:p w:rsidR="00D2737C" w:rsidRDefault="00EA05FA" w:rsidP="00EA05FA">
          <w:pPr>
            <w:pStyle w:val="35B4280847A6487CB0A17E2F1D5EA7E0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198C2EF3F04751A17B0571C82C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7CA3-4ABF-4299-A9F7-B92EC51B7C0B}"/>
      </w:docPartPr>
      <w:docPartBody>
        <w:p w:rsidR="00D2737C" w:rsidRDefault="00EA05FA" w:rsidP="00EA05FA">
          <w:pPr>
            <w:pStyle w:val="78198C2EF3F04751A17B0571C82C394B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CD7731C6815C4CEEA02625F8F89F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165D-A9E4-457B-8128-0C1A232660A2}"/>
      </w:docPartPr>
      <w:docPartBody>
        <w:p w:rsidR="00D2737C" w:rsidRDefault="00EA05FA" w:rsidP="00EA05FA">
          <w:pPr>
            <w:pStyle w:val="CD7731C6815C4CEEA02625F8F89F5C64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7C25DDB9E5204BF986B8147C7EAC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A27C7-22EC-4E80-B8A1-E7E4C3C4ED87}"/>
      </w:docPartPr>
      <w:docPartBody>
        <w:p w:rsidR="00D2737C" w:rsidRDefault="00EA05FA" w:rsidP="00EA05FA">
          <w:pPr>
            <w:pStyle w:val="7C25DDB9E5204BF986B8147C7EACFB31"/>
          </w:pPr>
          <w:r w:rsidRPr="00846407">
            <w:rPr>
              <w:rStyle w:val="PlaceholderText"/>
            </w:rPr>
            <w:t>Choose an item.</w:t>
          </w:r>
        </w:p>
      </w:docPartBody>
    </w:docPart>
    <w:docPart>
      <w:docPartPr>
        <w:name w:val="5DF1C39ECE9E47639D0F9D30BC12B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82B81-39D0-4E01-B2FB-B77AB93C0794}"/>
      </w:docPartPr>
      <w:docPartBody>
        <w:p w:rsidR="00000000" w:rsidRDefault="00000000">
          <w:pPr>
            <w:pStyle w:val="5DF1C39ECE9E47639D0F9D30BC12BCC3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6493DB926B464ECDBD2D731D5BAD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98AB-C08A-4BB6-8D19-58CD6A7DC380}"/>
      </w:docPartPr>
      <w:docPartBody>
        <w:p w:rsidR="00000000" w:rsidRDefault="00000000">
          <w:pPr>
            <w:pStyle w:val="6493DB926B464ECDBD2D731D5BADA472"/>
          </w:pPr>
          <w:r w:rsidRPr="00C937D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0"/>
    <w:rsid w:val="00167E4D"/>
    <w:rsid w:val="00197D52"/>
    <w:rsid w:val="002913A9"/>
    <w:rsid w:val="002C6396"/>
    <w:rsid w:val="003957B0"/>
    <w:rsid w:val="00471038"/>
    <w:rsid w:val="004E45D6"/>
    <w:rsid w:val="00571CF8"/>
    <w:rsid w:val="005A4C22"/>
    <w:rsid w:val="007C498D"/>
    <w:rsid w:val="009321B6"/>
    <w:rsid w:val="00943C9C"/>
    <w:rsid w:val="00A21D8E"/>
    <w:rsid w:val="00A71A39"/>
    <w:rsid w:val="00A946D4"/>
    <w:rsid w:val="00C51700"/>
    <w:rsid w:val="00D2737C"/>
    <w:rsid w:val="00DB5547"/>
    <w:rsid w:val="00DF4B2A"/>
    <w:rsid w:val="00E12542"/>
    <w:rsid w:val="00EA05FA"/>
    <w:rsid w:val="00F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0F34D2776747F99EB5BC496C6417B6">
    <w:name w:val="AB0F34D2776747F99EB5BC496C6417B6"/>
    <w:rsid w:val="00EA05FA"/>
  </w:style>
  <w:style w:type="character" w:styleId="PlaceholderText">
    <w:name w:val="Placeholder Text"/>
    <w:basedOn w:val="DefaultParagraphFont"/>
    <w:uiPriority w:val="99"/>
    <w:semiHidden/>
    <w:rsid w:val="00EA05FA"/>
    <w:rPr>
      <w:color w:val="808080"/>
    </w:rPr>
  </w:style>
  <w:style w:type="paragraph" w:customStyle="1" w:styleId="100FF8C4AA03421DAAE27675AB0595EA">
    <w:name w:val="100FF8C4AA03421DAAE27675AB0595EA"/>
    <w:rsid w:val="00EA05FA"/>
  </w:style>
  <w:style w:type="paragraph" w:customStyle="1" w:styleId="E5469171004647409EF7D0025CEC0BD9">
    <w:name w:val="E5469171004647409EF7D0025CEC0BD9"/>
    <w:rsid w:val="00EA05FA"/>
  </w:style>
  <w:style w:type="paragraph" w:customStyle="1" w:styleId="BAE7E9EBFFFB4D0E81FD576F72C1358E">
    <w:name w:val="BAE7E9EBFFFB4D0E81FD576F72C1358E"/>
    <w:rsid w:val="00EA05FA"/>
  </w:style>
  <w:style w:type="paragraph" w:customStyle="1" w:styleId="2FE730FE50D041BBB2C91071BF0A76FC">
    <w:name w:val="2FE730FE50D041BBB2C91071BF0A76FC"/>
    <w:rsid w:val="00EA05FA"/>
  </w:style>
  <w:style w:type="paragraph" w:customStyle="1" w:styleId="8F0777D410324F6FBE89A4651804BFF3">
    <w:name w:val="8F0777D410324F6FBE89A4651804BFF3"/>
    <w:rsid w:val="00EA05FA"/>
  </w:style>
  <w:style w:type="paragraph" w:customStyle="1" w:styleId="380AFD512EDF4537974F20B5FE8B3FD7">
    <w:name w:val="380AFD512EDF4537974F20B5FE8B3FD7"/>
    <w:rsid w:val="00EA05FA"/>
  </w:style>
  <w:style w:type="paragraph" w:customStyle="1" w:styleId="5DF1C39ECE9E47639D0F9D30BC12BCC3">
    <w:name w:val="5DF1C39ECE9E47639D0F9D30BC12BCC3"/>
  </w:style>
  <w:style w:type="paragraph" w:customStyle="1" w:styleId="CE2BBCEEE3C24548A6394B928D28DCE1">
    <w:name w:val="CE2BBCEEE3C24548A6394B928D28DCE1"/>
    <w:rsid w:val="00EA05FA"/>
  </w:style>
  <w:style w:type="paragraph" w:customStyle="1" w:styleId="D22D027ECCE145F38F7C78BA35C4C79C">
    <w:name w:val="D22D027ECCE145F38F7C78BA35C4C79C"/>
    <w:rsid w:val="003957B0"/>
  </w:style>
  <w:style w:type="paragraph" w:customStyle="1" w:styleId="C078BD9C6CDE497AA5AA6BAF3A03DF1E">
    <w:name w:val="C078BD9C6CDE497AA5AA6BAF3A03DF1E"/>
    <w:rsid w:val="00EA05FA"/>
  </w:style>
  <w:style w:type="paragraph" w:customStyle="1" w:styleId="28D83A45B0C64EEE8470459B21E3C0EF">
    <w:name w:val="28D83A45B0C64EEE8470459B21E3C0EF"/>
    <w:rsid w:val="00EA05FA"/>
  </w:style>
  <w:style w:type="paragraph" w:customStyle="1" w:styleId="D883FB8BFB5545479B4187BC35804D35">
    <w:name w:val="D883FB8BFB5545479B4187BC35804D35"/>
    <w:rsid w:val="00EA05FA"/>
  </w:style>
  <w:style w:type="paragraph" w:customStyle="1" w:styleId="E1535D0223B8478F9157A80E9FFA8430">
    <w:name w:val="E1535D0223B8478F9157A80E9FFA8430"/>
    <w:rsid w:val="00EA05FA"/>
  </w:style>
  <w:style w:type="paragraph" w:customStyle="1" w:styleId="D48F05F90EE84DD39256BA2F05764400">
    <w:name w:val="D48F05F90EE84DD39256BA2F05764400"/>
    <w:rsid w:val="003957B0"/>
  </w:style>
  <w:style w:type="paragraph" w:customStyle="1" w:styleId="9A7CC3057CC547388F87A0B9A101D7C2">
    <w:name w:val="9A7CC3057CC547388F87A0B9A101D7C2"/>
    <w:rsid w:val="003957B0"/>
  </w:style>
  <w:style w:type="paragraph" w:customStyle="1" w:styleId="2A4963CF6674436BAC00A5B16F589A64">
    <w:name w:val="2A4963CF6674436BAC00A5B16F589A64"/>
    <w:rsid w:val="003957B0"/>
  </w:style>
  <w:style w:type="paragraph" w:customStyle="1" w:styleId="74F4E2E2D0C84E08998B898A9E6EBD56">
    <w:name w:val="74F4E2E2D0C84E08998B898A9E6EBD56"/>
    <w:rsid w:val="003957B0"/>
  </w:style>
  <w:style w:type="paragraph" w:customStyle="1" w:styleId="3E8D0C08054143C2B354249800443746">
    <w:name w:val="3E8D0C08054143C2B354249800443746"/>
    <w:rsid w:val="00167E4D"/>
  </w:style>
  <w:style w:type="paragraph" w:customStyle="1" w:styleId="530574BB23F2480EB6778A36BA36C302">
    <w:name w:val="530574BB23F2480EB6778A36BA36C302"/>
    <w:rsid w:val="00167E4D"/>
  </w:style>
  <w:style w:type="paragraph" w:customStyle="1" w:styleId="4AE4CBD9DFDA4DED8285361B23CBE205">
    <w:name w:val="4AE4CBD9DFDA4DED8285361B23CBE205"/>
    <w:rsid w:val="00167E4D"/>
  </w:style>
  <w:style w:type="paragraph" w:customStyle="1" w:styleId="35B4280847A6487CB0A17E2F1D5EA7E0">
    <w:name w:val="35B4280847A6487CB0A17E2F1D5EA7E0"/>
    <w:rsid w:val="00EA05FA"/>
  </w:style>
  <w:style w:type="paragraph" w:customStyle="1" w:styleId="78198C2EF3F04751A17B0571C82C394B">
    <w:name w:val="78198C2EF3F04751A17B0571C82C394B"/>
    <w:rsid w:val="00EA05FA"/>
  </w:style>
  <w:style w:type="paragraph" w:customStyle="1" w:styleId="CD7731C6815C4CEEA02625F8F89F5C64">
    <w:name w:val="CD7731C6815C4CEEA02625F8F89F5C64"/>
    <w:rsid w:val="00EA05FA"/>
  </w:style>
  <w:style w:type="paragraph" w:customStyle="1" w:styleId="7C25DDB9E5204BF986B8147C7EACFB31">
    <w:name w:val="7C25DDB9E5204BF986B8147C7EACFB31"/>
    <w:rsid w:val="00EA05FA"/>
  </w:style>
  <w:style w:type="paragraph" w:customStyle="1" w:styleId="CD31A0E0BCB845C9978BC1FDE6124900">
    <w:name w:val="CD31A0E0BCB845C9978BC1FDE6124900"/>
    <w:rsid w:val="009321B6"/>
  </w:style>
  <w:style w:type="paragraph" w:customStyle="1" w:styleId="6493DB926B464ECDBD2D731D5BADA472">
    <w:name w:val="6493DB926B464ECDBD2D731D5BADA472"/>
  </w:style>
  <w:style w:type="paragraph" w:customStyle="1" w:styleId="95B66669314C4E67924645070B55C86D">
    <w:name w:val="95B66669314C4E67924645070B55C86D"/>
    <w:rsid w:val="009321B6"/>
  </w:style>
  <w:style w:type="paragraph" w:customStyle="1" w:styleId="B6FF108ED95946BD883522FA7001E9C5">
    <w:name w:val="B6FF108ED95946BD883522FA7001E9C5"/>
    <w:rsid w:val="009321B6"/>
  </w:style>
  <w:style w:type="paragraph" w:customStyle="1" w:styleId="3E83504FF5F144808DFD2F48F22C24C5">
    <w:name w:val="3E83504FF5F144808DFD2F48F22C24C5"/>
    <w:rsid w:val="00932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32">
      <a:dk1>
        <a:sysClr val="windowText" lastClr="000000"/>
      </a:dk1>
      <a:lt1>
        <a:sysClr val="window" lastClr="FFFFFF"/>
      </a:lt1>
      <a:dk2>
        <a:srgbClr val="51247A"/>
      </a:dk2>
      <a:lt2>
        <a:srgbClr val="D7D1CC"/>
      </a:lt2>
      <a:accent1>
        <a:srgbClr val="51247A"/>
      </a:accent1>
      <a:accent2>
        <a:srgbClr val="962A8B"/>
      </a:accent2>
      <a:accent3>
        <a:srgbClr val="D7D1CC"/>
      </a:accent3>
      <a:accent4>
        <a:srgbClr val="E62645"/>
      </a:accent4>
      <a:accent5>
        <a:srgbClr val="FBB800"/>
      </a:accent5>
      <a:accent6>
        <a:srgbClr val="4085C6"/>
      </a:accent6>
      <a:hlink>
        <a:srgbClr val="51247A"/>
      </a:hlink>
      <a:folHlink>
        <a:srgbClr val="962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2024-02-08T00:00:00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3bc556-3aa4-4979-a475-38bc4178a438">
      <Terms xmlns="http://schemas.microsoft.com/office/infopath/2007/PartnerControls"/>
    </lcf76f155ced4ddcb4097134ff3c332f>
    <Supportingjustificationinformation xmlns="ea3bc556-3aa4-4979-a475-38bc4178a438" xsi:nil="true"/>
    <ProjectTitle xmlns="ea3bc556-3aa4-4979-a475-38bc4178a438" xsi:nil="true"/>
    <Portfolio xmlns="ea3bc556-3aa4-4979-a475-38bc4178a438" xsi:nil="true"/>
    <PagereferencefromProjectProposalforprojectprogram xmlns="ea3bc556-3aa4-4979-a475-38bc4178a438" xsi:nil="true"/>
    <CapitalCosts xmlns="ea3bc556-3aa4-4979-a475-38bc4178a438" xsi:nil="true"/>
    <CurrentRisks_x002c_IssuesandAssumptions xmlns="ea3bc556-3aa4-4979-a475-38bc4178a438" xsi:nil="true"/>
    <DecisionSought xmlns="ea3bc556-3aa4-4979-a475-38bc4178a438" xsi:nil="true"/>
    <OurPeople xmlns="ea3bc556-3aa4-4979-a475-38bc4178a438" xsi:nil="true"/>
    <Currentamountoffundingapproved xmlns="ea3bc556-3aa4-4979-a475-38bc4178a438" xsi:nil="true"/>
    <EnrichingourCommunities xmlns="ea3bc556-3aa4-4979-a475-38bc4178a438" xsi:nil="true"/>
    <Initiativeusedforotheropportunities_x003f_ xmlns="ea3bc556-3aa4-4979-a475-38bc4178a438" xsi:nil="true"/>
    <Subjecttothefollowingcontraints xmlns="ea3bc556-3aa4-4979-a475-38bc4178a438" xsi:nil="true"/>
    <ProjectOwner xmlns="ea3bc556-3aa4-4979-a475-38bc4178a438" xsi:nil="true"/>
    <SecuringOurFuture xmlns="ea3bc556-3aa4-4979-a475-38bc4178a438" xsi:nil="true"/>
    <PrimaryInvestmentJustification xmlns="ea3bc556-3aa4-4979-a475-38bc4178a438" xsi:nil="true"/>
    <ProjectID xmlns="ea3bc556-3aa4-4979-a475-38bc4178a438" xsi:nil="true"/>
    <OperatingCosts xmlns="ea3bc556-3aa4-4979-a475-38bc4178a438" xsi:nil="true"/>
    <ProjectManager xmlns="ea3bc556-3aa4-4979-a475-38bc4178a438" xsi:nil="true"/>
    <Justification xmlns="ea3bc556-3aa4-4979-a475-38bc4178a438" xsi:nil="true"/>
    <ProjectStartDate xmlns="ea3bc556-3aa4-4979-a475-38bc4178a438" xsi:nil="true"/>
    <Otherprojectstointerfacewiththisproject xmlns="ea3bc556-3aa4-4979-a475-38bc4178a438" xsi:nil="true"/>
    <FurtherComments xmlns="ea3bc556-3aa4-4979-a475-38bc4178a438" xsi:nil="true"/>
    <Deliveryofthisprojectisdependanton xmlns="ea3bc556-3aa4-4979-a475-38bc4178a438" xsi:nil="true"/>
    <GateforApproval xmlns="ea3bc556-3aa4-4979-a475-38bc4178a438" xsi:nil="true"/>
    <OrganisationalUnit xmlns="ea3bc556-3aa4-4979-a475-38bc4178a438" xsi:nil="true"/>
    <ProjectSponsor xmlns="ea3bc556-3aa4-4979-a475-38bc4178a438" xsi:nil="true"/>
    <AmountofFundingRequested xmlns="ea3bc556-3aa4-4979-a475-38bc4178a438" xsi:nil="true"/>
    <OurGlobalProfile xmlns="ea3bc556-3aa4-4979-a475-38bc4178a438" xsi:nil="true"/>
    <BenefitsRealisationStartDate xmlns="ea3bc556-3aa4-4979-a475-38bc4178a438" xsi:nil="true"/>
    <AlternativeSolutionsSought xmlns="ea3bc556-3aa4-4979-a475-38bc4178a438" xsi:nil="true"/>
    <Building xmlns="ea3bc556-3aa4-4979-a475-38bc4178a438" xsi:nil="true"/>
    <ProjectDescription xmlns="ea3bc556-3aa4-4979-a475-38bc4178a438" xsi:nil="true"/>
    <FundingSource xmlns="ea3bc556-3aa4-4979-a475-38bc4178a438" xsi:nil="true"/>
    <CurrentBudgetEstimation xmlns="ea3bc556-3aa4-4979-a475-38bc4178a438" xsi:nil="true"/>
    <SiteLocation xmlns="ea3bc556-3aa4-4979-a475-38bc4178a438" xsi:nil="true"/>
    <ProjectEndDate xmlns="ea3bc556-3aa4-4979-a475-38bc4178a4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A419EB0387409C928764785D2A9E" ma:contentTypeVersion="46" ma:contentTypeDescription="Create a new document." ma:contentTypeScope="" ma:versionID="6e88a5e409314b5a30d3110b91aac118">
  <xsd:schema xmlns:xsd="http://www.w3.org/2001/XMLSchema" xmlns:xs="http://www.w3.org/2001/XMLSchema" xmlns:p="http://schemas.microsoft.com/office/2006/metadata/properties" xmlns:ns2="ea3bc556-3aa4-4979-a475-38bc4178a438" targetNamespace="http://schemas.microsoft.com/office/2006/metadata/properties" ma:root="true" ma:fieldsID="6bc7cce4305e29332f028bba7e8d1e7e" ns2:_="">
    <xsd:import namespace="ea3bc556-3aa4-4979-a475-38bc4178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ateforApproval" minOccurs="0"/>
                <xsd:element ref="ns2:ProjectTitle" minOccurs="0"/>
                <xsd:element ref="ns2:ProjectID" minOccurs="0"/>
                <xsd:element ref="ns2:Portfolio" minOccurs="0"/>
                <xsd:element ref="ns2:OrganisationalUnit" minOccurs="0"/>
                <xsd:element ref="ns2:ProjectSponsor" minOccurs="0"/>
                <xsd:element ref="ns2:ProjectManager" minOccurs="0"/>
                <xsd:element ref="ns2:DecisionSought" minOccurs="0"/>
                <xsd:element ref="ns2:ProjectDescription" minOccurs="0"/>
                <xsd:element ref="ns2:Justification" minOccurs="0"/>
                <xsd:element ref="ns2:AlternativeSolutionsSought" minOccurs="0"/>
                <xsd:element ref="ns2:ProjectStartDate" minOccurs="0"/>
                <xsd:element ref="ns2:ProjectEndDate" minOccurs="0"/>
                <xsd:element ref="ns2:BenefitsRealisationStartDate" minOccurs="0"/>
                <xsd:element ref="ns2:PagereferencefromProjectProposalforprojectprogram" minOccurs="0"/>
                <xsd:element ref="ns2:Currentamountoffundingapproved" minOccurs="0"/>
                <xsd:element ref="ns2:CapitalCosts" minOccurs="0"/>
                <xsd:element ref="ns2:OperatingCosts" minOccurs="0"/>
                <xsd:element ref="ns2:AmountofFundingRequested" minOccurs="0"/>
                <xsd:element ref="ns2:FundingSource" minOccurs="0"/>
                <xsd:element ref="ns2:FurtherComments" minOccurs="0"/>
                <xsd:element ref="ns2:CurrentBudgetEstimation" minOccurs="0"/>
                <xsd:element ref="ns2:ProjectOwner" minOccurs="0"/>
                <xsd:element ref="ns2:EnrichingourCommunities" minOccurs="0"/>
                <xsd:element ref="ns2:OurGlobalProfile" minOccurs="0"/>
                <xsd:element ref="ns2:OurPeople" minOccurs="0"/>
                <xsd:element ref="ns2:SecuringOurFuture" minOccurs="0"/>
                <xsd:element ref="ns2:PrimaryInvestmentJustification" minOccurs="0"/>
                <xsd:element ref="ns2:Supportingjustificationinformation" minOccurs="0"/>
                <xsd:element ref="ns2:CurrentRisks_x002c_IssuesandAssumptions" minOccurs="0"/>
                <xsd:element ref="ns2:Initiativeusedforotheropportunities_x003f_" minOccurs="0"/>
                <xsd:element ref="ns2:Deliveryofthisprojectisdependanton" minOccurs="0"/>
                <xsd:element ref="ns2:Otherprojectstointerfacewiththisproject" minOccurs="0"/>
                <xsd:element ref="ns2:Subjecttothefollowingcontraints" minOccurs="0"/>
                <xsd:element ref="ns2:SiteLocation" minOccurs="0"/>
                <xsd:element ref="ns2:Building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bc556-3aa4-4979-a475-38bc4178a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ateforApproval" ma:index="12" nillable="true" ma:displayName="Gate for Approval" ma:format="Dropdown" ma:internalName="GateforApproval">
      <xsd:simpleType>
        <xsd:restriction base="dms:Text">
          <xsd:maxLength value="255"/>
        </xsd:restriction>
      </xsd:simpleType>
    </xsd:element>
    <xsd:element name="ProjectTitle" ma:index="13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ProjectID" ma:index="14" nillable="true" ma:displayName="Project ID" ma:format="Dropdown" ma:internalName="ProjectID">
      <xsd:simpleType>
        <xsd:restriction base="dms:Text">
          <xsd:maxLength value="255"/>
        </xsd:restriction>
      </xsd:simpleType>
    </xsd:element>
    <xsd:element name="Portfolio" ma:index="15" nillable="true" ma:displayName="Portfolio" ma:format="Dropdown" ma:internalName="Portfolio">
      <xsd:simpleType>
        <xsd:restriction base="dms:Text">
          <xsd:maxLength value="255"/>
        </xsd:restriction>
      </xsd:simpleType>
    </xsd:element>
    <xsd:element name="OrganisationalUnit" ma:index="16" nillable="true" ma:displayName="Organisational Unit" ma:format="Dropdown" ma:internalName="OrganisationalUnit">
      <xsd:simpleType>
        <xsd:restriction base="dms:Text">
          <xsd:maxLength value="255"/>
        </xsd:restriction>
      </xsd:simpleType>
    </xsd:element>
    <xsd:element name="ProjectSponsor" ma:index="17" nillable="true" ma:displayName="Project Sponsor" ma:format="Dropdown" ma:internalName="ProjectSponsor">
      <xsd:simpleType>
        <xsd:restriction base="dms:Text">
          <xsd:maxLength value="255"/>
        </xsd:restriction>
      </xsd:simpleType>
    </xsd:element>
    <xsd:element name="ProjectManager" ma:index="18" nillable="true" ma:displayName="Project Manager" ma:format="Dropdown" ma:internalName="ProjectManager">
      <xsd:simpleType>
        <xsd:restriction base="dms:Text">
          <xsd:maxLength value="255"/>
        </xsd:restriction>
      </xsd:simpleType>
    </xsd:element>
    <xsd:element name="DecisionSought" ma:index="19" nillable="true" ma:displayName="Decision Sought" ma:format="Dropdown" ma:internalName="DecisionSought">
      <xsd:simpleType>
        <xsd:restriction base="dms:Text">
          <xsd:maxLength value="255"/>
        </xsd:restriction>
      </xsd:simpleType>
    </xsd:element>
    <xsd:element name="ProjectDescription" ma:index="20" nillable="true" ma:displayName="Statement of solving business needs" ma:internalName="ProjectDescription">
      <xsd:simpleType>
        <xsd:restriction base="dms:Note">
          <xsd:maxLength value="255"/>
        </xsd:restriction>
      </xsd:simpleType>
    </xsd:element>
    <xsd:element name="Justification" ma:index="21" nillable="true" ma:displayName="Learning and Student Experience" ma:internalName="Justification">
      <xsd:simpleType>
        <xsd:restriction base="dms:Note">
          <xsd:maxLength value="255"/>
        </xsd:restriction>
      </xsd:simpleType>
    </xsd:element>
    <xsd:element name="AlternativeSolutionsSought" ma:index="22" nillable="true" ma:displayName="Research and Innovation" ma:internalName="AlternativeSolutionsSought">
      <xsd:simpleType>
        <xsd:restriction base="dms:Note">
          <xsd:maxLength value="255"/>
        </xsd:restriction>
      </xsd:simpleType>
    </xsd:element>
    <xsd:element name="ProjectStartDate" ma:index="23" nillable="true" ma:displayName="Project Start Date" ma:format="Dropdown" ma:internalName="ProjectStartDate">
      <xsd:simpleType>
        <xsd:restriction base="dms:Text">
          <xsd:maxLength value="255"/>
        </xsd:restriction>
      </xsd:simpleType>
    </xsd:element>
    <xsd:element name="ProjectEndDate" ma:index="24" nillable="true" ma:displayName="Project End Date" ma:format="Dropdown" ma:internalName="ProjectEndDate">
      <xsd:simpleType>
        <xsd:restriction base="dms:Text">
          <xsd:maxLength value="255"/>
        </xsd:restriction>
      </xsd:simpleType>
    </xsd:element>
    <xsd:element name="BenefitsRealisationStartDate" ma:index="25" nillable="true" ma:displayName="Benefits Realisation Start Date" ma:format="Dropdown" ma:internalName="BenefitsRealisationStartDate">
      <xsd:simpleType>
        <xsd:restriction base="dms:Text">
          <xsd:maxLength value="255"/>
        </xsd:restriction>
      </xsd:simpleType>
    </xsd:element>
    <xsd:element name="PagereferencefromProjectProposalforprojectprogram" ma:index="26" nillable="true" ma:displayName="Page reference from Project Proposal for project program" ma:format="Dropdown" ma:internalName="PagereferencefromProjectProposalforprojectprogram">
      <xsd:simpleType>
        <xsd:restriction base="dms:Text">
          <xsd:maxLength value="255"/>
        </xsd:restriction>
      </xsd:simpleType>
    </xsd:element>
    <xsd:element name="Currentamountoffundingapproved" ma:index="27" nillable="true" ma:displayName="Current amount of funding approved" ma:format="Dropdown" ma:internalName="Currentamountoffundingapproved">
      <xsd:simpleType>
        <xsd:restriction base="dms:Text">
          <xsd:maxLength value="255"/>
        </xsd:restriction>
      </xsd:simpleType>
    </xsd:element>
    <xsd:element name="CapitalCosts" ma:index="28" nillable="true" ma:displayName="Capital Costs" ma:internalName="CapitalCosts">
      <xsd:simpleType>
        <xsd:restriction base="dms:Note">
          <xsd:maxLength value="255"/>
        </xsd:restriction>
      </xsd:simpleType>
    </xsd:element>
    <xsd:element name="OperatingCosts" ma:index="29" nillable="true" ma:displayName="Operational Costs" ma:internalName="OperatingCosts">
      <xsd:simpleType>
        <xsd:restriction base="dms:Note">
          <xsd:maxLength value="255"/>
        </xsd:restriction>
      </xsd:simpleType>
    </xsd:element>
    <xsd:element name="AmountofFundingRequested" ma:index="30" nillable="true" ma:displayName="Amount of Funding Requested" ma:format="Dropdown" ma:internalName="AmountofFundingRequested">
      <xsd:simpleType>
        <xsd:restriction base="dms:Text">
          <xsd:maxLength value="255"/>
        </xsd:restriction>
      </xsd:simpleType>
    </xsd:element>
    <xsd:element name="FundingSource" ma:index="31" nillable="true" ma:displayName="Funding Source" ma:format="Dropdown" ma:internalName="FundingSource">
      <xsd:simpleType>
        <xsd:restriction base="dms:Text">
          <xsd:maxLength value="255"/>
        </xsd:restriction>
      </xsd:simpleType>
    </xsd:element>
    <xsd:element name="FurtherComments" ma:index="32" nillable="true" ma:displayName="Further Comments" ma:format="Dropdown" ma:internalName="FurtherComments">
      <xsd:simpleType>
        <xsd:restriction base="dms:Text">
          <xsd:maxLength value="255"/>
        </xsd:restriction>
      </xsd:simpleType>
    </xsd:element>
    <xsd:element name="CurrentBudgetEstimation" ma:index="33" nillable="true" ma:displayName="Current Budget Estimation" ma:format="Dropdown" ma:internalName="CurrentBudgetEstimation">
      <xsd:simpleType>
        <xsd:restriction base="dms:Text">
          <xsd:maxLength value="255"/>
        </xsd:restriction>
      </xsd:simpleType>
    </xsd:element>
    <xsd:element name="ProjectOwner" ma:index="34" nillable="true" ma:displayName="Project Owner" ma:format="Dropdown" ma:internalName="ProjectOwner">
      <xsd:simpleType>
        <xsd:restriction base="dms:Text">
          <xsd:maxLength value="255"/>
        </xsd:restriction>
      </xsd:simpleType>
    </xsd:element>
    <xsd:element name="EnrichingourCommunities" ma:index="35" nillable="true" ma:displayName="Enriching our Communities" ma:internalName="EnrichingourCommunities">
      <xsd:simpleType>
        <xsd:restriction base="dms:Note">
          <xsd:maxLength value="255"/>
        </xsd:restriction>
      </xsd:simpleType>
    </xsd:element>
    <xsd:element name="OurGlobalProfile" ma:index="36" nillable="true" ma:displayName="Our Global Profile" ma:internalName="OurGlobalProfile">
      <xsd:simpleType>
        <xsd:restriction base="dms:Note">
          <xsd:maxLength value="255"/>
        </xsd:restriction>
      </xsd:simpleType>
    </xsd:element>
    <xsd:element name="OurPeople" ma:index="37" nillable="true" ma:displayName="Our People" ma:internalName="OurPeople">
      <xsd:simpleType>
        <xsd:restriction base="dms:Note">
          <xsd:maxLength value="255"/>
        </xsd:restriction>
      </xsd:simpleType>
    </xsd:element>
    <xsd:element name="SecuringOurFuture" ma:index="38" nillable="true" ma:displayName="Securing Our Future" ma:internalName="SecuringOurFuture">
      <xsd:simpleType>
        <xsd:restriction base="dms:Note">
          <xsd:maxLength value="255"/>
        </xsd:restriction>
      </xsd:simpleType>
    </xsd:element>
    <xsd:element name="PrimaryInvestmentJustification" ma:index="39" nillable="true" ma:displayName="Primary Investment Justification" ma:internalName="PrimaryInvestmentJustification">
      <xsd:simpleType>
        <xsd:restriction base="dms:Note">
          <xsd:maxLength value="255"/>
        </xsd:restriction>
      </xsd:simpleType>
    </xsd:element>
    <xsd:element name="Supportingjustificationinformation" ma:index="40" nillable="true" ma:displayName="Supporting justification information" ma:internalName="Supportingjustificationinformation">
      <xsd:simpleType>
        <xsd:restriction base="dms:Note">
          <xsd:maxLength value="255"/>
        </xsd:restriction>
      </xsd:simpleType>
    </xsd:element>
    <xsd:element name="CurrentRisks_x002c_IssuesandAssumptions" ma:index="41" nillable="true" ma:displayName="Current Risks, Issues and Assumptions" ma:internalName="CurrentRisks_x002c_IssuesandAssumptions">
      <xsd:simpleType>
        <xsd:restriction base="dms:Note">
          <xsd:maxLength value="255"/>
        </xsd:restriction>
      </xsd:simpleType>
    </xsd:element>
    <xsd:element name="Initiativeusedforotheropportunities_x003f_" ma:index="42" nillable="true" ma:displayName="Initiative used for other opportunities?" ma:internalName="Initiativeusedforotheropportunities_x003f_">
      <xsd:simpleType>
        <xsd:restriction base="dms:Note">
          <xsd:maxLength value="255"/>
        </xsd:restriction>
      </xsd:simpleType>
    </xsd:element>
    <xsd:element name="Deliveryofthisprojectisdependanton" ma:index="43" nillable="true" ma:displayName="Delivery of this project is dependant on" ma:internalName="Deliveryofthisprojectisdependanton">
      <xsd:simpleType>
        <xsd:restriction base="dms:Note">
          <xsd:maxLength value="255"/>
        </xsd:restriction>
      </xsd:simpleType>
    </xsd:element>
    <xsd:element name="Otherprojectstointerfacewiththisproject" ma:index="44" nillable="true" ma:displayName="Other projects to interface with this project" ma:internalName="Otherprojectstointerfacewiththisproject">
      <xsd:simpleType>
        <xsd:restriction base="dms:Note">
          <xsd:maxLength value="255"/>
        </xsd:restriction>
      </xsd:simpleType>
    </xsd:element>
    <xsd:element name="Subjecttothefollowingcontraints" ma:index="45" nillable="true" ma:displayName="Subject to the following contraints" ma:internalName="Subjecttothefollowingcontraints">
      <xsd:simpleType>
        <xsd:restriction base="dms:Note">
          <xsd:maxLength value="255"/>
        </xsd:restriction>
      </xsd:simpleType>
    </xsd:element>
    <xsd:element name="SiteLocation" ma:index="46" nillable="true" ma:displayName="Site Location" ma:format="Dropdown" ma:internalName="SiteLocation">
      <xsd:simpleType>
        <xsd:restriction base="dms:Text">
          <xsd:maxLength value="255"/>
        </xsd:restriction>
      </xsd:simpleType>
    </xsd:element>
    <xsd:element name="Building" ma:index="47" nillable="true" ma:displayName="Building" ma:internalName="Building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D7E339-CEE6-4629-9E55-5858F3ECF75B}">
  <ds:schemaRefs>
    <ds:schemaRef ds:uri="http://schemas.microsoft.com/office/2006/metadata/properties"/>
    <ds:schemaRef ds:uri="http://schemas.microsoft.com/office/infopath/2007/PartnerControls"/>
    <ds:schemaRef ds:uri="ea3bc556-3aa4-4979-a475-38bc4178a438"/>
  </ds:schemaRefs>
</ds:datastoreItem>
</file>

<file path=customXml/itemProps3.xml><?xml version="1.0" encoding="utf-8"?>
<ds:datastoreItem xmlns:ds="http://schemas.openxmlformats.org/officeDocument/2006/customXml" ds:itemID="{01A9DC67-7AFC-4B08-ADB8-95A71B160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bc556-3aa4-4979-a475-38bc4178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49568B-AFEC-474F-913B-203D3B55F7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648DC8-D9C4-4854-BE0D-3A68DF4C5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Report_template.dotm</Template>
  <TotalTime>146</TotalTime>
  <Pages>1</Pages>
  <Words>1748</Words>
  <Characters>9966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0 Project Initiation Request</vt:lpstr>
    </vt:vector>
  </TitlesOfParts>
  <Company/>
  <LinksUpToDate>false</LinksUpToDate>
  <CharactersWithSpaces>11691</CharactersWithSpaces>
  <SharedDoc>false</SharedDoc>
  <HLinks>
    <vt:vector size="162" baseType="variant"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_Toc190168734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_Toc190168733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_Toc190168732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_Toc190168731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_Toc190168730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_Toc190168729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_Toc190168728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_Toc190168727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_Toc190168726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_Toc190168725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_Toc190168724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_Toc190168723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_Toc190168722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_Toc190168721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_Toc190168720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_Toc190168719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_Toc190168718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_Toc190168717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_Toc190168716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_Toc190168715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_Toc190168714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_Toc190168713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_Toc190168712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_Toc190168711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_Toc190168710</vt:lpwstr>
      </vt:variant>
      <vt:variant>
        <vt:i4>5177424</vt:i4>
      </vt:variant>
      <vt:variant>
        <vt:i4>3</vt:i4>
      </vt:variant>
      <vt:variant>
        <vt:i4>0</vt:i4>
      </vt:variant>
      <vt:variant>
        <vt:i4>5</vt:i4>
      </vt:variant>
      <vt:variant>
        <vt:lpwstr>http://www.uq.edu.au/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mailto:pmo@pf.uq.edu.au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>Property and Facilities</dc:subject>
  <dc:creator>Jane Carr</dc:creator>
  <cp:keywords/>
  <dc:description>Gate 0.1</dc:description>
  <cp:lastModifiedBy>Jane Carr</cp:lastModifiedBy>
  <cp:revision>95</cp:revision>
  <cp:lastPrinted>2018-09-27T01:57:00Z</cp:lastPrinted>
  <dcterms:created xsi:type="dcterms:W3CDTF">2025-02-07T19:02:00Z</dcterms:created>
  <dcterms:modified xsi:type="dcterms:W3CDTF">2025-02-11T03:45:00Z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2022-05-06T04:56:22Z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a2e999bf-5f8e-4e53-b8f7-ece85a598b64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0x01010032EBA419EB0387409C928764785D2A9E</vt:lpwstr>
  </property>
  <property fmtid="{D5CDD505-2E9C-101B-9397-08002B2CF9AE}" pid="10" name="MediaServiceImageTags">
    <vt:lpwstr/>
  </property>
</Properties>
</file>