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1667826656"/>
        <w:docPartObj>
          <w:docPartGallery w:val="Cover Pages"/>
          <w:docPartUnique/>
        </w:docPartObj>
      </w:sdtPr>
      <w:sdtEndPr/>
      <w:sdtContent>
        <w:p w14:paraId="1A8CFBC5" w14:textId="77777777" w:rsidR="00ED7904" w:rsidRDefault="00ED7904" w:rsidP="00234FA5">
          <w:pPr>
            <w:pageBreakBefore/>
          </w:pPr>
        </w:p>
        <w:tbl>
          <w:tblPr>
            <w:tblStyle w:val="TableGrid"/>
            <w:tblpPr w:leftFromText="181" w:rightFromText="181" w:vertAnchor="page" w:tblpY="568"/>
            <w:tblOverlap w:val="never"/>
            <w:tblW w:w="5000" w:type="pct"/>
            <w:tblLook w:val="0600" w:firstRow="0" w:lastRow="0" w:firstColumn="0" w:lastColumn="0" w:noHBand="1" w:noVBand="1"/>
          </w:tblPr>
          <w:tblGrid>
            <w:gridCol w:w="6243"/>
            <w:gridCol w:w="3395"/>
          </w:tblGrid>
          <w:tr w:rsidR="00ED7904" w14:paraId="4C514C3B" w14:textId="77777777" w:rsidTr="00AF14DE">
            <w:tc>
              <w:tcPr>
                <w:tcW w:w="6237" w:type="dxa"/>
              </w:tcPr>
              <w:sdt>
                <w:sdtPr>
                  <w:rPr>
                    <w:szCs w:val="28"/>
                  </w:rPr>
                  <w:alias w:val="Project Name"/>
                  <w:tag w:val="Subject"/>
                  <w:id w:val="1756400278"/>
                  <w:placeholder>
                    <w:docPart w:val="3E8D0C08054143C2B354249800443746"/>
                  </w:placeholder>
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<w:text/>
                </w:sdtPr>
                <w:sdtEndPr/>
                <w:sdtContent>
                  <w:p w14:paraId="0BAF5156" w14:textId="15B8A1B4" w:rsidR="004D624F" w:rsidRPr="000E04C2" w:rsidRDefault="00D5262C" w:rsidP="004D624F">
                    <w:pPr>
                      <w:pStyle w:val="Subtitle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Property and Facilities</w:t>
                    </w:r>
                  </w:p>
                </w:sdtContent>
              </w:sdt>
              <w:p w14:paraId="531BFD0C" w14:textId="192E0929" w:rsidR="00ED7904" w:rsidRPr="001741BF" w:rsidRDefault="008D3A3C" w:rsidP="004D624F">
                <w:pPr>
                  <w:pStyle w:val="CoverDetails"/>
                </w:pPr>
                <w:sdt>
                  <w:sdtPr>
                    <w:alias w:val="Date"/>
                    <w:tag w:val="Date"/>
                    <w:id w:val="1222016573"/>
                    <w:placeholder>
                      <w:docPart w:val="530574BB23F2480EB6778A36BA36C302"/>
                    </w:placeholder>
                    <w:date w:fullDate="2025-01-20T00:00:00Z"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D624F">
                      <w:t>20 January 2025</w:t>
                    </w:r>
                  </w:sdtContent>
                </w:sdt>
                <w:r w:rsidR="004D624F" w:rsidRPr="001741BF">
                  <w:t xml:space="preserve"> </w:t>
                </w:r>
              </w:p>
            </w:tc>
            <w:tc>
              <w:tcPr>
                <w:tcW w:w="3391" w:type="dxa"/>
              </w:tcPr>
              <w:p w14:paraId="73C79FFB" w14:textId="3E700F22" w:rsidR="00ED7904" w:rsidRDefault="00ED7904" w:rsidP="00AF14DE">
                <w:pPr>
                  <w:jc w:val="right"/>
                </w:pPr>
              </w:p>
            </w:tc>
          </w:tr>
        </w:tbl>
        <w:tbl>
          <w:tblPr>
            <w:tblStyle w:val="TableGrid"/>
            <w:tblW w:w="5222" w:type="pct"/>
            <w:tblLook w:val="0600" w:firstRow="0" w:lastRow="0" w:firstColumn="0" w:lastColumn="0" w:noHBand="1" w:noVBand="1"/>
          </w:tblPr>
          <w:tblGrid>
            <w:gridCol w:w="10066"/>
          </w:tblGrid>
          <w:tr w:rsidR="009F068C" w14:paraId="620702C5" w14:textId="77777777" w:rsidTr="00C10A5D">
            <w:trPr>
              <w:trHeight w:val="2494"/>
            </w:trPr>
            <w:tc>
              <w:tcPr>
                <w:tcW w:w="10066" w:type="dxa"/>
              </w:tcPr>
              <w:tbl>
                <w:tblPr>
                  <w:tblStyle w:val="TableGrid"/>
                  <w:tblW w:w="5222" w:type="pct"/>
                  <w:tblLook w:val="0600" w:firstRow="0" w:lastRow="0" w:firstColumn="0" w:lastColumn="0" w:noHBand="1" w:noVBand="1"/>
                </w:tblPr>
                <w:tblGrid>
                  <w:gridCol w:w="10513"/>
                </w:tblGrid>
                <w:tr w:rsidR="009F068C" w:rsidRPr="00BD7B23" w14:paraId="51C68BBC" w14:textId="77777777" w:rsidTr="00C10A5D">
                  <w:trPr>
                    <w:trHeight w:val="2438"/>
                  </w:trPr>
                  <w:tc>
                    <w:tcPr>
                      <w:tcW w:w="10066" w:type="dxa"/>
                      <w:vAlign w:val="bottom"/>
                    </w:tcPr>
                    <w:sdt>
                      <w:sdtPr>
                        <w:alias w:val="Title"/>
                        <w:tag w:val=""/>
                        <w:id w:val="82274549"/>
                        <w:placeholder>
                          <w:docPart w:val="4AE4CBD9DFDA4DED8285361B23CBE20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7E6DB505" w14:textId="086F9EC1" w:rsidR="009F068C" w:rsidRPr="00BD7B23" w:rsidRDefault="009F068C" w:rsidP="009F068C">
                          <w:pPr>
                            <w:pStyle w:val="Title"/>
                          </w:pPr>
                          <w:r>
                            <w:t>Project Name</w:t>
                          </w:r>
                        </w:p>
                      </w:sdtContent>
                    </w:sdt>
                  </w:tc>
                </w:tr>
                <w:tr w:rsidR="00DE1B8F" w:rsidRPr="00BD7B23" w14:paraId="357D7677" w14:textId="77777777" w:rsidTr="009D7C6C">
                  <w:trPr>
                    <w:trHeight w:val="397"/>
                  </w:trPr>
                  <w:tc>
                    <w:tcPr>
                      <w:tcW w:w="10066" w:type="dxa"/>
                      <w:vAlign w:val="bottom"/>
                    </w:tcPr>
                    <w:p w14:paraId="33935054" w14:textId="698E9C82" w:rsidR="00DE1B8F" w:rsidRPr="009D7C6C" w:rsidRDefault="00D06FA2" w:rsidP="00D06FA2">
                      <w:pPr>
                        <w:rPr>
                          <w:b/>
                          <w:bCs/>
                          <w:color w:val="975BCE" w:themeColor="accent1" w:themeTint="99"/>
                          <w:sz w:val="24"/>
                          <w:szCs w:val="24"/>
                        </w:rPr>
                      </w:pP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Gate </w:t>
                      </w:r>
                      <w:r w:rsidR="00EA574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1</w:t>
                      </w:r>
                      <w:r w:rsidR="0075647C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</w:t>
                      </w:r>
                      <w:r w:rsidR="00EA574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– Project</w:t>
                      </w: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</w:t>
                      </w:r>
                      <w:r w:rsidR="00EA574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>Seed Funding</w:t>
                      </w:r>
                      <w:r w:rsidRPr="002A2C61">
                        <w:rPr>
                          <w:b/>
                          <w:bCs/>
                          <w:color w:val="BA92DF" w:themeColor="accent1" w:themeTint="66"/>
                          <w:sz w:val="24"/>
                          <w:szCs w:val="24"/>
                        </w:rPr>
                        <w:t xml:space="preserve"> Request Document</w:t>
                      </w:r>
                    </w:p>
                  </w:tc>
                </w:tr>
              </w:tbl>
              <w:p w14:paraId="4EC7CCC2" w14:textId="351F76F6" w:rsidR="009F068C" w:rsidRPr="00510747" w:rsidRDefault="009F068C" w:rsidP="009F068C">
                <w:pPr>
                  <w:pStyle w:val="Title"/>
                  <w:spacing w:before="120"/>
                  <w:rPr>
                    <w:sz w:val="20"/>
                    <w:szCs w:val="20"/>
                  </w:rPr>
                </w:pPr>
                <w:r w:rsidRPr="00510747">
                  <w:rPr>
                    <w:b w:val="0"/>
                    <w:bCs/>
                    <w:color w:val="51247A" w:themeColor="text2"/>
                    <w:sz w:val="20"/>
                    <w:szCs w:val="20"/>
                  </w:rPr>
                  <w:t>PMO Project Number</w:t>
                </w:r>
                <w:r w:rsidR="00B31F87">
                  <w:rPr>
                    <w:b w:val="0"/>
                    <w:bCs/>
                    <w:color w:val="51247A" w:themeColor="text2"/>
                    <w:sz w:val="20"/>
                    <w:szCs w:val="20"/>
                  </w:rPr>
                  <w:t>:</w:t>
                </w:r>
              </w:p>
            </w:tc>
          </w:tr>
        </w:tbl>
        <w:p w14:paraId="420226AB" w14:textId="77777777" w:rsidR="00ED7904" w:rsidRDefault="00ED7904" w:rsidP="008B0D7D">
          <w:pPr>
            <w:pStyle w:val="BodyTex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1" layoutInCell="1" allowOverlap="1" wp14:anchorId="3031847A" wp14:editId="0AF0388B">
                    <wp:simplePos x="0" y="0"/>
                    <wp:positionH relativeFrom="margin">
                      <wp:align>left</wp:align>
                    </wp:positionH>
                    <wp:positionV relativeFrom="margin">
                      <wp:align>bottom</wp:align>
                    </wp:positionV>
                    <wp:extent cx="6123600" cy="6328800"/>
                    <wp:effectExtent l="0" t="0" r="0" b="0"/>
                    <wp:wrapNone/>
                    <wp:docPr id="54" name="Graphic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23600" cy="6328800"/>
                            </a:xfrm>
                            <a:custGeom>
                              <a:avLst/>
                              <a:gdLst>
                                <a:gd name="connsiteX0" fmla="*/ 6102039 w 6125165"/>
                                <a:gd name="connsiteY0" fmla="*/ 6323000 h 6328410"/>
                                <a:gd name="connsiteX1" fmla="*/ 4683380 w 6125165"/>
                                <a:gd name="connsiteY1" fmla="*/ 5869886 h 6328410"/>
                                <a:gd name="connsiteX2" fmla="*/ 3677283 w 6125165"/>
                                <a:gd name="connsiteY2" fmla="*/ 6047082 h 6328410"/>
                                <a:gd name="connsiteX3" fmla="*/ 4761843 w 6125165"/>
                                <a:gd name="connsiteY3" fmla="*/ 5130728 h 6328410"/>
                                <a:gd name="connsiteX4" fmla="*/ 6109632 w 6125165"/>
                                <a:gd name="connsiteY4" fmla="*/ 5095289 h 6328410"/>
                                <a:gd name="connsiteX5" fmla="*/ 6109632 w 6125165"/>
                                <a:gd name="connsiteY5" fmla="*/ 17372 h 6328410"/>
                                <a:gd name="connsiteX6" fmla="*/ 17370 w 6125165"/>
                                <a:gd name="connsiteY6" fmla="*/ 17372 h 6328410"/>
                                <a:gd name="connsiteX7" fmla="*/ 17370 w 6125165"/>
                                <a:gd name="connsiteY7" fmla="*/ 3141076 h 6328410"/>
                                <a:gd name="connsiteX8" fmla="*/ 2866079 w 6125165"/>
                                <a:gd name="connsiteY8" fmla="*/ 6323000 h 6328410"/>
                                <a:gd name="connsiteX9" fmla="*/ 6109632 w 6125165"/>
                                <a:gd name="connsiteY9" fmla="*/ 6323000 h 63284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6125165" h="6328410">
                                  <a:moveTo>
                                    <a:pt x="6102039" y="6323000"/>
                                  </a:moveTo>
                                  <a:cubicBezTo>
                                    <a:pt x="5769205" y="6274905"/>
                                    <a:pt x="5198451" y="6025565"/>
                                    <a:pt x="4683380" y="5869886"/>
                                  </a:cubicBezTo>
                                  <a:cubicBezTo>
                                    <a:pt x="4092377" y="5691425"/>
                                    <a:pt x="3962027" y="5807868"/>
                                    <a:pt x="3677283" y="6047082"/>
                                  </a:cubicBezTo>
                                  <a:cubicBezTo>
                                    <a:pt x="3739294" y="5972407"/>
                                    <a:pt x="4420150" y="5310455"/>
                                    <a:pt x="4761843" y="5130728"/>
                                  </a:cubicBezTo>
                                  <a:cubicBezTo>
                                    <a:pt x="5424980" y="4781400"/>
                                    <a:pt x="6056480" y="5076304"/>
                                    <a:pt x="6109632" y="5095289"/>
                                  </a:cubicBezTo>
                                  <a:lnTo>
                                    <a:pt x="6109632" y="17372"/>
                                  </a:lnTo>
                                  <a:lnTo>
                                    <a:pt x="17370" y="17372"/>
                                  </a:lnTo>
                                  <a:lnTo>
                                    <a:pt x="17370" y="3141076"/>
                                  </a:lnTo>
                                  <a:cubicBezTo>
                                    <a:pt x="61664" y="4490293"/>
                                    <a:pt x="1236076" y="5825587"/>
                                    <a:pt x="2866079" y="6323000"/>
                                  </a:cubicBezTo>
                                  <a:lnTo>
                                    <a:pt x="6109632" y="6323000"/>
                                  </a:lnTo>
                                </a:path>
                              </a:pathLst>
                            </a:custGeom>
                            <a:gradFill>
                              <a:gsLst>
                                <a:gs pos="65000">
                                  <a:schemeClr val="accent1"/>
                                </a:gs>
                                <a:gs pos="100000">
                                  <a:srgbClr val="913493"/>
                                </a:gs>
                              </a:gsLst>
                              <a:lin ang="5400000" scaled="1"/>
                            </a:gradFill>
                            <a:ln w="17432" cap="flat">
                              <a:noFill/>
                              <a:prstDash val="solid"/>
                              <a:miter/>
                            </a:ln>
                          </wps:spPr>
                          <wps:txbx>
                            <w:txbxContent>
                              <w:p w14:paraId="21671729" w14:textId="5D10AA8B" w:rsidR="008A2A29" w:rsidRPr="008A2A29" w:rsidRDefault="008A2A29" w:rsidP="008A2A29">
                                <w:pPr>
                                  <w:spacing w:after="900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  <w:p w14:paraId="7310E94F" w14:textId="77777777" w:rsidR="008A2A29" w:rsidRDefault="008A2A29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14="http://schemas.microsoft.com/office/drawing/2010/main" xmlns:pic="http://schemas.openxmlformats.org/drawingml/2006/picture" xmlns:a="http://schemas.openxmlformats.org/drawingml/2006/main">
                <w:pict>
                  <v:shape id="Graphic 6" style="position:absolute;margin-left:0;margin-top:0;width:482.15pt;height:498.3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middle" coordsize="6125165,6328410" o:spid="_x0000_s1026" fillcolor="#51247a [3204]" stroked="f" strokeweight=".48422mm" o:spt="100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" w14:anchorId="3031847A">
                    <v:fill type="gradient" color2="#913493" colors="0 #51247a;42598f #51247a" focus="100%"/>
                    <v:stroke joinstyle="miter"/>
                    <v:formulas/>
                    <v:path textboxrect="0,0,6125165,6328410" arrowok="t" o:connecttype="custom" o:connectlocs="6100480,6323390;4682183,5870248;3676343,6047455;4760626,5131044;6108071,5095603;6108071,17373;17366,17373;17366,3141270;2865347,6323390;6108071,6323390" o:connectangles="0,0,0,0,0,0,0,0,0,0"/>
                    <v:textbox>
                      <w:txbxContent>
                        <w:p w:rsidRPr="008A2A29" w:rsidR="008A2A29" w:rsidP="008A2A29" w:rsidRDefault="008A2A29" w14:paraId="21671729" w14:textId="5D10AA8B">
                          <w:pPr>
                            <w:spacing w:after="9000"/>
                            <w:rPr>
                              <w:color w:val="FFFFFF" w:themeColor="background1"/>
                            </w:rPr>
                          </w:pPr>
                        </w:p>
                        <w:p w:rsidR="008A2A29" w:rsidRDefault="008A2A29" w14:paraId="7310E94F" w14:textId="77777777"/>
                      </w:txbxContent>
                    </v:textbox>
                    <w10:wrap anchorx="margin" anchory="margin"/>
                    <w10:anchorlock/>
                  </v:shape>
                </w:pict>
              </mc:Fallback>
            </mc:AlternateContent>
          </w:r>
        </w:p>
      </w:sdtContent>
    </w:sdt>
    <w:p w14:paraId="6792458F" w14:textId="77777777" w:rsidR="00D20D42" w:rsidRDefault="00D20D42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05448760" w14:textId="77777777" w:rsidR="00AA3CA6" w:rsidRDefault="00AA3CA6" w:rsidP="00EB2E01">
      <w:pPr>
        <w:pStyle w:val="Heading1"/>
        <w:rPr>
          <w:rStyle w:val="Heading1Char"/>
        </w:rPr>
      </w:pPr>
      <w:bookmarkStart w:id="0" w:name="_Toc190168200"/>
      <w:r w:rsidRPr="00EB2E01">
        <w:rPr>
          <w:rStyle w:val="Heading1Char"/>
        </w:rPr>
        <w:lastRenderedPageBreak/>
        <w:t>Base Project Information</w:t>
      </w:r>
      <w:bookmarkEnd w:id="0"/>
    </w:p>
    <w:tbl>
      <w:tblPr>
        <w:tblStyle w:val="TableUQ"/>
        <w:tblW w:w="0" w:type="auto"/>
        <w:tblLook w:val="04A0" w:firstRow="1" w:lastRow="0" w:firstColumn="1" w:lastColumn="0" w:noHBand="0" w:noVBand="1"/>
      </w:tblPr>
      <w:tblGrid>
        <w:gridCol w:w="2835"/>
        <w:gridCol w:w="6803"/>
      </w:tblGrid>
      <w:tr w:rsidR="00AC7861" w14:paraId="54F5AAFE" w14:textId="77777777" w:rsidTr="00E979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left w:val="nil"/>
              <w:bottom w:val="single" w:sz="4" w:space="0" w:color="FFFFFF" w:themeColor="background1"/>
              <w:right w:val="nil"/>
            </w:tcBorders>
          </w:tcPr>
          <w:p w14:paraId="31130499" w14:textId="77777777" w:rsidR="00AC7861" w:rsidRPr="00E17BF4" w:rsidRDefault="00AC7861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Title</w:t>
            </w:r>
          </w:p>
        </w:tc>
        <w:tc>
          <w:tcPr>
            <w:tcW w:w="680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1A43E45" w14:textId="39D5EE0F" w:rsidR="00AC7861" w:rsidRPr="00E17BF4" w:rsidRDefault="00E54014" w:rsidP="00E17BF4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17BF4">
              <w:rPr>
                <w:color w:val="auto"/>
              </w:rPr>
              <w:t>Title</w:t>
            </w:r>
          </w:p>
        </w:tc>
      </w:tr>
      <w:tr w:rsidR="00436019" w14:paraId="2D46646C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50F7EC" w14:textId="16C61B4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 xml:space="preserve">Project </w:t>
            </w:r>
            <w:r w:rsidR="003564D1" w:rsidRPr="00E17BF4">
              <w:rPr>
                <w:b/>
                <w:bCs/>
              </w:rPr>
              <w:t>Category</w:t>
            </w:r>
          </w:p>
        </w:tc>
        <w:sdt>
          <w:sdtPr>
            <w:alias w:val="Project Category"/>
            <w:tag w:val="Project Category"/>
            <w:id w:val="-487406677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jor" w:value="Major"/>
              <w:listItem w:displayText="Routine" w:value="Routine"/>
              <w:listItem w:displayText="Minor" w:value="Minor"/>
            </w:dropDownList>
          </w:sdtPr>
          <w:sdtEndPr/>
          <w:sdtContent>
            <w:tc>
              <w:tcPr>
                <w:tcW w:w="6803" w:type="dxa"/>
                <w:tcBorders>
                  <w:top w:val="single" w:sz="4" w:space="0" w:color="51247A" w:themeColor="accent1"/>
                </w:tcBorders>
              </w:tcPr>
              <w:p w14:paraId="13B1F666" w14:textId="715553EB" w:rsidR="00436019" w:rsidRPr="00E17BF4" w:rsidRDefault="003564D1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15E4CF51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FADA883" w14:textId="7777777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Portfolio</w:t>
            </w:r>
          </w:p>
        </w:tc>
        <w:sdt>
          <w:sdtPr>
            <w:alias w:val="Portfolio"/>
            <w:tag w:val="Portfolio"/>
            <w:id w:val="887452503"/>
            <w:placeholder>
              <w:docPart w:val="74F4E2E2D0C84E08998B898A9E6EBD56"/>
            </w:placeholder>
            <w:showingPlcHdr/>
            <w:dropDownList>
              <w:listItem w:value="Choose an item."/>
              <w:listItem w:displayText="Vice-Chancellor" w:value="Vice-Chancellor"/>
              <w:listItem w:displayText="Provost" w:value="Provost"/>
              <w:listItem w:displayText="DVC(A)" w:value="DVC(A)"/>
              <w:listItem w:displayText="DVC(GE)" w:value="DVC(GE)"/>
              <w:listItem w:displayText="DVC(IE)" w:value="DVC(IE)"/>
              <w:listItem w:displayText="DVC(RI)" w:value="DVC(RI)"/>
              <w:listItem w:displayText="VP(A&amp;CE)" w:value="VP(A&amp;CE)"/>
              <w:listItem w:displayText="COO" w:value="COO"/>
            </w:dropDownList>
          </w:sdtPr>
          <w:sdtEndPr/>
          <w:sdtContent>
            <w:tc>
              <w:tcPr>
                <w:tcW w:w="6803" w:type="dxa"/>
                <w:tcBorders>
                  <w:top w:val="single" w:sz="4" w:space="0" w:color="51247A" w:themeColor="accent1"/>
                </w:tcBorders>
                <w:shd w:val="clear" w:color="auto" w:fill="D9D9D9" w:themeFill="background1" w:themeFillShade="D9"/>
              </w:tcPr>
              <w:p w14:paraId="4CA5F640" w14:textId="5F30E6A4" w:rsidR="00436019" w:rsidRPr="00E17BF4" w:rsidRDefault="00436019" w:rsidP="00E17BF4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1C195A05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05F216A5" w14:textId="77777777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Organisational Unit</w:t>
            </w:r>
          </w:p>
        </w:tc>
        <w:sdt>
          <w:sdtPr>
            <w:alias w:val="Organisational Unit"/>
            <w:tag w:val="Organisation Unit"/>
            <w:id w:val="879755587"/>
            <w:placeholder>
              <w:docPart w:val="2A4963CF6674436BAC00A5B16F589A64"/>
            </w:placeholder>
            <w:showingPlcHdr/>
            <w:dropDownList>
              <w:listItem w:value="Choose an item."/>
              <w:listItem w:displayText="ITS" w:value="ITS"/>
              <w:listItem w:displayText="P&amp;F" w:value="P&amp;F"/>
              <w:listItem w:displayText="RI" w:value="RI"/>
              <w:listItem w:displayText="GE" w:value="GE"/>
              <w:listItem w:displayText="COO support areas" w:value="COO support areas"/>
              <w:listItem w:displayText="ODVCA" w:value="ODVCA"/>
              <w:listItem w:displayText="Faculty of Business" w:value="Faculty of Business"/>
              <w:listItem w:displayText="Faculty of Engineering" w:value="Faculty of Engineering"/>
              <w:listItem w:displayText="Faculty of HABS" w:value="Faculty of HABS"/>
              <w:listItem w:displayText="Faculty of Medicine" w:value="Faculty of Medicine"/>
              <w:listItem w:displayText="Faculty of HASS" w:value="Faculty of HASS"/>
              <w:listItem w:displayText="Faculty of Science" w:value="Faculty of Science"/>
              <w:listItem w:displayText="AIBN" w:value="AIBN"/>
              <w:listItem w:displayText="GCI" w:value="GCI"/>
              <w:listItem w:displayText="IMB" w:value="IMB"/>
              <w:listItem w:displayText="ISSR" w:value="ISSR"/>
              <w:listItem w:displayText="QAAFI" w:value="QAAFI"/>
              <w:listItem w:displayText="QBI" w:value="QBI"/>
              <w:listItem w:displayText="SMI" w:value="SMI"/>
              <w:listItem w:displayText="Mater Research Institute" w:value="Mater Research Institute"/>
            </w:dropDownList>
          </w:sdtPr>
          <w:sdtEndPr/>
          <w:sdtContent>
            <w:tc>
              <w:tcPr>
                <w:tcW w:w="6803" w:type="dxa"/>
                <w:shd w:val="clear" w:color="auto" w:fill="auto"/>
              </w:tcPr>
              <w:p w14:paraId="39B62795" w14:textId="4109598C" w:rsidR="00436019" w:rsidRPr="00E17BF4" w:rsidRDefault="00436019" w:rsidP="00E17BF4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36019" w14:paraId="64511B49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39F31F5" w14:textId="25E547C6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Sponsor</w:t>
            </w:r>
          </w:p>
        </w:tc>
        <w:tc>
          <w:tcPr>
            <w:tcW w:w="6803" w:type="dxa"/>
            <w:shd w:val="clear" w:color="auto" w:fill="D9D9D9" w:themeFill="background1" w:themeFillShade="D9"/>
          </w:tcPr>
          <w:p w14:paraId="7B9D8054" w14:textId="7AFC4715" w:rsidR="00436019" w:rsidRPr="00E17BF4" w:rsidRDefault="00436019" w:rsidP="00E17B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436019" w14:paraId="5D23D3E9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0688CF7" w14:textId="0E64F43C" w:rsidR="00436019" w:rsidRPr="00E17BF4" w:rsidRDefault="00436019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Project Owner</w:t>
            </w:r>
          </w:p>
        </w:tc>
        <w:tc>
          <w:tcPr>
            <w:tcW w:w="6803" w:type="dxa"/>
          </w:tcPr>
          <w:p w14:paraId="2E4661D4" w14:textId="6A72FD5C" w:rsidR="00436019" w:rsidRPr="00E17BF4" w:rsidRDefault="00436019" w:rsidP="00E17BF4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436019" w14:paraId="22177642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C859EAA" w14:textId="2CF63371" w:rsidR="00436019" w:rsidRPr="00E17BF4" w:rsidRDefault="00E9791C" w:rsidP="00E17BF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Project Manager and/or </w:t>
            </w:r>
            <w:r w:rsidR="00436019" w:rsidRPr="00E17BF4">
              <w:rPr>
                <w:b/>
                <w:bCs/>
              </w:rPr>
              <w:t>Business Interface Lead</w:t>
            </w:r>
          </w:p>
        </w:tc>
        <w:tc>
          <w:tcPr>
            <w:tcW w:w="6803" w:type="dxa"/>
            <w:tcBorders>
              <w:bottom w:val="single" w:sz="4" w:space="0" w:color="51247A" w:themeColor="accent1"/>
            </w:tcBorders>
            <w:shd w:val="clear" w:color="auto" w:fill="D9D9D9" w:themeFill="background1" w:themeFillShade="D9"/>
          </w:tcPr>
          <w:p w14:paraId="20C78A75" w14:textId="7939E6FF" w:rsidR="00436019" w:rsidRPr="00E17BF4" w:rsidRDefault="00436019" w:rsidP="00E17BF4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>Name</w:t>
            </w:r>
          </w:p>
        </w:tc>
      </w:tr>
      <w:tr w:rsidR="00AC7861" w14:paraId="56F279C1" w14:textId="77777777" w:rsidTr="00E9791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</w:tcPr>
          <w:p w14:paraId="6C500FCF" w14:textId="3C0204D2" w:rsidR="00AC7861" w:rsidRPr="00E17BF4" w:rsidRDefault="00AC7861" w:rsidP="00E17BF4">
            <w:pPr>
              <w:pStyle w:val="TableText"/>
              <w:rPr>
                <w:b/>
                <w:bCs/>
              </w:rPr>
            </w:pPr>
            <w:r w:rsidRPr="00E17BF4">
              <w:rPr>
                <w:b/>
                <w:bCs/>
              </w:rPr>
              <w:t>Decision Sought</w:t>
            </w:r>
          </w:p>
        </w:tc>
        <w:tc>
          <w:tcPr>
            <w:tcW w:w="6803" w:type="dxa"/>
            <w:tcBorders>
              <w:bottom w:val="nil"/>
            </w:tcBorders>
            <w:shd w:val="clear" w:color="auto" w:fill="auto"/>
          </w:tcPr>
          <w:sdt>
            <w:sdtPr>
              <w:alias w:val="Descision Sought"/>
              <w:tag w:val="Descision Sought"/>
              <w:id w:val="-537431317"/>
              <w:placeholder>
                <w:docPart w:val="CD31A0E0BCB845C9978BC1FDE6124900"/>
              </w:placeholder>
              <w:showingPlcHdr/>
              <w:dropDownList>
                <w:listItem w:value="Choose an item."/>
                <w:listItem w:displayText="Approval to proceed to Gate 3" w:value="Approval to proceed to Gate 3"/>
                <w:listItem w:displayText="Other" w:value="Other"/>
              </w:dropDownList>
            </w:sdtPr>
            <w:sdtEndPr/>
            <w:sdtContent>
              <w:p w14:paraId="567B6585" w14:textId="1EF9DD46" w:rsidR="00AC7861" w:rsidRPr="00E17BF4" w:rsidRDefault="005D2C80" w:rsidP="005D2C80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17BF4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AC7861" w14:paraId="590F0B4E" w14:textId="77777777" w:rsidTr="00E979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</w:tcPr>
          <w:p w14:paraId="2F35C42B" w14:textId="77777777" w:rsidR="00AC7861" w:rsidRPr="00E16879" w:rsidRDefault="00AC7861" w:rsidP="00E16879">
            <w:pPr>
              <w:pStyle w:val="TableText"/>
            </w:pPr>
          </w:p>
        </w:tc>
        <w:tc>
          <w:tcPr>
            <w:tcW w:w="6803" w:type="dxa"/>
            <w:tcBorders>
              <w:top w:val="nil"/>
            </w:tcBorders>
            <w:shd w:val="clear" w:color="auto" w:fill="auto"/>
          </w:tcPr>
          <w:p w14:paraId="4DEB5B01" w14:textId="1991D939" w:rsidR="00AC7861" w:rsidRPr="00E17BF4" w:rsidRDefault="00AC7861" w:rsidP="00E9791C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17BF4">
              <w:t xml:space="preserve">If “Other”, please explain: </w:t>
            </w:r>
          </w:p>
        </w:tc>
      </w:tr>
    </w:tbl>
    <w:p w14:paraId="3F1AADA3" w14:textId="64100965" w:rsidR="00D3695F" w:rsidRDefault="00F61A1E" w:rsidP="00F61A1E">
      <w:pPr>
        <w:pStyle w:val="Heading1"/>
      </w:pPr>
      <w:bookmarkStart w:id="1" w:name="_Toc190168201"/>
      <w:r>
        <w:t>Budget Details</w:t>
      </w:r>
      <w:bookmarkEnd w:id="1"/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268"/>
        <w:gridCol w:w="2268"/>
      </w:tblGrid>
      <w:tr w:rsidR="00A41D60" w:rsidRPr="00EF5271" w14:paraId="49D099E2" w14:textId="77777777" w:rsidTr="00DA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34" w:type="dxa"/>
            <w:gridSpan w:val="4"/>
            <w:tcBorders>
              <w:bottom w:val="single" w:sz="4" w:space="0" w:color="51247A" w:themeColor="accent1"/>
            </w:tcBorders>
          </w:tcPr>
          <w:p w14:paraId="3EC294BB" w14:textId="77777777" w:rsidR="00A41D60" w:rsidRPr="00EF5271" w:rsidRDefault="00A41D60" w:rsidP="00DA4C9B">
            <w:pPr>
              <w:pStyle w:val="TableHeading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Project Funding Requirements</w:t>
            </w:r>
          </w:p>
        </w:tc>
      </w:tr>
      <w:tr w:rsidR="00A41D60" w:rsidRPr="00EF5271" w14:paraId="2DA27BA9" w14:textId="77777777" w:rsidTr="00D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 w:val="restart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62AC45AC" w14:textId="77777777" w:rsidR="00A41D60" w:rsidRPr="00EF5271" w:rsidRDefault="00A41D60" w:rsidP="00DA4C9B">
            <w:pPr>
              <w:pStyle w:val="TableText"/>
            </w:pPr>
            <w:r>
              <w:t>Project budget in IFG Forecast</w:t>
            </w:r>
          </w:p>
        </w:tc>
        <w:tc>
          <w:tcPr>
            <w:tcW w:w="2268" w:type="dxa"/>
            <w:vMerge w:val="restart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5F9B7C5" w14:textId="77777777" w:rsidR="00A41D60" w:rsidRPr="00EF5271" w:rsidRDefault="00A41D60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580BC3B3" w14:textId="77777777" w:rsidR="00A41D60" w:rsidRPr="00EF5271" w:rsidRDefault="00A41D60" w:rsidP="00DA4C9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2F9">
              <w:rPr>
                <w:b/>
                <w:bCs/>
              </w:rPr>
              <w:t>Year(s)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565FA0A3" w14:textId="77777777" w:rsidR="00A41D60" w:rsidRPr="00EF5271" w:rsidRDefault="00A41D60" w:rsidP="00DA4C9B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02F9">
              <w:rPr>
                <w:b/>
                <w:bCs/>
              </w:rPr>
              <w:t>Amount Forecast</w:t>
            </w:r>
          </w:p>
        </w:tc>
      </w:tr>
      <w:tr w:rsidR="00A41D60" w:rsidRPr="00EF5271" w14:paraId="3FC1843D" w14:textId="77777777" w:rsidTr="00DA4C9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Merge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4D6ED231" w14:textId="77777777" w:rsidR="00A41D60" w:rsidRPr="00EF5271" w:rsidRDefault="00A41D60" w:rsidP="00DA4C9B">
            <w:pPr>
              <w:pStyle w:val="TableText"/>
            </w:pPr>
          </w:p>
        </w:tc>
        <w:tc>
          <w:tcPr>
            <w:tcW w:w="2268" w:type="dxa"/>
            <w:vMerge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2F828CCD" w14:textId="77777777" w:rsidR="00A41D60" w:rsidRPr="00EF5271" w:rsidRDefault="00A41D60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3E6056A2" w14:textId="77777777" w:rsidR="00A41D60" w:rsidRPr="00CB3C4B" w:rsidRDefault="00A41D60" w:rsidP="00DA4C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3C4B">
              <w:t>[</w:t>
            </w:r>
            <w:r>
              <w:t>Year</w:t>
            </w:r>
            <w:r w:rsidRPr="00CB3C4B">
              <w:t>]</w:t>
            </w:r>
          </w:p>
        </w:tc>
        <w:tc>
          <w:tcPr>
            <w:tcW w:w="2268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10E86D9B" w14:textId="77777777" w:rsidR="00A41D60" w:rsidRPr="00EF5271" w:rsidRDefault="00A41D60" w:rsidP="00DA4C9B">
            <w:pPr>
              <w:pStyle w:val="Table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271">
              <w:t>$</w:t>
            </w:r>
            <w:r>
              <w:t>0</w:t>
            </w:r>
          </w:p>
        </w:tc>
      </w:tr>
      <w:tr w:rsidR="00A41D60" w:rsidRPr="00EF5271" w14:paraId="59CA3EB5" w14:textId="77777777" w:rsidTr="00D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7DFAE316" w14:textId="77777777" w:rsidR="00A41D60" w:rsidRPr="00EF5271" w:rsidRDefault="00A41D60" w:rsidP="00DA4C9B">
            <w:pPr>
              <w:pStyle w:val="TableText"/>
            </w:pPr>
            <w:r w:rsidRPr="00EF5271">
              <w:t>Total estimated project cost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1CE6B569" w14:textId="77777777" w:rsidR="00A41D60" w:rsidRPr="00EF5271" w:rsidRDefault="00A41D60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  <w:r>
              <w:t xml:space="preserve"> </w:t>
            </w:r>
          </w:p>
        </w:tc>
      </w:tr>
      <w:tr w:rsidR="00A41D60" w:rsidRPr="00EF5271" w14:paraId="00344CD4" w14:textId="77777777" w:rsidTr="00DA4C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3ED47D1F" w14:textId="77777777" w:rsidR="00A41D60" w:rsidRPr="00EF5271" w:rsidRDefault="00A41D60" w:rsidP="00DA4C9B">
            <w:pPr>
              <w:pStyle w:val="TableText"/>
            </w:pPr>
            <w:r>
              <w:t>IFG</w:t>
            </w:r>
            <w:r w:rsidRPr="00EF5271">
              <w:t xml:space="preserve"> Funding requ</w:t>
            </w:r>
            <w:r>
              <w:t>ired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78D0E028" w14:textId="77777777" w:rsidR="00A41D60" w:rsidRPr="00EF5271" w:rsidRDefault="00A41D60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5271">
              <w:t>$</w:t>
            </w:r>
          </w:p>
        </w:tc>
      </w:tr>
      <w:tr w:rsidR="00A41D60" w:rsidRPr="00EF5271" w14:paraId="11EB2333" w14:textId="77777777" w:rsidTr="00D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717422E0" w14:textId="77777777" w:rsidR="00A41D60" w:rsidRPr="00EF5271" w:rsidRDefault="00A41D60" w:rsidP="00DA4C9B">
            <w:pPr>
              <w:pStyle w:val="TableText"/>
            </w:pPr>
            <w:r w:rsidRPr="00EF5271">
              <w:t xml:space="preserve">Funding </w:t>
            </w:r>
            <w:r>
              <w:t>required</w:t>
            </w:r>
            <w:r w:rsidRPr="00EF5271">
              <w:t xml:space="preserve"> from other sources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F6ADE9F" w14:textId="77777777" w:rsidR="00A41D60" w:rsidRPr="00EF5271" w:rsidRDefault="00A41D60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5271">
              <w:t>$</w:t>
            </w:r>
          </w:p>
        </w:tc>
      </w:tr>
      <w:tr w:rsidR="00A41D60" w:rsidRPr="00EF5271" w14:paraId="5671CA9F" w14:textId="77777777" w:rsidTr="00DA4C9B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  <w:vAlign w:val="center"/>
          </w:tcPr>
          <w:p w14:paraId="04B2202A" w14:textId="77777777" w:rsidR="00A41D60" w:rsidRPr="00EF5271" w:rsidRDefault="00A41D60" w:rsidP="00DA4C9B">
            <w:pPr>
              <w:pStyle w:val="TableText"/>
            </w:pPr>
            <w:r>
              <w:t>Gate 1 Funding Request</w:t>
            </w:r>
          </w:p>
        </w:tc>
        <w:tc>
          <w:tcPr>
            <w:tcW w:w="6804" w:type="dxa"/>
            <w:gridSpan w:val="3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4088AD6B" w14:textId="77777777" w:rsidR="00A41D60" w:rsidRPr="00EF5271" w:rsidRDefault="00A41D60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</w:p>
        </w:tc>
      </w:tr>
    </w:tbl>
    <w:p w14:paraId="71837E2D" w14:textId="57C3837C" w:rsidR="00D20D42" w:rsidRDefault="00D20D42" w:rsidP="00CA0AE0">
      <w:pPr>
        <w:pStyle w:val="Heading1"/>
        <w:rPr>
          <w:rStyle w:val="Heading1Char"/>
        </w:rPr>
      </w:pPr>
      <w:bookmarkStart w:id="2" w:name="_Toc190168202"/>
      <w:r>
        <w:rPr>
          <w:rStyle w:val="Heading1Char"/>
        </w:rPr>
        <w:t xml:space="preserve">Document </w:t>
      </w:r>
      <w:r w:rsidR="00BB14B4">
        <w:rPr>
          <w:rStyle w:val="Heading1Char"/>
        </w:rPr>
        <w:t>Control</w:t>
      </w:r>
      <w:bookmarkEnd w:id="2"/>
    </w:p>
    <w:tbl>
      <w:tblPr>
        <w:tblStyle w:val="ListTable3-Accent1"/>
        <w:tblW w:w="9634" w:type="dxa"/>
        <w:tblLook w:val="04A0" w:firstRow="1" w:lastRow="0" w:firstColumn="1" w:lastColumn="0" w:noHBand="0" w:noVBand="1"/>
      </w:tblPr>
      <w:tblGrid>
        <w:gridCol w:w="2122"/>
        <w:gridCol w:w="2693"/>
        <w:gridCol w:w="4819"/>
      </w:tblGrid>
      <w:tr w:rsidR="00184CEE" w14:paraId="356609BF" w14:textId="49358585" w:rsidTr="00385A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2" w:type="dxa"/>
            <w:tcBorders>
              <w:bottom w:val="single" w:sz="4" w:space="0" w:color="51247A" w:themeColor="accent1"/>
            </w:tcBorders>
          </w:tcPr>
          <w:p w14:paraId="03869214" w14:textId="0C4C5DFF" w:rsidR="00184CEE" w:rsidRPr="00EF5271" w:rsidRDefault="00843E39" w:rsidP="00EF5271">
            <w:pPr>
              <w:pStyle w:val="TableHeading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Authorisation</w:t>
            </w:r>
          </w:p>
        </w:tc>
        <w:tc>
          <w:tcPr>
            <w:tcW w:w="2693" w:type="dxa"/>
            <w:tcBorders>
              <w:bottom w:val="single" w:sz="4" w:space="0" w:color="51247A" w:themeColor="accent1"/>
            </w:tcBorders>
          </w:tcPr>
          <w:p w14:paraId="0F7C7A21" w14:textId="4FEE8CBE" w:rsidR="00184CEE" w:rsidRPr="00EF5271" w:rsidRDefault="00184CEE" w:rsidP="00EF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Name</w:t>
            </w:r>
          </w:p>
        </w:tc>
        <w:tc>
          <w:tcPr>
            <w:tcW w:w="4819" w:type="dxa"/>
            <w:tcBorders>
              <w:bottom w:val="single" w:sz="4" w:space="0" w:color="51247A" w:themeColor="accent1"/>
            </w:tcBorders>
          </w:tcPr>
          <w:p w14:paraId="2550230C" w14:textId="11766C54" w:rsidR="00184CEE" w:rsidRPr="00EF5271" w:rsidRDefault="00184CEE" w:rsidP="00EF527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F5271">
              <w:rPr>
                <w:b/>
                <w:bCs w:val="0"/>
              </w:rPr>
              <w:t>Position</w:t>
            </w:r>
          </w:p>
        </w:tc>
      </w:tr>
      <w:tr w:rsidR="00172A27" w14:paraId="3A517A66" w14:textId="73B65425" w:rsidTr="00E55A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2690C259" w14:textId="087A2294" w:rsidR="00172A27" w:rsidRPr="00E16879" w:rsidRDefault="00172A27" w:rsidP="00E16879">
            <w:pPr>
              <w:pStyle w:val="TableText"/>
            </w:pPr>
            <w:r w:rsidRPr="00E16879">
              <w:t>Prepared by</w:t>
            </w:r>
          </w:p>
        </w:tc>
        <w:tc>
          <w:tcPr>
            <w:tcW w:w="2693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p w14:paraId="1A7CA1A2" w14:textId="603267FB" w:rsidR="00172A27" w:rsidRPr="00E16879" w:rsidRDefault="00184CEE" w:rsidP="00E55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4819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p w14:paraId="34C6FD10" w14:textId="26F28F11" w:rsidR="00172A27" w:rsidRPr="00E16879" w:rsidRDefault="003B5484" w:rsidP="00E55A8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Role</w:t>
            </w:r>
          </w:p>
        </w:tc>
      </w:tr>
      <w:tr w:rsidR="00172A27" w14:paraId="7073088D" w14:textId="3FA1296D" w:rsidTr="00046C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62D17DE2" w14:textId="5FF318FC" w:rsidR="00172A27" w:rsidRPr="00E16879" w:rsidRDefault="00837911" w:rsidP="00E16879">
            <w:pPr>
              <w:pStyle w:val="TableText"/>
            </w:pPr>
            <w:r w:rsidRPr="00E16879">
              <w:t xml:space="preserve">Endorsed </w:t>
            </w:r>
            <w:r w:rsidR="00172A27" w:rsidRPr="00E16879">
              <w:t>by</w:t>
            </w:r>
          </w:p>
        </w:tc>
        <w:tc>
          <w:tcPr>
            <w:tcW w:w="2693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075A59FF" w14:textId="77777777" w:rsidR="00172A27" w:rsidRPr="00E16879" w:rsidRDefault="00837911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Project Owner</w:t>
            </w:r>
          </w:p>
          <w:p w14:paraId="19D73759" w14:textId="155D9228" w:rsidR="00837911" w:rsidRPr="00E16879" w:rsidRDefault="00837911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4819" w:type="dxa"/>
            <w:tcBorders>
              <w:top w:val="single" w:sz="4" w:space="0" w:color="51247A" w:themeColor="accent1"/>
              <w:left w:val="single" w:sz="4" w:space="0" w:color="51247A" w:themeColor="accent1"/>
              <w:bottom w:val="single" w:sz="4" w:space="0" w:color="51247A" w:themeColor="accent1"/>
              <w:right w:val="single" w:sz="4" w:space="0" w:color="51247A" w:themeColor="accent1"/>
            </w:tcBorders>
          </w:tcPr>
          <w:p w14:paraId="24BF2419" w14:textId="4288CE22" w:rsidR="00172A27" w:rsidRPr="00E16879" w:rsidRDefault="003B5484" w:rsidP="00E1687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16879">
              <w:t>Role</w:t>
            </w:r>
          </w:p>
        </w:tc>
      </w:tr>
      <w:tr w:rsidR="00172A27" w14:paraId="33B2B5C8" w14:textId="1F7D9C2B" w:rsidTr="00046C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51247A" w:themeColor="accent1"/>
            </w:tcBorders>
            <w:shd w:val="clear" w:color="auto" w:fill="D9D9D9" w:themeFill="background1" w:themeFillShade="D9"/>
          </w:tcPr>
          <w:p w14:paraId="081C0469" w14:textId="1B40AD45" w:rsidR="00172A27" w:rsidRPr="00E16879" w:rsidRDefault="00837911" w:rsidP="00E16879">
            <w:pPr>
              <w:pStyle w:val="TableText"/>
            </w:pPr>
            <w:r w:rsidRPr="00E16879">
              <w:t>Approved by</w:t>
            </w:r>
          </w:p>
        </w:tc>
        <w:tc>
          <w:tcPr>
            <w:tcW w:w="2693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  <w:vAlign w:val="center"/>
          </w:tcPr>
          <w:p w14:paraId="649A6440" w14:textId="77777777" w:rsidR="00172A27" w:rsidRPr="00E16879" w:rsidRDefault="00837911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Project Sponsor</w:t>
            </w:r>
          </w:p>
          <w:p w14:paraId="35E1D4EF" w14:textId="0653953D" w:rsidR="00837911" w:rsidRPr="00E16879" w:rsidRDefault="00837911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>Name</w:t>
            </w:r>
          </w:p>
        </w:tc>
        <w:tc>
          <w:tcPr>
            <w:tcW w:w="4819" w:type="dxa"/>
            <w:tcBorders>
              <w:left w:val="single" w:sz="4" w:space="0" w:color="51247A" w:themeColor="accent1"/>
              <w:right w:val="single" w:sz="4" w:space="0" w:color="51247A" w:themeColor="accent1"/>
            </w:tcBorders>
          </w:tcPr>
          <w:sdt>
            <w:sdtPr>
              <w:alias w:val="Project Sponsor"/>
              <w:tag w:val="Project Sponsor"/>
              <w:id w:val="-1248112558"/>
              <w:placeholder>
                <w:docPart w:val="D48F05F90EE84DD39256BA2F05764400"/>
              </w:placeholder>
              <w:showingPlcHdr/>
              <w:dropDownList>
                <w:listItem w:value="Choose an item."/>
                <w:listItem w:displayText="Vice-Chancellor " w:value="Vice-Chancellor "/>
                <w:listItem w:displayText="Provost" w:value="Provost"/>
                <w:listItem w:displayText="Chief Operating Officer" w:value="Chief Operating Officer"/>
                <w:listItem w:displayText="DVC-A" w:value="DVC-A"/>
                <w:listItem w:displayText="DVC-GE" w:value="DVC-GE"/>
                <w:listItem w:displayText="DVC-IE" w:value="DVC-IE"/>
                <w:listItem w:displayText="DVC-RI" w:value="DVC-RI"/>
                <w:listItem w:displayText="Executive Dean (BEL)" w:value="Executive Dean (BEL)"/>
                <w:listItem w:displayText="Executive Dean (EAIT)" w:value="Executive Dean (EAIT)"/>
                <w:listItem w:displayText="Executive Dean (HMBS)" w:value="Executive Dean (HMBS)"/>
                <w:listItem w:displayText="Executive Dean (HASS)" w:value="Executive Dean (HASS)"/>
                <w:listItem w:displayText="Executive Dean (Science)" w:value="Executive Dean (Science)"/>
                <w:listItem w:displayText="Director (AIBN)" w:value="Director (AIBN)"/>
                <w:listItem w:displayText="Director (IMB)" w:value="Director (IMB)"/>
                <w:listItem w:displayText="Director (QAAFI)" w:value="Director (QAAFI)"/>
                <w:listItem w:displayText="Director (QBI)" w:value="Director (QBI)"/>
                <w:listItem w:displayText="Director (SMI)" w:value="Director (SMI)"/>
                <w:listItem w:displayText="Other" w:value="Other"/>
              </w:dropDownList>
            </w:sdtPr>
            <w:sdtEndPr/>
            <w:sdtContent>
              <w:p w14:paraId="7EBBBAE3" w14:textId="77777777" w:rsidR="00C50243" w:rsidRPr="00E16879" w:rsidRDefault="00C50243" w:rsidP="00E16879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E16879">
                  <w:t>Choose an item.</w:t>
                </w:r>
              </w:p>
            </w:sdtContent>
          </w:sdt>
          <w:p w14:paraId="30DCE242" w14:textId="66E95E5B" w:rsidR="00172A27" w:rsidRPr="00E16879" w:rsidRDefault="00C50243" w:rsidP="00E1687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16879">
              <w:t xml:space="preserve">If other: </w:t>
            </w:r>
            <w:sdt>
              <w:sdtPr>
                <w:alias w:val="Sponsor Other"/>
                <w:tag w:val="Sponsor Other"/>
                <w:id w:val="1118952774"/>
                <w:placeholder>
                  <w:docPart w:val="9A7CC3057CC547388F87A0B9A101D7C2"/>
                </w:placeholder>
                <w:showingPlcHdr/>
                <w:text/>
              </w:sdtPr>
              <w:sdtEndPr/>
              <w:sdtContent>
                <w:r w:rsidRPr="00E16879">
                  <w:t>Click or tap here to enter text.</w:t>
                </w:r>
              </w:sdtContent>
            </w:sdt>
          </w:p>
        </w:tc>
      </w:tr>
    </w:tbl>
    <w:p w14:paraId="638CBFAC" w14:textId="77777777" w:rsidR="00D20D42" w:rsidRDefault="00D20D42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29A22258" w14:textId="77777777" w:rsidR="00B71B51" w:rsidRPr="008928C4" w:rsidRDefault="008928C4" w:rsidP="008928C4">
      <w:pPr>
        <w:pageBreakBefore/>
        <w:rPr>
          <w:rStyle w:val="Heading1Char"/>
        </w:rPr>
      </w:pPr>
      <w:bookmarkStart w:id="3" w:name="_Toc190168203"/>
      <w:r>
        <w:rPr>
          <w:rStyle w:val="Heading1Char"/>
        </w:rPr>
        <w:lastRenderedPageBreak/>
        <w:t>Con</w:t>
      </w:r>
      <w:r w:rsidR="00B71B51" w:rsidRPr="008928C4">
        <w:rPr>
          <w:rStyle w:val="Heading1Char"/>
        </w:rPr>
        <w:t>tents</w:t>
      </w:r>
      <w:bookmarkEnd w:id="3"/>
    </w:p>
    <w:p w14:paraId="0F4CA513" w14:textId="6635EC2E" w:rsidR="0051125B" w:rsidRDefault="00B71B51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sz w:val="22"/>
        </w:rPr>
        <w:fldChar w:fldCharType="begin"/>
      </w:r>
      <w:r>
        <w:instrText xml:space="preserve"> TOC \h \z \t "Heading 1,1,Heading 2,2,Heading 3,3,Nbr Heading 1,4,Nbr Heading 2,5,Nbr Heading 3,6" </w:instrText>
      </w:r>
      <w:r>
        <w:rPr>
          <w:sz w:val="22"/>
        </w:rPr>
        <w:fldChar w:fldCharType="separate"/>
      </w:r>
      <w:hyperlink w:anchor="_Toc190168200" w:history="1">
        <w:r w:rsidR="0051125B" w:rsidRPr="00C366A4">
          <w:rPr>
            <w:rStyle w:val="Hyperlink"/>
            <w:noProof/>
          </w:rPr>
          <w:t>Base Project Information</w:t>
        </w:r>
        <w:r w:rsidR="0051125B">
          <w:rPr>
            <w:noProof/>
            <w:webHidden/>
          </w:rPr>
          <w:tab/>
        </w:r>
        <w:r w:rsidR="0051125B">
          <w:rPr>
            <w:noProof/>
            <w:webHidden/>
          </w:rPr>
          <w:fldChar w:fldCharType="begin"/>
        </w:r>
        <w:r w:rsidR="0051125B">
          <w:rPr>
            <w:noProof/>
            <w:webHidden/>
          </w:rPr>
          <w:instrText xml:space="preserve"> PAGEREF _Toc190168200 \h </w:instrText>
        </w:r>
        <w:r w:rsidR="0051125B">
          <w:rPr>
            <w:noProof/>
            <w:webHidden/>
          </w:rPr>
        </w:r>
        <w:r w:rsidR="0051125B">
          <w:rPr>
            <w:noProof/>
            <w:webHidden/>
          </w:rPr>
          <w:fldChar w:fldCharType="separate"/>
        </w:r>
        <w:r w:rsidR="0051125B">
          <w:rPr>
            <w:noProof/>
            <w:webHidden/>
          </w:rPr>
          <w:t>2</w:t>
        </w:r>
        <w:r w:rsidR="0051125B">
          <w:rPr>
            <w:noProof/>
            <w:webHidden/>
          </w:rPr>
          <w:fldChar w:fldCharType="end"/>
        </w:r>
      </w:hyperlink>
    </w:p>
    <w:p w14:paraId="0A6574D7" w14:textId="4F253BA6" w:rsidR="0051125B" w:rsidRDefault="0051125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1" w:history="1">
        <w:r w:rsidRPr="00C366A4">
          <w:rPr>
            <w:rStyle w:val="Hyperlink"/>
            <w:noProof/>
          </w:rPr>
          <w:t>Budget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14012A7" w14:textId="6E5F182E" w:rsidR="0051125B" w:rsidRDefault="0051125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2" w:history="1">
        <w:r w:rsidRPr="00C366A4">
          <w:rPr>
            <w:rStyle w:val="Hyperlink"/>
            <w:noProof/>
          </w:rPr>
          <w:t>Document Control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2187380" w14:textId="050272C2" w:rsidR="0051125B" w:rsidRDefault="0051125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3" w:history="1">
        <w:r w:rsidRPr="00C366A4">
          <w:rPr>
            <w:rStyle w:val="Hyperlink"/>
            <w:noProof/>
          </w:rPr>
          <w:t>Contents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13BF74" w14:textId="32EDCBD4" w:rsidR="0051125B" w:rsidRDefault="0051125B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4" w:history="1">
        <w:r w:rsidRPr="00C366A4">
          <w:rPr>
            <w:rStyle w:val="Hyperlink"/>
            <w:noProof/>
          </w:rPr>
          <w:t>1.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A4A9B1" w14:textId="02687F88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5" w:history="1">
        <w:r w:rsidRPr="00C366A4">
          <w:rPr>
            <w:rStyle w:val="Hyperlink"/>
            <w:noProof/>
          </w:rPr>
          <w:t>1.1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0EE25D" w14:textId="65EE3EDF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6" w:history="1">
        <w:r w:rsidRPr="00C366A4">
          <w:rPr>
            <w:rStyle w:val="Hyperlink"/>
            <w:noProof/>
          </w:rPr>
          <w:t>1.2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Recommendation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0ED563" w14:textId="35F8FD0C" w:rsidR="0051125B" w:rsidRDefault="0051125B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7" w:history="1">
        <w:r w:rsidRPr="00C366A4">
          <w:rPr>
            <w:rStyle w:val="Hyperlink"/>
            <w:noProof/>
          </w:rPr>
          <w:t>2.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Short form business case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91D1B5E" w14:textId="4748C250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8" w:history="1">
        <w:r w:rsidRPr="00C366A4">
          <w:rPr>
            <w:rStyle w:val="Hyperlink"/>
            <w:noProof/>
          </w:rPr>
          <w:t>2.1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Project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CAFCE46" w14:textId="08435526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09" w:history="1">
        <w:r w:rsidRPr="00C366A4">
          <w:rPr>
            <w:rStyle w:val="Hyperlink"/>
            <w:noProof/>
          </w:rPr>
          <w:t>2.2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Option recommendation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F892734" w14:textId="4E35EDE3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0" w:history="1">
        <w:r w:rsidRPr="00C366A4">
          <w:rPr>
            <w:rStyle w:val="Hyperlink"/>
            <w:noProof/>
          </w:rPr>
          <w:t>2.3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Procurement Methodology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B1AC37" w14:textId="22F72E80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1" w:history="1">
        <w:r w:rsidRPr="00C366A4">
          <w:rPr>
            <w:rStyle w:val="Hyperlink"/>
            <w:noProof/>
          </w:rPr>
          <w:t>2.4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Benefits identified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A2887E9" w14:textId="59D753E2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2" w:history="1">
        <w:r w:rsidRPr="00C366A4">
          <w:rPr>
            <w:rStyle w:val="Hyperlink"/>
            <w:noProof/>
          </w:rPr>
          <w:t>2.5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Strategic alignment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F2A586" w14:textId="1F163A8C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3" w:history="1">
        <w:r w:rsidRPr="00C366A4">
          <w:rPr>
            <w:rStyle w:val="Hyperlink"/>
            <w:noProof/>
          </w:rPr>
          <w:t>2.6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Key risks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AC4E225" w14:textId="4430EC8E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4" w:history="1">
        <w:r w:rsidRPr="00C366A4">
          <w:rPr>
            <w:rStyle w:val="Hyperlink"/>
            <w:noProof/>
          </w:rPr>
          <w:t>2.7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Governance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E245E76" w14:textId="2E7FFA1B" w:rsidR="0051125B" w:rsidRDefault="0051125B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5" w:history="1">
        <w:r w:rsidRPr="00C366A4">
          <w:rPr>
            <w:rStyle w:val="Hyperlink"/>
            <w:noProof/>
          </w:rPr>
          <w:t>3.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Cost estimates and funding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48B779" w14:textId="77063F83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6" w:history="1">
        <w:r w:rsidRPr="00C366A4">
          <w:rPr>
            <w:rStyle w:val="Hyperlink"/>
            <w:noProof/>
          </w:rPr>
          <w:t>3.1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Previous Approval – Gate 0 Baseline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4B3784B" w14:textId="3259DBF8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7" w:history="1">
        <w:r w:rsidRPr="00C366A4">
          <w:rPr>
            <w:rStyle w:val="Hyperlink"/>
            <w:noProof/>
          </w:rPr>
          <w:t>3.2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Capitalisation of Project and Program Management Costs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41ABF32" w14:textId="5B4590B7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8" w:history="1">
        <w:r w:rsidRPr="00C366A4">
          <w:rPr>
            <w:rStyle w:val="Hyperlink"/>
            <w:noProof/>
          </w:rPr>
          <w:t>3.3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Gate 1 - Proposed Project Cost Breakdown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25B4DC" w14:textId="46490026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19" w:history="1">
        <w:r w:rsidRPr="00C366A4">
          <w:rPr>
            <w:rStyle w:val="Hyperlink"/>
            <w:noProof/>
            <w:lang w:eastAsia="en-AU"/>
          </w:rPr>
          <w:t>3.4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  <w:lang w:eastAsia="en-AU"/>
          </w:rPr>
          <w:t>Gate 1 - Operational Cost Estimate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9831A4" w14:textId="53C753D6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20" w:history="1">
        <w:r w:rsidRPr="00C366A4">
          <w:rPr>
            <w:rStyle w:val="Hyperlink"/>
            <w:noProof/>
            <w:lang w:eastAsia="en-AU"/>
          </w:rPr>
          <w:t>3.5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  <w:lang w:eastAsia="en-AU"/>
          </w:rPr>
          <w:t>Gate 1 - Capital Funding Required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FB5329F" w14:textId="1C43D6DB" w:rsidR="0051125B" w:rsidRDefault="0051125B">
      <w:pPr>
        <w:pStyle w:val="TOC5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21" w:history="1">
        <w:r w:rsidRPr="00C366A4">
          <w:rPr>
            <w:rStyle w:val="Hyperlink"/>
            <w:noProof/>
          </w:rPr>
          <w:t>3.6</w:t>
        </w:r>
        <w:r>
          <w:rPr>
            <w:rFonts w:eastAsiaTheme="minorEastAsia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</w:rPr>
          <w:t>Seed Funding cashflow forecast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63F9FF" w14:textId="793A68F9" w:rsidR="0051125B" w:rsidRDefault="0051125B">
      <w:pPr>
        <w:pStyle w:val="TOC4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22" w:history="1">
        <w:r w:rsidRPr="00C366A4">
          <w:rPr>
            <w:rStyle w:val="Hyperlink"/>
            <w:noProof/>
            <w:lang w:eastAsia="en-AU"/>
          </w:rPr>
          <w:t>4.</w:t>
        </w:r>
        <w:r>
          <w:rPr>
            <w:rFonts w:eastAsiaTheme="minorEastAsia"/>
            <w:b w:val="0"/>
            <w:noProof/>
            <w:kern w:val="2"/>
            <w:sz w:val="24"/>
            <w:szCs w:val="24"/>
            <w:lang w:eastAsia="en-AU"/>
            <w14:ligatures w14:val="standardContextual"/>
          </w:rPr>
          <w:tab/>
        </w:r>
        <w:r w:rsidRPr="00C366A4">
          <w:rPr>
            <w:rStyle w:val="Hyperlink"/>
            <w:noProof/>
            <w:lang w:eastAsia="en-AU"/>
          </w:rPr>
          <w:t>Program and timeline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7A6568" w14:textId="617FD147" w:rsidR="0051125B" w:rsidRDefault="0051125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23" w:history="1">
        <w:r w:rsidRPr="00C366A4">
          <w:rPr>
            <w:rStyle w:val="Hyperlink"/>
            <w:noProof/>
          </w:rPr>
          <w:t>Gate 1 Checklist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D912257" w14:textId="28A551FF" w:rsidR="0051125B" w:rsidRDefault="0051125B">
      <w:pPr>
        <w:pStyle w:val="TOC1"/>
        <w:rPr>
          <w:rFonts w:eastAsiaTheme="minorEastAsia"/>
          <w:b w:val="0"/>
          <w:noProof/>
          <w:kern w:val="2"/>
          <w:sz w:val="24"/>
          <w:szCs w:val="24"/>
          <w:lang w:eastAsia="en-AU"/>
          <w14:ligatures w14:val="standardContextual"/>
        </w:rPr>
      </w:pPr>
      <w:hyperlink w:anchor="_Toc190168224" w:history="1">
        <w:r w:rsidRPr="00C366A4">
          <w:rPr>
            <w:rStyle w:val="Hyperlink"/>
            <w:noProof/>
          </w:rPr>
          <w:t>Approvals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_Toc190168224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83E42E5" w14:textId="73DF6275" w:rsidR="00B71B51" w:rsidRPr="00FC0BC3" w:rsidRDefault="00B71B51" w:rsidP="00B71B51">
      <w:pPr>
        <w:pStyle w:val="TOCHeading"/>
      </w:pPr>
      <w:r>
        <w:fldChar w:fldCharType="end"/>
      </w:r>
      <w:r>
        <w:t>Appendices</w:t>
      </w:r>
    </w:p>
    <w:p w14:paraId="7FA28BC2" w14:textId="017FA5A5" w:rsidR="0085507C" w:rsidRDefault="00B71B51">
      <w:pPr>
        <w:pStyle w:val="TOC8"/>
        <w:rPr>
          <w:rFonts w:eastAsiaTheme="minorEastAsia"/>
          <w:noProof/>
          <w:kern w:val="2"/>
          <w:sz w:val="24"/>
          <w:szCs w:val="24"/>
          <w:lang w:eastAsia="en-AU"/>
          <w14:ligatures w14:val="standardContextual"/>
        </w:rPr>
      </w:pPr>
      <w:r>
        <w:rPr>
          <w:b/>
          <w:bCs/>
          <w:noProof/>
          <w:lang w:val="en-US"/>
        </w:rPr>
        <w:fldChar w:fldCharType="begin"/>
      </w:r>
      <w:r>
        <w:rPr>
          <w:b/>
          <w:bCs/>
          <w:noProof/>
          <w:lang w:val="en-US"/>
        </w:rPr>
        <w:instrText xml:space="preserve"> TOC \n \h \z \t "Heading 9,8" </w:instrText>
      </w:r>
      <w:r>
        <w:rPr>
          <w:b/>
          <w:bCs/>
          <w:noProof/>
          <w:lang w:val="en-US"/>
        </w:rPr>
        <w:fldChar w:fldCharType="separate"/>
      </w:r>
      <w:hyperlink w:anchor="_Toc190168177" w:history="1">
        <w:r w:rsidR="0085507C" w:rsidRPr="00B55CF0">
          <w:rPr>
            <w:rStyle w:val="Hyperlink"/>
            <w:noProof/>
            <w:lang w:eastAsia="en-AU"/>
          </w:rPr>
          <w:t>Appendix A</w:t>
        </w:r>
      </w:hyperlink>
    </w:p>
    <w:p w14:paraId="779908DB" w14:textId="19D88ED6" w:rsidR="00B71B51" w:rsidRPr="00FC0BC3" w:rsidRDefault="00B71B51" w:rsidP="00B71B51">
      <w:pPr>
        <w:pStyle w:val="BodyText"/>
      </w:pPr>
      <w:r>
        <w:rPr>
          <w:b/>
          <w:bCs/>
          <w:noProof/>
          <w:lang w:val="en-US"/>
        </w:rPr>
        <w:fldChar w:fldCharType="end"/>
      </w:r>
    </w:p>
    <w:p w14:paraId="44F5A634" w14:textId="77777777" w:rsidR="00B71B51" w:rsidRDefault="00B71B51" w:rsidP="00B71B51">
      <w:r>
        <w:br w:type="page"/>
      </w:r>
    </w:p>
    <w:p w14:paraId="5DFD6C30" w14:textId="77777777" w:rsidR="00301092" w:rsidRDefault="00301092" w:rsidP="00301092">
      <w:pPr>
        <w:pStyle w:val="NbrHeading1"/>
      </w:pPr>
      <w:bookmarkStart w:id="4" w:name="_Toc189649188"/>
      <w:bookmarkStart w:id="5" w:name="_Toc189857426"/>
      <w:bookmarkStart w:id="6" w:name="_Toc190168204"/>
      <w:bookmarkStart w:id="7" w:name="_Toc189223019"/>
      <w:bookmarkStart w:id="8" w:name="Endnote"/>
      <w:r>
        <w:lastRenderedPageBreak/>
        <w:t>Executive summary</w:t>
      </w:r>
      <w:bookmarkEnd w:id="4"/>
      <w:bookmarkEnd w:id="5"/>
      <w:bookmarkEnd w:id="6"/>
    </w:p>
    <w:p w14:paraId="5E2C5F7A" w14:textId="77777777" w:rsidR="00301092" w:rsidRPr="0067148F" w:rsidRDefault="00301092" w:rsidP="00301092">
      <w:pPr>
        <w:pStyle w:val="NbrHeading2"/>
      </w:pPr>
      <w:bookmarkStart w:id="9" w:name="_Toc189649189"/>
      <w:bookmarkStart w:id="10" w:name="_Toc189857427"/>
      <w:bookmarkStart w:id="11" w:name="_Toc190168205"/>
      <w:r w:rsidRPr="0067148F">
        <w:t>Summary</w:t>
      </w:r>
      <w:bookmarkEnd w:id="9"/>
      <w:bookmarkEnd w:id="10"/>
      <w:bookmarkEnd w:id="11"/>
    </w:p>
    <w:p w14:paraId="6757B6B1" w14:textId="77777777" w:rsidR="00301092" w:rsidRDefault="00301092" w:rsidP="00301092">
      <w:pPr>
        <w:pStyle w:val="BodyText"/>
      </w:pPr>
      <w:r>
        <w:t xml:space="preserve">250 to 500 words (maximum). </w:t>
      </w:r>
    </w:p>
    <w:p w14:paraId="2B08894E" w14:textId="77777777" w:rsidR="00301092" w:rsidRPr="0067148F" w:rsidRDefault="00301092" w:rsidP="00301092">
      <w:pPr>
        <w:pStyle w:val="GuidanceText"/>
      </w:pPr>
      <w:r w:rsidRPr="0067148F">
        <w:t>Summarise the following:</w:t>
      </w:r>
    </w:p>
    <w:p w14:paraId="0188497C" w14:textId="77777777" w:rsidR="00301092" w:rsidRDefault="00301092" w:rsidP="00301092">
      <w:pPr>
        <w:pStyle w:val="GuidanceText"/>
        <w:numPr>
          <w:ilvl w:val="0"/>
          <w:numId w:val="23"/>
        </w:numPr>
      </w:pPr>
      <w:r>
        <w:t>Location of building / facility</w:t>
      </w:r>
    </w:p>
    <w:p w14:paraId="6477CCD9" w14:textId="77777777" w:rsidR="00301092" w:rsidRDefault="00301092" w:rsidP="00301092">
      <w:pPr>
        <w:pStyle w:val="GuidanceText"/>
        <w:numPr>
          <w:ilvl w:val="0"/>
          <w:numId w:val="23"/>
        </w:numPr>
      </w:pPr>
      <w:r>
        <w:t>Proposed scope and business requirement</w:t>
      </w:r>
    </w:p>
    <w:p w14:paraId="62FA8084" w14:textId="77777777" w:rsidR="00301092" w:rsidRDefault="00301092" w:rsidP="00301092">
      <w:pPr>
        <w:pStyle w:val="GuidanceText"/>
        <w:numPr>
          <w:ilvl w:val="0"/>
          <w:numId w:val="23"/>
        </w:numPr>
      </w:pPr>
      <w:r>
        <w:t>Current status and next steps requiring direction from CMG</w:t>
      </w:r>
    </w:p>
    <w:p w14:paraId="3F212B88" w14:textId="77777777" w:rsidR="00301092" w:rsidRDefault="00301092" w:rsidP="00301092">
      <w:pPr>
        <w:pStyle w:val="GuidanceText"/>
        <w:numPr>
          <w:ilvl w:val="0"/>
          <w:numId w:val="23"/>
        </w:numPr>
      </w:pPr>
      <w:r>
        <w:t xml:space="preserve">Summary of funding request required to complete scope and resolve business requirement </w:t>
      </w:r>
    </w:p>
    <w:p w14:paraId="768FE99A" w14:textId="77777777" w:rsidR="00301092" w:rsidRDefault="00301092" w:rsidP="00301092">
      <w:pPr>
        <w:pStyle w:val="NbrHeading2"/>
      </w:pPr>
      <w:bookmarkStart w:id="12" w:name="_Toc189649190"/>
      <w:bookmarkStart w:id="13" w:name="_Toc189857428"/>
      <w:bookmarkStart w:id="14" w:name="_Toc190168206"/>
      <w:r>
        <w:t>Recommendation</w:t>
      </w:r>
      <w:bookmarkEnd w:id="12"/>
      <w:bookmarkEnd w:id="13"/>
      <w:bookmarkEnd w:id="14"/>
    </w:p>
    <w:p w14:paraId="0A01BA0D" w14:textId="77777777" w:rsidR="00301092" w:rsidRPr="005278F2" w:rsidRDefault="00301092" w:rsidP="00301092">
      <w:pPr>
        <w:spacing w:before="120" w:after="120" w:line="276" w:lineRule="auto"/>
        <w:jc w:val="both"/>
        <w:rPr>
          <w:rFonts w:ascii="Arial" w:hAnsi="Arial" w:cs="Arial"/>
        </w:rPr>
      </w:pPr>
      <w:r w:rsidRPr="005278F2">
        <w:rPr>
          <w:rFonts w:ascii="Arial" w:hAnsi="Arial" w:cs="Arial"/>
        </w:rPr>
        <w:t>It is recommended that</w:t>
      </w:r>
      <w:r>
        <w:rPr>
          <w:rFonts w:ascii="Arial" w:hAnsi="Arial" w:cs="Arial"/>
        </w:rPr>
        <w:t>:</w:t>
      </w:r>
    </w:p>
    <w:p w14:paraId="0B4D77E0" w14:textId="44D613E0" w:rsidR="00E65275" w:rsidRDefault="00301092" w:rsidP="00301092">
      <w:pPr>
        <w:pStyle w:val="GuidanceText"/>
      </w:pPr>
      <w:r w:rsidRPr="12948C0C">
        <w:t>The Capital Management Group (CMG) approv</w:t>
      </w:r>
      <w:r>
        <w:t>e funding of $XXXXXXX to complete scope YYYYYY</w:t>
      </w:r>
    </w:p>
    <w:p w14:paraId="62C2C694" w14:textId="1B118CA6" w:rsidR="00351F3B" w:rsidRDefault="00351F3B" w:rsidP="00351F3B">
      <w:pPr>
        <w:pStyle w:val="NbrHeading1"/>
      </w:pPr>
      <w:bookmarkStart w:id="15" w:name="_Toc190168207"/>
      <w:r>
        <w:t>Short form business case summary</w:t>
      </w:r>
      <w:bookmarkEnd w:id="7"/>
      <w:bookmarkEnd w:id="15"/>
    </w:p>
    <w:p w14:paraId="6548FF6B" w14:textId="77777777" w:rsidR="00351F3B" w:rsidRPr="0067148F" w:rsidRDefault="00351F3B" w:rsidP="00351F3B">
      <w:pPr>
        <w:pStyle w:val="NbrHeading2"/>
      </w:pPr>
      <w:bookmarkStart w:id="16" w:name="_Toc190168208"/>
      <w:r>
        <w:t>Project update</w:t>
      </w:r>
      <w:bookmarkEnd w:id="16"/>
    </w:p>
    <w:tbl>
      <w:tblPr>
        <w:tblStyle w:val="ListTable6Colorful-Accent1"/>
        <w:tblW w:w="0" w:type="auto"/>
        <w:tblLook w:val="04A0" w:firstRow="1" w:lastRow="0" w:firstColumn="1" w:lastColumn="0" w:noHBand="0" w:noVBand="1"/>
      </w:tblPr>
      <w:tblGrid>
        <w:gridCol w:w="6237"/>
        <w:gridCol w:w="3401"/>
      </w:tblGrid>
      <w:tr w:rsidR="00351F3B" w14:paraId="33492A31" w14:textId="77777777" w:rsidTr="00855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  <w:shd w:val="clear" w:color="auto" w:fill="F2F2F2" w:themeFill="background1" w:themeFillShade="F2"/>
          </w:tcPr>
          <w:p w14:paraId="3C7B9C0A" w14:textId="77777777" w:rsidR="00351F3B" w:rsidRDefault="00351F3B" w:rsidP="0085507C">
            <w:pPr>
              <w:pStyle w:val="TableText"/>
              <w:jc w:val="center"/>
            </w:pPr>
            <w:r>
              <w:t>Overall Rag Status</w:t>
            </w:r>
          </w:p>
        </w:tc>
        <w:sdt>
          <w:sdtPr>
            <w:alias w:val="RAG Status"/>
            <w:tag w:val="RAG Status"/>
            <w:id w:val="-2027704448"/>
            <w:placeholder>
              <w:docPart w:val="8682145CA2C842FA9BCDAACA37ABDCA0"/>
            </w:placeholder>
            <w:showingPlcHdr/>
            <w:dropDownList>
              <w:listItem w:value="Choose an item."/>
              <w:listItem w:displayText="Green" w:value="Green"/>
              <w:listItem w:displayText="Amber" w:value="Amber"/>
              <w:listItem w:displayText="Red" w:value="Red"/>
            </w:dropDownList>
          </w:sdtPr>
          <w:sdtEndPr/>
          <w:sdtContent>
            <w:tc>
              <w:tcPr>
                <w:tcW w:w="3401" w:type="dxa"/>
                <w:tcBorders>
                  <w:top w:val="single" w:sz="4" w:space="0" w:color="51247A" w:themeColor="accent1"/>
                </w:tcBorders>
                <w:shd w:val="clear" w:color="auto" w:fill="auto"/>
              </w:tcPr>
              <w:p w14:paraId="6D1E023F" w14:textId="6D254BA0" w:rsidR="00351F3B" w:rsidRDefault="00A34140" w:rsidP="00A34140">
                <w:pPr>
                  <w:pStyle w:val="TableText"/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8E464A8" w14:textId="77777777" w:rsidR="00351F3B" w:rsidRDefault="00351F3B" w:rsidP="00351F3B">
      <w:pPr>
        <w:pStyle w:val="BodyText"/>
      </w:pPr>
      <w:r>
        <w:t xml:space="preserve">250 to 500 words (maximum). </w:t>
      </w:r>
    </w:p>
    <w:p w14:paraId="0CF6461E" w14:textId="77777777" w:rsidR="00351F3B" w:rsidRDefault="00351F3B" w:rsidP="00301092">
      <w:pPr>
        <w:pStyle w:val="GuidanceText"/>
        <w:numPr>
          <w:ilvl w:val="0"/>
          <w:numId w:val="23"/>
        </w:numPr>
      </w:pPr>
      <w:r w:rsidRPr="004A721C">
        <w:t>What is the PRB to review? Explain any changes from previous Gate e.g. scope, budget, project, risks, strategic alignment etc</w:t>
      </w:r>
    </w:p>
    <w:p w14:paraId="5EECB281" w14:textId="60ECBEBB" w:rsidR="00351F3B" w:rsidRDefault="00351F3B" w:rsidP="00351F3B">
      <w:pPr>
        <w:pStyle w:val="NbrHeading2"/>
      </w:pPr>
      <w:bookmarkStart w:id="17" w:name="_Toc189223021"/>
      <w:bookmarkStart w:id="18" w:name="_Toc190168209"/>
      <w:r>
        <w:t>Option recommendation</w:t>
      </w:r>
      <w:bookmarkEnd w:id="17"/>
      <w:bookmarkEnd w:id="18"/>
    </w:p>
    <w:p w14:paraId="7D128885" w14:textId="3D5268E4" w:rsidR="007614F9" w:rsidRPr="007614F9" w:rsidRDefault="007614F9" w:rsidP="007614F9">
      <w:pPr>
        <w:pStyle w:val="NbrHeading2"/>
      </w:pPr>
      <w:bookmarkStart w:id="19" w:name="_Toc190168210"/>
      <w:r>
        <w:t>Procurement Methodology</w:t>
      </w:r>
      <w:bookmarkEnd w:id="19"/>
    </w:p>
    <w:p w14:paraId="3988F540" w14:textId="77777777" w:rsidR="00351F3B" w:rsidRDefault="00351F3B" w:rsidP="00351F3B">
      <w:pPr>
        <w:pStyle w:val="NbrHeading2"/>
      </w:pPr>
      <w:bookmarkStart w:id="20" w:name="_Toc190168211"/>
      <w:r>
        <w:t>Benefits identified</w:t>
      </w:r>
      <w:bookmarkEnd w:id="20"/>
      <w:r>
        <w:t xml:space="preserve"> </w:t>
      </w:r>
    </w:p>
    <w:p w14:paraId="563571CA" w14:textId="77777777" w:rsidR="00351F3B" w:rsidRDefault="00351F3B" w:rsidP="00351F3B">
      <w:pPr>
        <w:pStyle w:val="NbrHeading2"/>
      </w:pPr>
      <w:bookmarkStart w:id="21" w:name="_Toc190168212"/>
      <w:r>
        <w:t>Strategic alignment</w:t>
      </w:r>
      <w:bookmarkEnd w:id="21"/>
      <w:r>
        <w:t xml:space="preserve"> </w:t>
      </w:r>
    </w:p>
    <w:p w14:paraId="5B5B2E8B" w14:textId="77777777" w:rsidR="00351F3B" w:rsidRDefault="00351F3B" w:rsidP="00351F3B">
      <w:pPr>
        <w:pStyle w:val="NbrHeading2"/>
      </w:pPr>
      <w:bookmarkStart w:id="22" w:name="_Toc190168213"/>
      <w:r>
        <w:t>Key risks</w:t>
      </w:r>
      <w:bookmarkEnd w:id="22"/>
      <w:r>
        <w:t xml:space="preserve"> </w:t>
      </w:r>
    </w:p>
    <w:p w14:paraId="5415745E" w14:textId="77777777" w:rsidR="00351F3B" w:rsidRPr="005B408B" w:rsidRDefault="00351F3B" w:rsidP="00351F3B">
      <w:pPr>
        <w:pStyle w:val="NbrHeading2"/>
      </w:pPr>
      <w:bookmarkStart w:id="23" w:name="_Toc190168214"/>
      <w:r w:rsidRPr="005B408B">
        <w:t>Governance</w:t>
      </w:r>
      <w:bookmarkEnd w:id="23"/>
    </w:p>
    <w:tbl>
      <w:tblPr>
        <w:tblStyle w:val="ListTable4-Accent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351F3B" w:rsidRPr="005B408B" w14:paraId="2DA86CAC" w14:textId="77777777" w:rsidTr="00DA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561E2D3D" w14:textId="77777777" w:rsidR="00351F3B" w:rsidRPr="005B408B" w:rsidRDefault="00351F3B" w:rsidP="00DA4C9B">
            <w:pPr>
              <w:pStyle w:val="TableHeading"/>
              <w:rPr>
                <w:b/>
                <w:bCs w:val="0"/>
              </w:rPr>
            </w:pPr>
            <w:r w:rsidRPr="005B408B">
              <w:rPr>
                <w:b/>
                <w:bCs w:val="0"/>
              </w:rPr>
              <w:t>Project governance requirements</w:t>
            </w:r>
          </w:p>
        </w:tc>
        <w:tc>
          <w:tcPr>
            <w:tcW w:w="4814" w:type="dxa"/>
          </w:tcPr>
          <w:p w14:paraId="5EBA56FF" w14:textId="77777777" w:rsidR="00351F3B" w:rsidRPr="005B408B" w:rsidRDefault="00351F3B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351F3B" w:rsidRPr="005B408B" w14:paraId="4F7655B2" w14:textId="77777777" w:rsidTr="00D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315DDBE0" w14:textId="77777777" w:rsidR="00351F3B" w:rsidRPr="005B408B" w:rsidRDefault="00351F3B" w:rsidP="00DA4C9B">
            <w:pPr>
              <w:pStyle w:val="TableText"/>
            </w:pPr>
            <w:r w:rsidRPr="005B408B">
              <w:t>Funding approval</w:t>
            </w:r>
          </w:p>
        </w:tc>
        <w:sdt>
          <w:sdtPr>
            <w:alias w:val="Funding approvals"/>
            <w:tag w:val="Funding approvals"/>
            <w:id w:val="-286596"/>
            <w:placeholder>
              <w:docPart w:val="8682145CA2C842FA9BCDAACA37ABDCA0"/>
            </w:placeholder>
            <w:showingPlcHdr/>
            <w:dropDownList>
              <w:listItem w:value="Choose an item."/>
              <w:listItem w:displayText="&lt;$35M Infrastructure Funding Group (IFG)" w:value="&lt;$35M Infrastructure Funding Group (IFG)"/>
              <w:listItem w:displayText="&gt;$35M Senate" w:value="&gt;$35M Senate"/>
              <w:listItem w:displayText="Other" w:value="Other"/>
            </w:dropDownList>
          </w:sdtPr>
          <w:sdtEndPr/>
          <w:sdtContent>
            <w:tc>
              <w:tcPr>
                <w:tcW w:w="4814" w:type="dxa"/>
              </w:tcPr>
              <w:p w14:paraId="78C8EE99" w14:textId="77777777" w:rsidR="00351F3B" w:rsidRPr="005B408B" w:rsidRDefault="00351F3B" w:rsidP="00DA4C9B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7062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1F3B" w:rsidRPr="005B408B" w14:paraId="0E58BA4D" w14:textId="77777777" w:rsidTr="00DA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09C28015" w14:textId="77777777" w:rsidR="00351F3B" w:rsidRPr="005B408B" w:rsidRDefault="00351F3B" w:rsidP="00DA4C9B">
            <w:pPr>
              <w:pStyle w:val="TableText"/>
            </w:pPr>
            <w:r w:rsidRPr="005B408B">
              <w:t>Steering Committee</w:t>
            </w:r>
          </w:p>
        </w:tc>
        <w:sdt>
          <w:sdtPr>
            <w:alias w:val="Steer CO"/>
            <w:tag w:val="Steer CO"/>
            <w:id w:val="1830085823"/>
            <w:placeholder>
              <w:docPart w:val="8682145CA2C842FA9BCDAACA37ABDC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14" w:type="dxa"/>
              </w:tcPr>
              <w:p w14:paraId="05B8671F" w14:textId="77777777" w:rsidR="00351F3B" w:rsidRPr="005B408B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B408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1F3B" w:rsidRPr="005B408B" w14:paraId="080C3CD2" w14:textId="77777777" w:rsidTr="00DA4C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4" w:type="dxa"/>
          </w:tcPr>
          <w:p w14:paraId="7CEFCBA0" w14:textId="77777777" w:rsidR="00351F3B" w:rsidRPr="005B408B" w:rsidRDefault="00351F3B" w:rsidP="00DA4C9B">
            <w:pPr>
              <w:pStyle w:val="TableText"/>
            </w:pPr>
            <w:r w:rsidRPr="005B408B">
              <w:t>Project Control Group</w:t>
            </w:r>
          </w:p>
        </w:tc>
        <w:sdt>
          <w:sdtPr>
            <w:alias w:val="PCG"/>
            <w:tag w:val="PCG"/>
            <w:id w:val="990987975"/>
            <w:placeholder>
              <w:docPart w:val="8682145CA2C842FA9BCDAACA37ABDC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814" w:type="dxa"/>
              </w:tcPr>
              <w:p w14:paraId="1663A70C" w14:textId="77777777" w:rsidR="00351F3B" w:rsidRPr="005B408B" w:rsidRDefault="00351F3B" w:rsidP="00DA4C9B">
                <w:pPr>
                  <w:pStyle w:val="TableTex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B408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8860660" w14:textId="77777777" w:rsidR="00351F3B" w:rsidRPr="00BB64E2" w:rsidRDefault="00351F3B" w:rsidP="00351F3B">
      <w:pPr>
        <w:pStyle w:val="BodyText"/>
        <w:rPr>
          <w:highlight w:val="yellow"/>
        </w:rPr>
      </w:pPr>
    </w:p>
    <w:p w14:paraId="75261EE8" w14:textId="21E59563" w:rsidR="00351F3B" w:rsidRDefault="00351F3B" w:rsidP="00351F3B">
      <w:pPr>
        <w:pStyle w:val="NbrHeading1"/>
      </w:pPr>
      <w:bookmarkStart w:id="24" w:name="_Toc189223025"/>
      <w:bookmarkStart w:id="25" w:name="_Toc190168215"/>
      <w:r>
        <w:t>Cost estimates and funding</w:t>
      </w:r>
      <w:bookmarkEnd w:id="24"/>
      <w:bookmarkEnd w:id="25"/>
    </w:p>
    <w:tbl>
      <w:tblPr>
        <w:tblStyle w:val="TableUQLined"/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351F3B" w:rsidRPr="00D94375" w14:paraId="04761C17" w14:textId="77777777" w:rsidTr="00DA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2" w:type="dxa"/>
          </w:tcPr>
          <w:p w14:paraId="240949F8" w14:textId="42172439" w:rsidR="00351F3B" w:rsidRPr="008D3646" w:rsidRDefault="00351F3B" w:rsidP="00DA4C9B">
            <w:pPr>
              <w:pStyle w:val="TableHeading"/>
              <w:rPr>
                <w:w w:val="105"/>
                <w:sz w:val="18"/>
                <w:szCs w:val="18"/>
              </w:rPr>
            </w:pPr>
            <w:r w:rsidRPr="00EA6C3E">
              <w:rPr>
                <w:w w:val="105"/>
              </w:rPr>
              <w:t xml:space="preserve">Cost Estimate </w:t>
            </w:r>
            <w:r w:rsidR="00175AD3">
              <w:rPr>
                <w:w w:val="105"/>
              </w:rPr>
              <w:t>Preparation &amp; Control</w:t>
            </w:r>
          </w:p>
        </w:tc>
        <w:tc>
          <w:tcPr>
            <w:tcW w:w="4394" w:type="dxa"/>
          </w:tcPr>
          <w:p w14:paraId="13677EBF" w14:textId="77777777" w:rsidR="00351F3B" w:rsidRPr="00D94375" w:rsidRDefault="00351F3B" w:rsidP="00DA4C9B">
            <w:pPr>
              <w:pStyle w:val="TableParagraph"/>
              <w:spacing w:before="60" w:after="60"/>
              <w:ind w:left="32" w:right="129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351F3B" w:rsidRPr="00D94375" w14:paraId="78EB36C7" w14:textId="77777777" w:rsidTr="00DA4C9B">
        <w:trPr>
          <w:trHeight w:val="397"/>
        </w:trPr>
        <w:tc>
          <w:tcPr>
            <w:tcW w:w="4962" w:type="dxa"/>
          </w:tcPr>
          <w:p w14:paraId="1E8537BF" w14:textId="77777777" w:rsidR="00351F3B" w:rsidRPr="008D3646" w:rsidRDefault="00351F3B" w:rsidP="00DA4C9B">
            <w:pPr>
              <w:pStyle w:val="TableText"/>
              <w:rPr>
                <w:w w:val="105"/>
              </w:rPr>
            </w:pPr>
            <w:r w:rsidRPr="008D3646">
              <w:rPr>
                <w:w w:val="105"/>
              </w:rPr>
              <w:t>Cost assessment prepared by</w:t>
            </w:r>
          </w:p>
        </w:tc>
        <w:tc>
          <w:tcPr>
            <w:tcW w:w="4394" w:type="dxa"/>
          </w:tcPr>
          <w:sdt>
            <w:sdtPr>
              <w:rPr>
                <w:w w:val="105"/>
              </w:rPr>
              <w:alias w:val="Cost Assessment prepared by"/>
              <w:tag w:val="Cost Assessment prepared by"/>
              <w:id w:val="-1535655057"/>
              <w:placeholder>
                <w:docPart w:val="8682145CA2C842FA9BCDAACA37ABDCA0"/>
              </w:placeholder>
              <w:showingPlcHdr/>
              <w:dropDownList>
                <w:listItem w:value="Choose an item."/>
                <w:listItem w:displayText="PMO Capital Manager" w:value="PMO Capital Manager"/>
                <w:listItem w:displayText="External Quantity Surveyor" w:value="External Quantity Surveyor"/>
              </w:dropDownList>
            </w:sdtPr>
            <w:sdtEndPr/>
            <w:sdtContent>
              <w:p w14:paraId="77B86AEE" w14:textId="77777777" w:rsidR="00351F3B" w:rsidRPr="00D94375" w:rsidRDefault="00351F3B" w:rsidP="00DA4C9B">
                <w:pPr>
                  <w:pStyle w:val="TableText"/>
                  <w:rPr>
                    <w:w w:val="105"/>
                  </w:rPr>
                </w:pPr>
                <w:r w:rsidRPr="00052A21">
                  <w:rPr>
                    <w:rStyle w:val="BodyTextChar"/>
                  </w:rPr>
                  <w:t>Choose an item.</w:t>
                </w:r>
              </w:p>
            </w:sdtContent>
          </w:sdt>
        </w:tc>
      </w:tr>
      <w:tr w:rsidR="00351F3B" w:rsidRPr="00D94375" w14:paraId="4F95EA05" w14:textId="77777777" w:rsidTr="00BF5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962" w:type="dxa"/>
            <w:shd w:val="clear" w:color="auto" w:fill="F2F2F2" w:themeFill="background1" w:themeFillShade="F2"/>
          </w:tcPr>
          <w:p w14:paraId="72A1561E" w14:textId="77777777" w:rsidR="00351F3B" w:rsidRPr="008D3646" w:rsidRDefault="00351F3B" w:rsidP="00DA4C9B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Cost assessment date</w:t>
            </w:r>
          </w:p>
        </w:tc>
        <w:sdt>
          <w:sdtPr>
            <w:rPr>
              <w:w w:val="105"/>
            </w:rPr>
            <w:id w:val="1227879096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4394" w:type="dxa"/>
                <w:shd w:val="clear" w:color="auto" w:fill="F2F2F2" w:themeFill="background1" w:themeFillShade="F2"/>
              </w:tcPr>
              <w:p w14:paraId="3271B768" w14:textId="77777777" w:rsidR="00351F3B" w:rsidRDefault="00351F3B" w:rsidP="00DA4C9B">
                <w:pPr>
                  <w:pStyle w:val="TableText"/>
                  <w:rPr>
                    <w:w w:val="105"/>
                  </w:rPr>
                </w:pPr>
                <w:r w:rsidRPr="00052A21">
                  <w:rPr>
                    <w:rStyle w:val="BodyTextChar"/>
                  </w:rPr>
                  <w:t>Click or tap to enter a date.</w:t>
                </w:r>
              </w:p>
            </w:tc>
          </w:sdtContent>
        </w:sdt>
      </w:tr>
      <w:tr w:rsidR="00351F3B" w:rsidRPr="00D94375" w14:paraId="3E118715" w14:textId="77777777" w:rsidTr="00DA4C9B">
        <w:trPr>
          <w:trHeight w:val="397"/>
        </w:trPr>
        <w:tc>
          <w:tcPr>
            <w:tcW w:w="4962" w:type="dxa"/>
          </w:tcPr>
          <w:p w14:paraId="453FA878" w14:textId="77777777" w:rsidR="00351F3B" w:rsidRPr="00052A21" w:rsidRDefault="00351F3B" w:rsidP="00DA4C9B">
            <w:pPr>
              <w:pStyle w:val="TableText"/>
              <w:rPr>
                <w:w w:val="105"/>
                <w:highlight w:val="yellow"/>
              </w:rPr>
            </w:pPr>
            <w:r w:rsidRPr="00777F13">
              <w:rPr>
                <w:w w:val="105"/>
              </w:rPr>
              <w:t>Review and approved for submission by</w:t>
            </w:r>
          </w:p>
        </w:tc>
        <w:sdt>
          <w:sdtPr>
            <w:rPr>
              <w:highlight w:val="yellow"/>
            </w:rPr>
            <w:alias w:val="Cost Estimate Review"/>
            <w:tag w:val="Cost Estimate Review"/>
            <w:id w:val="114570918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PMO Capital Manager" w:value="PMO Capital Manager"/>
              <w:listItem w:displayText="P&amp;F Project Manager" w:value="P&amp;F Project Manager"/>
            </w:dropDownList>
          </w:sdtPr>
          <w:sdtEndPr/>
          <w:sdtContent>
            <w:tc>
              <w:tcPr>
                <w:tcW w:w="4394" w:type="dxa"/>
              </w:tcPr>
              <w:p w14:paraId="362ED797" w14:textId="2EDE2363" w:rsidR="00351F3B" w:rsidRPr="00D25E28" w:rsidRDefault="00D25E28" w:rsidP="00D25E28">
                <w:pPr>
                  <w:pStyle w:val="TableText"/>
                  <w:rPr>
                    <w:highlight w:val="yellow"/>
                  </w:rPr>
                </w:pPr>
                <w:r w:rsidRPr="00D25E28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61EF2DC" w14:textId="37BA8A85" w:rsidR="0057546E" w:rsidRPr="004005EA" w:rsidRDefault="0057546E" w:rsidP="0057546E">
      <w:pPr>
        <w:pStyle w:val="NbrHeading2"/>
      </w:pPr>
      <w:bookmarkStart w:id="26" w:name="_Toc190168216"/>
      <w:r>
        <w:lastRenderedPageBreak/>
        <w:t xml:space="preserve">Previous Approval – Gate 0 </w:t>
      </w:r>
      <w:r w:rsidR="0083705D">
        <w:t>Baseline</w:t>
      </w:r>
      <w:bookmarkEnd w:id="26"/>
    </w:p>
    <w:tbl>
      <w:tblPr>
        <w:tblStyle w:val="TableUQLined"/>
        <w:tblW w:w="9356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57546E" w:rsidRPr="00D94375" w14:paraId="2C1B8861" w14:textId="77777777" w:rsidTr="002E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4962" w:type="dxa"/>
          </w:tcPr>
          <w:p w14:paraId="2C57C7D3" w14:textId="36B37600" w:rsidR="0057546E" w:rsidRPr="008D3646" w:rsidRDefault="0049747F" w:rsidP="002E3173">
            <w:pPr>
              <w:pStyle w:val="TableHeading"/>
              <w:rPr>
                <w:w w:val="105"/>
                <w:sz w:val="18"/>
                <w:szCs w:val="18"/>
              </w:rPr>
            </w:pPr>
            <w:r>
              <w:rPr>
                <w:w w:val="105"/>
              </w:rPr>
              <w:t>Provided for retrospective reference only</w:t>
            </w:r>
            <w:r w:rsidR="0057546E" w:rsidRPr="00EA6C3E">
              <w:rPr>
                <w:w w:val="105"/>
              </w:rPr>
              <w:t xml:space="preserve"> </w:t>
            </w:r>
          </w:p>
        </w:tc>
        <w:tc>
          <w:tcPr>
            <w:tcW w:w="4394" w:type="dxa"/>
          </w:tcPr>
          <w:p w14:paraId="3E99C4B1" w14:textId="77777777" w:rsidR="0057546E" w:rsidRPr="00D94375" w:rsidRDefault="0057546E" w:rsidP="002E3173">
            <w:pPr>
              <w:pStyle w:val="TableParagraph"/>
              <w:spacing w:before="60" w:after="60"/>
              <w:ind w:left="32" w:right="129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57546E" w:rsidRPr="00D94375" w14:paraId="02521079" w14:textId="77777777" w:rsidTr="002E3173">
        <w:trPr>
          <w:trHeight w:val="397"/>
        </w:trPr>
        <w:tc>
          <w:tcPr>
            <w:tcW w:w="4962" w:type="dxa"/>
          </w:tcPr>
          <w:p w14:paraId="374BAF0E" w14:textId="77777777" w:rsidR="0057546E" w:rsidRPr="008D3646" w:rsidRDefault="0057546E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Gate 0 total project cost estimate</w:t>
            </w:r>
          </w:p>
        </w:tc>
        <w:tc>
          <w:tcPr>
            <w:tcW w:w="4394" w:type="dxa"/>
          </w:tcPr>
          <w:p w14:paraId="6D87804E" w14:textId="77777777" w:rsidR="0057546E" w:rsidRDefault="0057546E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$</w:t>
            </w:r>
          </w:p>
        </w:tc>
      </w:tr>
      <w:tr w:rsidR="0057546E" w:rsidRPr="00D94375" w14:paraId="7C226867" w14:textId="77777777" w:rsidTr="00BF50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4962" w:type="dxa"/>
            <w:shd w:val="clear" w:color="auto" w:fill="F2F2F2" w:themeFill="background1" w:themeFillShade="F2"/>
          </w:tcPr>
          <w:p w14:paraId="214EA73C" w14:textId="2D3FA97B" w:rsidR="0057546E" w:rsidRDefault="0057546E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 xml:space="preserve">Gate </w:t>
            </w:r>
            <w:r w:rsidR="0049747F">
              <w:rPr>
                <w:w w:val="105"/>
              </w:rPr>
              <w:t>0</w:t>
            </w:r>
            <w:r>
              <w:rPr>
                <w:w w:val="105"/>
              </w:rPr>
              <w:t xml:space="preserve"> </w:t>
            </w:r>
            <w:r w:rsidR="0049747F">
              <w:rPr>
                <w:w w:val="105"/>
              </w:rPr>
              <w:t>forecast Gate 1 funding requirement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617261E5" w14:textId="77777777" w:rsidR="0057546E" w:rsidRDefault="0057546E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$</w:t>
            </w:r>
          </w:p>
        </w:tc>
      </w:tr>
      <w:tr w:rsidR="0019493A" w:rsidRPr="00D94375" w14:paraId="1B2F4907" w14:textId="77777777" w:rsidTr="002E3173">
        <w:trPr>
          <w:trHeight w:val="397"/>
        </w:trPr>
        <w:tc>
          <w:tcPr>
            <w:tcW w:w="4962" w:type="dxa"/>
          </w:tcPr>
          <w:p w14:paraId="234CF01F" w14:textId="1F5756F5" w:rsidR="0019493A" w:rsidRDefault="0019493A" w:rsidP="0019493A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 xml:space="preserve">Gate 0 </w:t>
            </w:r>
            <w:r w:rsidR="002F0B66">
              <w:rPr>
                <w:w w:val="105"/>
              </w:rPr>
              <w:t xml:space="preserve">forecast </w:t>
            </w:r>
            <w:r>
              <w:rPr>
                <w:w w:val="105"/>
              </w:rPr>
              <w:t>10-year Whole of Life estimate</w:t>
            </w:r>
          </w:p>
        </w:tc>
        <w:tc>
          <w:tcPr>
            <w:tcW w:w="4394" w:type="dxa"/>
          </w:tcPr>
          <w:p w14:paraId="59A49D31" w14:textId="60412B31" w:rsidR="0019493A" w:rsidRDefault="0019493A" w:rsidP="0019493A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$</w:t>
            </w:r>
          </w:p>
        </w:tc>
      </w:tr>
    </w:tbl>
    <w:p w14:paraId="1581F6EB" w14:textId="2A7FE77A" w:rsidR="004D54FE" w:rsidRPr="004005EA" w:rsidRDefault="004D54FE" w:rsidP="004D54FE">
      <w:pPr>
        <w:pStyle w:val="NbrHeading2"/>
      </w:pPr>
      <w:bookmarkStart w:id="27" w:name="_Toc190168217"/>
      <w:r>
        <w:t>Capitalisation of Project and Program Management</w:t>
      </w:r>
      <w:r w:rsidR="00E158D5">
        <w:t xml:space="preserve"> Costs</w:t>
      </w:r>
      <w:bookmarkEnd w:id="27"/>
    </w:p>
    <w:tbl>
      <w:tblPr>
        <w:tblStyle w:val="TableUQLined"/>
        <w:tblW w:w="9356" w:type="dxa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4D54FE" w:rsidRPr="00D94375" w14:paraId="2334E760" w14:textId="77777777" w:rsidTr="00B0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7371" w:type="dxa"/>
          </w:tcPr>
          <w:p w14:paraId="35EA60C0" w14:textId="1FFD77E6" w:rsidR="004D54FE" w:rsidRPr="008D3646" w:rsidRDefault="00E158D5" w:rsidP="002E3173">
            <w:pPr>
              <w:pStyle w:val="TableHeading"/>
              <w:rPr>
                <w:w w:val="105"/>
                <w:sz w:val="18"/>
                <w:szCs w:val="18"/>
              </w:rPr>
            </w:pPr>
            <w:r>
              <w:rPr>
                <w:w w:val="105"/>
              </w:rPr>
              <w:t>P&amp;F Workforce Capitalisation Assessment</w:t>
            </w:r>
            <w:r w:rsidR="004D54FE" w:rsidRPr="00EA6C3E">
              <w:rPr>
                <w:w w:val="105"/>
              </w:rPr>
              <w:t xml:space="preserve"> </w:t>
            </w:r>
          </w:p>
        </w:tc>
        <w:tc>
          <w:tcPr>
            <w:tcW w:w="1985" w:type="dxa"/>
          </w:tcPr>
          <w:p w14:paraId="7B8E753F" w14:textId="77777777" w:rsidR="004D54FE" w:rsidRPr="00D94375" w:rsidRDefault="004D54FE" w:rsidP="002E3173">
            <w:pPr>
              <w:pStyle w:val="TableParagraph"/>
              <w:spacing w:before="60" w:after="60"/>
              <w:ind w:left="32" w:right="129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4D54FE" w:rsidRPr="00D94375" w14:paraId="28AC210E" w14:textId="77777777" w:rsidTr="00B04F7E">
        <w:trPr>
          <w:trHeight w:val="397"/>
        </w:trPr>
        <w:tc>
          <w:tcPr>
            <w:tcW w:w="7371" w:type="dxa"/>
          </w:tcPr>
          <w:p w14:paraId="3F9D2085" w14:textId="6CAF64D1" w:rsidR="004D54FE" w:rsidRPr="008D3646" w:rsidRDefault="00E158D5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 xml:space="preserve">Is the project </w:t>
            </w:r>
            <w:r w:rsidR="00B04F7E">
              <w:rPr>
                <w:w w:val="105"/>
              </w:rPr>
              <w:t>identified as a Capital Works project by UQ Finance</w:t>
            </w:r>
          </w:p>
        </w:tc>
        <w:tc>
          <w:tcPr>
            <w:tcW w:w="1985" w:type="dxa"/>
          </w:tcPr>
          <w:p w14:paraId="09F57592" w14:textId="5332FD8E" w:rsidR="004D54FE" w:rsidRPr="00156B80" w:rsidRDefault="00B04F7E" w:rsidP="002E3173">
            <w:pPr>
              <w:pStyle w:val="TableText"/>
              <w:rPr>
                <w:i/>
                <w:iCs/>
                <w:color w:val="FF0000"/>
                <w:w w:val="105"/>
              </w:rPr>
            </w:pPr>
            <w:r w:rsidRPr="00156B80">
              <w:rPr>
                <w:i/>
                <w:iCs/>
                <w:color w:val="FF0000"/>
                <w:w w:val="105"/>
              </w:rPr>
              <w:t>Yes/No</w:t>
            </w:r>
          </w:p>
        </w:tc>
      </w:tr>
      <w:tr w:rsidR="004D54FE" w:rsidRPr="00D94375" w14:paraId="7A0D067A" w14:textId="77777777" w:rsidTr="00B04F7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tcW w:w="7371" w:type="dxa"/>
            <w:shd w:val="clear" w:color="auto" w:fill="F2F2F2" w:themeFill="background1" w:themeFillShade="F2"/>
          </w:tcPr>
          <w:p w14:paraId="6E7CE6B5" w14:textId="4321FC77" w:rsidR="004D54FE" w:rsidRDefault="00B04F7E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>If yes, are the associated P&amp;F Project and Program Management costs to be capitalised for charge back to the P&amp;F Operational Account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48AB98AD" w14:textId="2BA181E5" w:rsidR="004D54FE" w:rsidRPr="00156B80" w:rsidRDefault="00B04F7E" w:rsidP="002E3173">
            <w:pPr>
              <w:pStyle w:val="TableText"/>
              <w:rPr>
                <w:i/>
                <w:iCs/>
                <w:color w:val="FF0000"/>
                <w:w w:val="105"/>
              </w:rPr>
            </w:pPr>
            <w:r w:rsidRPr="00156B80">
              <w:rPr>
                <w:i/>
                <w:iCs/>
                <w:color w:val="FF0000"/>
                <w:w w:val="105"/>
              </w:rPr>
              <w:t>Yes/No</w:t>
            </w:r>
          </w:p>
        </w:tc>
      </w:tr>
      <w:tr w:rsidR="004D54FE" w:rsidRPr="00D94375" w14:paraId="617E09DD" w14:textId="77777777" w:rsidTr="00B04F7E">
        <w:trPr>
          <w:trHeight w:val="397"/>
        </w:trPr>
        <w:tc>
          <w:tcPr>
            <w:tcW w:w="7371" w:type="dxa"/>
          </w:tcPr>
          <w:p w14:paraId="60BE6A28" w14:textId="01F59EAF" w:rsidR="004D54FE" w:rsidRDefault="00B04F7E" w:rsidP="002E3173">
            <w:pPr>
              <w:pStyle w:val="TableText"/>
              <w:rPr>
                <w:w w:val="105"/>
              </w:rPr>
            </w:pPr>
            <w:r>
              <w:rPr>
                <w:w w:val="105"/>
              </w:rPr>
              <w:t xml:space="preserve">If yes, what % of the overall project budget will be applied </w:t>
            </w:r>
            <w:r w:rsidR="00156B80">
              <w:rPr>
                <w:w w:val="105"/>
              </w:rPr>
              <w:t xml:space="preserve">for P&amp;F Project and Program Management cost charge back </w:t>
            </w:r>
          </w:p>
        </w:tc>
        <w:tc>
          <w:tcPr>
            <w:tcW w:w="1985" w:type="dxa"/>
          </w:tcPr>
          <w:p w14:paraId="03FB79D8" w14:textId="4AC214FF" w:rsidR="004D54FE" w:rsidRPr="00156B80" w:rsidRDefault="00156B80" w:rsidP="002E3173">
            <w:pPr>
              <w:pStyle w:val="TableText"/>
              <w:rPr>
                <w:i/>
                <w:iCs/>
                <w:color w:val="FF0000"/>
                <w:w w:val="105"/>
              </w:rPr>
            </w:pPr>
            <w:r w:rsidRPr="00156B80">
              <w:rPr>
                <w:i/>
                <w:iCs/>
                <w:color w:val="FF0000"/>
                <w:w w:val="105"/>
              </w:rPr>
              <w:t>Confirm %</w:t>
            </w:r>
          </w:p>
        </w:tc>
      </w:tr>
    </w:tbl>
    <w:p w14:paraId="569C5195" w14:textId="69DE5DA2" w:rsidR="001143E4" w:rsidRDefault="001143E4" w:rsidP="001143E4">
      <w:pPr>
        <w:pStyle w:val="NbrHeading2"/>
      </w:pPr>
      <w:bookmarkStart w:id="28" w:name="_Toc189649196"/>
      <w:bookmarkStart w:id="29" w:name="_Toc189818792"/>
      <w:bookmarkStart w:id="30" w:name="_Toc190168218"/>
      <w:bookmarkStart w:id="31" w:name="_Hlk190165332"/>
      <w:r>
        <w:t>Gate 1 - Proposed Project Cost Breakdown</w:t>
      </w:r>
      <w:bookmarkEnd w:id="28"/>
      <w:bookmarkEnd w:id="29"/>
      <w:bookmarkEnd w:id="30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656DAD" w:rsidRPr="005C13ED" w14:paraId="48B5E526" w14:textId="77777777" w:rsidTr="35CE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513" w:type="dxa"/>
          </w:tcPr>
          <w:p w14:paraId="4EE1ECB8" w14:textId="77777777" w:rsidR="00656DAD" w:rsidRPr="00D94375" w:rsidRDefault="00656DAD" w:rsidP="002E3173">
            <w:pPr>
              <w:pStyle w:val="TableHeading"/>
              <w:rPr>
                <w:w w:val="105"/>
                <w:sz w:val="18"/>
                <w:szCs w:val="18"/>
              </w:rPr>
            </w:pPr>
            <w:r w:rsidRPr="00EA6C3E">
              <w:rPr>
                <w:w w:val="105"/>
              </w:rPr>
              <w:t xml:space="preserve">Project Capital Cost Breakdown </w:t>
            </w:r>
            <w:r>
              <w:rPr>
                <w:w w:val="105"/>
                <w:sz w:val="18"/>
                <w:szCs w:val="18"/>
              </w:rPr>
              <w:br/>
            </w:r>
            <w:r w:rsidRPr="00BB60A2">
              <w:rPr>
                <w:i/>
                <w:iCs/>
                <w:w w:val="105"/>
                <w:sz w:val="16"/>
                <w:szCs w:val="16"/>
              </w:rPr>
              <w:t>(including UQ costs, consultant costs, construction costs, contingency and escalation, as relevant)</w:t>
            </w:r>
          </w:p>
        </w:tc>
        <w:tc>
          <w:tcPr>
            <w:tcW w:w="1847" w:type="dxa"/>
          </w:tcPr>
          <w:p w14:paraId="4C4330D9" w14:textId="77777777" w:rsidR="00656DAD" w:rsidRPr="00D94375" w:rsidRDefault="00656DAD" w:rsidP="002E3173">
            <w:pPr>
              <w:pStyle w:val="TableParagraph"/>
              <w:spacing w:before="60" w:after="60"/>
              <w:ind w:left="32" w:right="132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656DAD" w:rsidRPr="00960834" w14:paraId="1062A1CB" w14:textId="77777777" w:rsidTr="35CE796E">
        <w:trPr>
          <w:trHeight w:val="315"/>
        </w:trPr>
        <w:tc>
          <w:tcPr>
            <w:tcW w:w="7513" w:type="dxa"/>
          </w:tcPr>
          <w:p w14:paraId="0524C75D" w14:textId="77777777" w:rsidR="00656DAD" w:rsidRPr="002C306C" w:rsidRDefault="00656DAD" w:rsidP="002E3173">
            <w:pPr>
              <w:pStyle w:val="TableText"/>
              <w:rPr>
                <w:b/>
                <w:bCs/>
                <w:w w:val="105"/>
              </w:rPr>
            </w:pPr>
            <w:r>
              <w:rPr>
                <w:b/>
                <w:bCs/>
                <w:w w:val="105"/>
              </w:rPr>
              <w:t xml:space="preserve">UQ </w:t>
            </w:r>
            <w:r w:rsidRPr="002C306C">
              <w:rPr>
                <w:b/>
                <w:bCs/>
                <w:w w:val="105"/>
              </w:rPr>
              <w:t>Development Costs</w:t>
            </w:r>
          </w:p>
        </w:tc>
        <w:tc>
          <w:tcPr>
            <w:tcW w:w="1847" w:type="dxa"/>
          </w:tcPr>
          <w:p w14:paraId="6F00E51E" w14:textId="77777777" w:rsidR="00656DAD" w:rsidRPr="00960834" w:rsidRDefault="00656DAD" w:rsidP="002E3173">
            <w:pPr>
              <w:pStyle w:val="TableText"/>
              <w:jc w:val="right"/>
              <w:rPr>
                <w:b/>
                <w:bCs/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656DAD" w14:paraId="292D2562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32E59FD2" w14:textId="77777777" w:rsidR="00656DAD" w:rsidRDefault="00656DAD" w:rsidP="002E3173">
            <w:pPr>
              <w:pStyle w:val="TableBullet"/>
            </w:pPr>
            <w:r>
              <w:t xml:space="preserve">Typical </w:t>
            </w:r>
            <w:r w:rsidRPr="63B87D58">
              <w:t xml:space="preserve">University </w:t>
            </w:r>
            <w:r>
              <w:t xml:space="preserve">Project </w:t>
            </w:r>
            <w:r w:rsidRPr="63B87D58">
              <w:t>Costs*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2E31022C" w14:textId="77777777" w:rsidR="00656DAD" w:rsidRDefault="00656DAD" w:rsidP="002E3173">
            <w:pPr>
              <w:pStyle w:val="TableText"/>
              <w:jc w:val="right"/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14:paraId="5591FD48" w14:textId="77777777" w:rsidTr="35CE796E">
        <w:trPr>
          <w:trHeight w:val="315"/>
        </w:trPr>
        <w:tc>
          <w:tcPr>
            <w:tcW w:w="7513" w:type="dxa"/>
          </w:tcPr>
          <w:p w14:paraId="43FFDA72" w14:textId="60D2DBF1" w:rsidR="00656DAD" w:rsidRDefault="00656DAD" w:rsidP="002E3173">
            <w:pPr>
              <w:pStyle w:val="TableBullet"/>
            </w:pPr>
            <w:r>
              <w:t xml:space="preserve">P&amp;F </w:t>
            </w:r>
            <w:r w:rsidRPr="63B87D58">
              <w:t xml:space="preserve">Project </w:t>
            </w:r>
            <w:r>
              <w:t xml:space="preserve">and Program </w:t>
            </w:r>
            <w:r w:rsidRPr="63B87D58">
              <w:t>Management Costs</w:t>
            </w:r>
            <w:r w:rsidR="00694408">
              <w:t xml:space="preserve"> (X%)</w:t>
            </w:r>
          </w:p>
        </w:tc>
        <w:tc>
          <w:tcPr>
            <w:tcW w:w="1847" w:type="dxa"/>
          </w:tcPr>
          <w:p w14:paraId="496C29F2" w14:textId="77777777" w:rsidR="00656DAD" w:rsidRDefault="00656DAD" w:rsidP="002E3173">
            <w:pPr>
              <w:pStyle w:val="TableText"/>
              <w:jc w:val="right"/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14:paraId="747E3291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5CAEA139" w14:textId="77777777" w:rsidR="00656DAD" w:rsidRDefault="00656DAD" w:rsidP="002E3173">
            <w:pPr>
              <w:pStyle w:val="TableBullet"/>
            </w:pPr>
            <w:r>
              <w:t xml:space="preserve">UQ </w:t>
            </w:r>
            <w:r w:rsidRPr="63B87D58">
              <w:t>ICT Costs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326C0164" w14:textId="77777777" w:rsidR="00656DAD" w:rsidRDefault="00656DAD" w:rsidP="002E3173">
            <w:pPr>
              <w:pStyle w:val="TableText"/>
              <w:jc w:val="right"/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4AB2118F" w14:textId="77777777" w:rsidTr="35CE796E">
        <w:trPr>
          <w:trHeight w:val="315"/>
        </w:trPr>
        <w:tc>
          <w:tcPr>
            <w:tcW w:w="7513" w:type="dxa"/>
          </w:tcPr>
          <w:p w14:paraId="2866CB54" w14:textId="77777777" w:rsidR="00656DAD" w:rsidRPr="00960834" w:rsidRDefault="00656DAD" w:rsidP="002E3173">
            <w:pPr>
              <w:pStyle w:val="TableBullet"/>
              <w:numPr>
                <w:ilvl w:val="0"/>
                <w:numId w:val="0"/>
              </w:numPr>
              <w:ind w:left="397" w:hanging="284"/>
              <w:rPr>
                <w:b/>
                <w:bCs/>
                <w:w w:val="105"/>
              </w:rPr>
            </w:pPr>
            <w:r w:rsidRPr="00960834">
              <w:rPr>
                <w:b/>
                <w:bCs/>
                <w:w w:val="105"/>
              </w:rPr>
              <w:t>Consultant Fees</w:t>
            </w:r>
          </w:p>
        </w:tc>
        <w:tc>
          <w:tcPr>
            <w:tcW w:w="1847" w:type="dxa"/>
          </w:tcPr>
          <w:p w14:paraId="0A9329AA" w14:textId="77777777" w:rsidR="00656DAD" w:rsidRPr="00960834" w:rsidRDefault="00656DAD" w:rsidP="002E3173">
            <w:pPr>
              <w:pStyle w:val="TableText"/>
              <w:jc w:val="right"/>
              <w:rPr>
                <w:b/>
                <w:bCs/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656DAD" w:rsidRPr="005C13ED" w14:paraId="23ABA4F3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2C587AA2" w14:textId="77777777" w:rsidR="00656DAD" w:rsidRPr="006540B9" w:rsidRDefault="00656DAD" w:rsidP="00656DAD">
            <w:pPr>
              <w:pStyle w:val="TableBullet"/>
              <w:numPr>
                <w:ilvl w:val="0"/>
                <w:numId w:val="22"/>
              </w:numPr>
              <w:ind w:left="426"/>
              <w:rPr>
                <w:w w:val="105"/>
              </w:rPr>
            </w:pPr>
            <w:r w:rsidRPr="006540B9">
              <w:rPr>
                <w:w w:val="105"/>
              </w:rPr>
              <w:t>Architect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596570F7" w14:textId="77777777" w:rsidR="00656DAD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1B78CEB8" w14:textId="77777777" w:rsidTr="35CE796E">
        <w:trPr>
          <w:trHeight w:val="315"/>
        </w:trPr>
        <w:tc>
          <w:tcPr>
            <w:tcW w:w="7513" w:type="dxa"/>
          </w:tcPr>
          <w:p w14:paraId="0AE3C35D" w14:textId="77777777" w:rsidR="00656DAD" w:rsidRPr="00897907" w:rsidRDefault="00656DAD" w:rsidP="00656DAD">
            <w:pPr>
              <w:pStyle w:val="TableBullet"/>
              <w:numPr>
                <w:ilvl w:val="0"/>
                <w:numId w:val="22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>Structural Engineer</w:t>
            </w:r>
          </w:p>
        </w:tc>
        <w:tc>
          <w:tcPr>
            <w:tcW w:w="1847" w:type="dxa"/>
          </w:tcPr>
          <w:p w14:paraId="5ECA8C64" w14:textId="77777777" w:rsidR="00656DAD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70BEABB1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049F1C06" w14:textId="77777777" w:rsidR="00656DAD" w:rsidRPr="00897907" w:rsidRDefault="00656DAD" w:rsidP="00656DAD">
            <w:pPr>
              <w:pStyle w:val="TableBullet"/>
              <w:numPr>
                <w:ilvl w:val="0"/>
                <w:numId w:val="22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>Civil Engineer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6702C7FA" w14:textId="77777777" w:rsidR="00656DAD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6D98594A" w14:textId="77777777" w:rsidTr="35CE796E">
        <w:trPr>
          <w:trHeight w:val="315"/>
        </w:trPr>
        <w:tc>
          <w:tcPr>
            <w:tcW w:w="7513" w:type="dxa"/>
          </w:tcPr>
          <w:p w14:paraId="5DCD9864" w14:textId="77777777" w:rsidR="00656DAD" w:rsidRPr="00897907" w:rsidRDefault="00656DAD" w:rsidP="00656DAD">
            <w:pPr>
              <w:pStyle w:val="TableBullet"/>
              <w:numPr>
                <w:ilvl w:val="0"/>
                <w:numId w:val="22"/>
              </w:numPr>
              <w:ind w:left="426"/>
              <w:rPr>
                <w:b/>
                <w:bCs/>
                <w:w w:val="105"/>
              </w:rPr>
            </w:pPr>
            <w:r>
              <w:rPr>
                <w:w w:val="105"/>
              </w:rPr>
              <w:t>Etc….</w:t>
            </w:r>
          </w:p>
        </w:tc>
        <w:tc>
          <w:tcPr>
            <w:tcW w:w="1847" w:type="dxa"/>
          </w:tcPr>
          <w:p w14:paraId="335C0E2B" w14:textId="77777777" w:rsidR="00656DAD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7B120CAC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08A66BA4" w14:textId="77777777" w:rsidR="00656DAD" w:rsidRPr="002C306C" w:rsidRDefault="00656DAD" w:rsidP="002E3173">
            <w:pPr>
              <w:pStyle w:val="TableText"/>
              <w:rPr>
                <w:b/>
                <w:bCs/>
                <w:w w:val="105"/>
              </w:rPr>
            </w:pPr>
            <w:r w:rsidRPr="002C306C">
              <w:rPr>
                <w:b/>
                <w:bCs/>
                <w:w w:val="105"/>
              </w:rPr>
              <w:t>Construction Costs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737C1A83" w14:textId="77777777" w:rsidR="00656DAD" w:rsidRPr="00D94375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656DAD" w:rsidRPr="005C13ED" w14:paraId="7800533F" w14:textId="77777777" w:rsidTr="35CE796E">
        <w:trPr>
          <w:trHeight w:val="315"/>
        </w:trPr>
        <w:tc>
          <w:tcPr>
            <w:tcW w:w="7513" w:type="dxa"/>
            <w:shd w:val="clear" w:color="auto" w:fill="auto"/>
          </w:tcPr>
          <w:p w14:paraId="7E7D10B3" w14:textId="77777777" w:rsidR="00656DAD" w:rsidRPr="00D94375" w:rsidRDefault="00656DAD" w:rsidP="002E3173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Early Works Contractor</w:t>
            </w:r>
          </w:p>
        </w:tc>
        <w:tc>
          <w:tcPr>
            <w:tcW w:w="1847" w:type="dxa"/>
            <w:shd w:val="clear" w:color="auto" w:fill="auto"/>
          </w:tcPr>
          <w:p w14:paraId="1EF6AABA" w14:textId="77777777" w:rsidR="00656DAD" w:rsidRPr="00D94375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X,XXX</w:t>
            </w:r>
            <w:proofErr w:type="gramEnd"/>
            <w:r>
              <w:rPr>
                <w:w w:val="105"/>
              </w:rPr>
              <w:t>,XXX</w:t>
            </w:r>
          </w:p>
        </w:tc>
      </w:tr>
      <w:tr w:rsidR="00656DAD" w:rsidRPr="005C13ED" w14:paraId="4A627FB6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7513" w:type="dxa"/>
            <w:shd w:val="clear" w:color="auto" w:fill="F2F2F2" w:themeFill="background1" w:themeFillShade="F2"/>
          </w:tcPr>
          <w:p w14:paraId="3F868223" w14:textId="77777777" w:rsidR="00656DAD" w:rsidRPr="00D94375" w:rsidRDefault="00656DAD" w:rsidP="002E3173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Main Works Contractor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263B4212" w14:textId="77777777" w:rsidR="00656DAD" w:rsidRPr="00D94375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X,XXX</w:t>
            </w:r>
            <w:proofErr w:type="gramEnd"/>
            <w:r>
              <w:rPr>
                <w:w w:val="105"/>
              </w:rPr>
              <w:t>,XXX</w:t>
            </w:r>
          </w:p>
        </w:tc>
      </w:tr>
      <w:tr w:rsidR="00656DAD" w:rsidRPr="005C13ED" w14:paraId="6B80C172" w14:textId="77777777" w:rsidTr="35CE796E">
        <w:trPr>
          <w:trHeight w:val="314"/>
        </w:trPr>
        <w:tc>
          <w:tcPr>
            <w:tcW w:w="7513" w:type="dxa"/>
            <w:shd w:val="clear" w:color="auto" w:fill="auto"/>
          </w:tcPr>
          <w:p w14:paraId="3FCA346C" w14:textId="77777777" w:rsidR="00656DAD" w:rsidRPr="00D94375" w:rsidRDefault="00656DAD" w:rsidP="002E3173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Escalation</w:t>
            </w:r>
          </w:p>
        </w:tc>
        <w:tc>
          <w:tcPr>
            <w:tcW w:w="1847" w:type="dxa"/>
            <w:shd w:val="clear" w:color="auto" w:fill="auto"/>
          </w:tcPr>
          <w:p w14:paraId="4B49DBC4" w14:textId="77777777" w:rsidR="00656DAD" w:rsidRPr="00D94375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4ED4E9B6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7513" w:type="dxa"/>
            <w:shd w:val="clear" w:color="auto" w:fill="F2F2F2" w:themeFill="background1" w:themeFillShade="F2"/>
          </w:tcPr>
          <w:p w14:paraId="458A2B0C" w14:textId="77777777" w:rsidR="00656DAD" w:rsidRPr="002C306C" w:rsidDel="007948A0" w:rsidRDefault="00656DAD" w:rsidP="002E3173">
            <w:pPr>
              <w:pStyle w:val="TableText"/>
              <w:rPr>
                <w:b/>
                <w:bCs/>
                <w:w w:val="105"/>
              </w:rPr>
            </w:pPr>
            <w:r w:rsidRPr="002C306C">
              <w:rPr>
                <w:b/>
                <w:bCs/>
                <w:w w:val="105"/>
              </w:rPr>
              <w:t>Contingency</w:t>
            </w:r>
            <w:r>
              <w:rPr>
                <w:b/>
                <w:bCs/>
                <w:w w:val="105"/>
              </w:rPr>
              <w:t xml:space="preserve"> Allowances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60A25648" w14:textId="77777777" w:rsidR="00656DAD" w:rsidRPr="00D94375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 w:rsidRPr="00960834">
              <w:rPr>
                <w:b/>
                <w:bCs/>
                <w:w w:val="105"/>
              </w:rPr>
              <w:t>X,XXX</w:t>
            </w:r>
            <w:proofErr w:type="gramEnd"/>
            <w:r w:rsidRPr="00960834">
              <w:rPr>
                <w:b/>
                <w:bCs/>
                <w:w w:val="105"/>
              </w:rPr>
              <w:t>,XXX</w:t>
            </w:r>
          </w:p>
        </w:tc>
      </w:tr>
      <w:tr w:rsidR="00656DAD" w:rsidRPr="005C13ED" w14:paraId="3DC62277" w14:textId="77777777" w:rsidTr="35CE796E">
        <w:trPr>
          <w:trHeight w:val="314"/>
        </w:trPr>
        <w:tc>
          <w:tcPr>
            <w:tcW w:w="7513" w:type="dxa"/>
            <w:shd w:val="clear" w:color="auto" w:fill="auto"/>
          </w:tcPr>
          <w:p w14:paraId="5916D7FD" w14:textId="003CA992" w:rsidR="00656DAD" w:rsidRPr="002C306C" w:rsidRDefault="00656DAD" w:rsidP="35CE796E">
            <w:pPr>
              <w:pStyle w:val="TableText"/>
              <w:numPr>
                <w:ilvl w:val="0"/>
                <w:numId w:val="21"/>
              </w:numPr>
              <w:ind w:left="426"/>
              <w:rPr>
                <w:w w:val="105"/>
              </w:rPr>
            </w:pPr>
            <w:r>
              <w:rPr>
                <w:w w:val="105"/>
              </w:rPr>
              <w:t xml:space="preserve">Project </w:t>
            </w:r>
            <w:r w:rsidR="4E211B39">
              <w:rPr>
                <w:w w:val="105"/>
              </w:rPr>
              <w:t>Contingency</w:t>
            </w:r>
            <w:r w:rsidR="1E3656F7">
              <w:rPr>
                <w:w w:val="105"/>
              </w:rPr>
              <w:t xml:space="preserve"> (ESC Managed)</w:t>
            </w:r>
          </w:p>
        </w:tc>
        <w:tc>
          <w:tcPr>
            <w:tcW w:w="1847" w:type="dxa"/>
            <w:shd w:val="clear" w:color="auto" w:fill="auto"/>
          </w:tcPr>
          <w:p w14:paraId="5C68DBD3" w14:textId="77777777" w:rsidR="00656DAD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79109A21" w14:textId="77777777" w:rsidTr="35CE79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tcW w:w="7513" w:type="dxa"/>
            <w:shd w:val="clear" w:color="auto" w:fill="F2F2F2" w:themeFill="background1" w:themeFillShade="F2"/>
          </w:tcPr>
          <w:p w14:paraId="75250FE3" w14:textId="6FD66D9F" w:rsidR="00656DAD" w:rsidRPr="002C306C" w:rsidRDefault="68E07A68" w:rsidP="35CE796E">
            <w:pPr>
              <w:pStyle w:val="TableText"/>
              <w:numPr>
                <w:ilvl w:val="0"/>
                <w:numId w:val="21"/>
              </w:numPr>
              <w:ind w:left="426"/>
              <w:rPr>
                <w:w w:val="105"/>
              </w:rPr>
            </w:pPr>
            <w:r>
              <w:rPr>
                <w:w w:val="105"/>
              </w:rPr>
              <w:t xml:space="preserve">Project </w:t>
            </w:r>
            <w:r w:rsidR="00656DAD">
              <w:rPr>
                <w:w w:val="105"/>
              </w:rPr>
              <w:t>Construction</w:t>
            </w:r>
            <w:r w:rsidR="7041682C">
              <w:rPr>
                <w:w w:val="105"/>
              </w:rPr>
              <w:t xml:space="preserve"> Reserve (PCG Managed)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29DF5D72" w14:textId="77777777" w:rsidR="00656DAD" w:rsidRDefault="00656DAD" w:rsidP="002E3173">
            <w:pPr>
              <w:pStyle w:val="TableText"/>
              <w:jc w:val="righ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656DAD" w:rsidRPr="005C13ED" w14:paraId="7F30AB5B" w14:textId="77777777" w:rsidTr="35CE796E">
        <w:tblPrEx>
          <w:tblLook w:val="01E0" w:firstRow="1" w:lastRow="1" w:firstColumn="1" w:lastColumn="1" w:noHBand="0" w:noVBand="0"/>
        </w:tblPrEx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7513" w:type="dxa"/>
            <w:tcBorders>
              <w:top w:val="single" w:sz="4" w:space="0" w:color="51247A" w:themeColor="accent1"/>
              <w:left w:val="nil"/>
              <w:bottom w:val="single" w:sz="12" w:space="0" w:color="51247A" w:themeColor="accent1"/>
              <w:right w:val="nil"/>
            </w:tcBorders>
            <w:shd w:val="clear" w:color="auto" w:fill="auto"/>
          </w:tcPr>
          <w:p w14:paraId="0CF5DB47" w14:textId="77777777" w:rsidR="00656DAD" w:rsidRPr="00D94375" w:rsidRDefault="00656DAD" w:rsidP="002E3173">
            <w:pPr>
              <w:pStyle w:val="TableText"/>
              <w:rPr>
                <w:w w:val="105"/>
              </w:rPr>
            </w:pPr>
            <w:r w:rsidRPr="00D94375">
              <w:rPr>
                <w:w w:val="105"/>
              </w:rPr>
              <w:t xml:space="preserve">Total </w:t>
            </w:r>
            <w:r>
              <w:rPr>
                <w:w w:val="105"/>
              </w:rPr>
              <w:t xml:space="preserve">Capital Funding </w:t>
            </w:r>
            <w:r w:rsidRPr="00D94375">
              <w:rPr>
                <w:w w:val="105"/>
              </w:rPr>
              <w:t>Estimate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7" w:type="dxa"/>
            <w:tcBorders>
              <w:top w:val="single" w:sz="4" w:space="0" w:color="51247A" w:themeColor="accent1"/>
              <w:left w:val="nil"/>
              <w:bottom w:val="single" w:sz="12" w:space="0" w:color="51247A" w:themeColor="accent1"/>
              <w:right w:val="nil"/>
            </w:tcBorders>
            <w:shd w:val="clear" w:color="auto" w:fill="auto"/>
          </w:tcPr>
          <w:p w14:paraId="4EE9ECDD" w14:textId="77777777" w:rsidR="00656DAD" w:rsidRPr="00D94375" w:rsidRDefault="00656DAD" w:rsidP="002E3173">
            <w:pPr>
              <w:pStyle w:val="TableText"/>
              <w:jc w:val="right"/>
              <w:rPr>
                <w:w w:val="105"/>
              </w:rPr>
            </w:pPr>
            <w:r>
              <w:rPr>
                <w:w w:val="105"/>
              </w:rPr>
              <w:t>$</w:t>
            </w:r>
            <w:proofErr w:type="gramStart"/>
            <w:r>
              <w:rPr>
                <w:w w:val="105"/>
              </w:rPr>
              <w:t>X,XXX</w:t>
            </w:r>
            <w:proofErr w:type="gramEnd"/>
            <w:r>
              <w:rPr>
                <w:w w:val="105"/>
              </w:rPr>
              <w:t>,XXX</w:t>
            </w:r>
          </w:p>
        </w:tc>
      </w:tr>
    </w:tbl>
    <w:p w14:paraId="092AB06F" w14:textId="77777777" w:rsidR="00656DAD" w:rsidRDefault="00656DAD" w:rsidP="00656DAD">
      <w:pPr>
        <w:pStyle w:val="BodyText"/>
        <w:rPr>
          <w:i/>
          <w:iCs/>
          <w:lang w:eastAsia="en-AU"/>
        </w:rPr>
      </w:pPr>
      <w:r w:rsidRPr="00CD1699">
        <w:rPr>
          <w:i/>
          <w:iCs/>
          <w:lang w:eastAsia="en-AU"/>
        </w:rPr>
        <w:lastRenderedPageBreak/>
        <w:t xml:space="preserve">* </w:t>
      </w:r>
      <w:r>
        <w:rPr>
          <w:i/>
          <w:iCs/>
          <w:lang w:eastAsia="en-AU"/>
        </w:rPr>
        <w:t xml:space="preserve">Typical </w:t>
      </w:r>
      <w:r w:rsidRPr="00CD1699">
        <w:rPr>
          <w:i/>
          <w:iCs/>
          <w:lang w:eastAsia="en-AU"/>
        </w:rPr>
        <w:t xml:space="preserve">University </w:t>
      </w:r>
      <w:r>
        <w:rPr>
          <w:i/>
          <w:iCs/>
          <w:lang w:eastAsia="en-AU"/>
        </w:rPr>
        <w:t xml:space="preserve">Project </w:t>
      </w:r>
      <w:r w:rsidRPr="00CD1699">
        <w:rPr>
          <w:i/>
          <w:iCs/>
          <w:lang w:eastAsia="en-AU"/>
        </w:rPr>
        <w:t xml:space="preserve">Costs include </w:t>
      </w:r>
      <w:r>
        <w:rPr>
          <w:i/>
          <w:iCs/>
          <w:lang w:eastAsia="en-AU"/>
        </w:rPr>
        <w:t xml:space="preserve">Building &amp; Construction </w:t>
      </w:r>
      <w:r w:rsidRPr="00CD1699">
        <w:rPr>
          <w:i/>
          <w:iCs/>
          <w:lang w:eastAsia="en-AU"/>
        </w:rPr>
        <w:t>Q Leave</w:t>
      </w:r>
      <w:r>
        <w:rPr>
          <w:i/>
          <w:iCs/>
          <w:lang w:eastAsia="en-AU"/>
        </w:rPr>
        <w:t xml:space="preserve"> fees</w:t>
      </w:r>
      <w:r w:rsidRPr="00CD1699">
        <w:rPr>
          <w:i/>
          <w:iCs/>
          <w:lang w:eastAsia="en-AU"/>
        </w:rPr>
        <w:t>, Q</w:t>
      </w:r>
      <w:r>
        <w:rPr>
          <w:i/>
          <w:iCs/>
          <w:lang w:eastAsia="en-AU"/>
        </w:rPr>
        <w:t>FE</w:t>
      </w:r>
      <w:r w:rsidRPr="00CD1699">
        <w:rPr>
          <w:i/>
          <w:iCs/>
          <w:lang w:eastAsia="en-AU"/>
        </w:rPr>
        <w:t xml:space="preserve">S </w:t>
      </w:r>
      <w:r>
        <w:rPr>
          <w:i/>
          <w:iCs/>
          <w:lang w:eastAsia="en-AU"/>
        </w:rPr>
        <w:t>f</w:t>
      </w:r>
      <w:r w:rsidRPr="00CD1699">
        <w:rPr>
          <w:i/>
          <w:iCs/>
          <w:lang w:eastAsia="en-AU"/>
        </w:rPr>
        <w:t xml:space="preserve">ees, </w:t>
      </w:r>
      <w:r w:rsidRPr="63B87D58">
        <w:rPr>
          <w:i/>
          <w:iCs/>
          <w:lang w:eastAsia="en-AU"/>
        </w:rPr>
        <w:t>F</w:t>
      </w:r>
      <w:r>
        <w:rPr>
          <w:i/>
          <w:iCs/>
          <w:lang w:eastAsia="en-AU"/>
        </w:rPr>
        <w:t>F&amp;</w:t>
      </w:r>
      <w:r w:rsidRPr="63B87D58">
        <w:rPr>
          <w:i/>
          <w:iCs/>
          <w:lang w:eastAsia="en-AU"/>
        </w:rPr>
        <w:t xml:space="preserve">E </w:t>
      </w:r>
      <w:r>
        <w:rPr>
          <w:i/>
          <w:iCs/>
          <w:lang w:eastAsia="en-AU"/>
        </w:rPr>
        <w:t>c</w:t>
      </w:r>
      <w:r w:rsidRPr="63B87D58">
        <w:rPr>
          <w:i/>
          <w:iCs/>
          <w:lang w:eastAsia="en-AU"/>
        </w:rPr>
        <w:t>osts</w:t>
      </w:r>
      <w:r w:rsidRPr="00CD1699">
        <w:rPr>
          <w:i/>
          <w:iCs/>
          <w:lang w:eastAsia="en-AU"/>
        </w:rPr>
        <w:t xml:space="preserve">, </w:t>
      </w:r>
      <w:r>
        <w:rPr>
          <w:i/>
          <w:iCs/>
          <w:lang w:eastAsia="en-AU"/>
        </w:rPr>
        <w:t>initial site s</w:t>
      </w:r>
      <w:r w:rsidRPr="00CD1699">
        <w:rPr>
          <w:i/>
          <w:iCs/>
          <w:lang w:eastAsia="en-AU"/>
        </w:rPr>
        <w:t>urveyor</w:t>
      </w:r>
      <w:r>
        <w:rPr>
          <w:i/>
          <w:iCs/>
          <w:lang w:eastAsia="en-AU"/>
        </w:rPr>
        <w:t xml:space="preserve"> costs</w:t>
      </w:r>
      <w:r w:rsidRPr="00CD1699">
        <w:rPr>
          <w:i/>
          <w:iCs/>
          <w:lang w:eastAsia="en-AU"/>
        </w:rPr>
        <w:t xml:space="preserve">, </w:t>
      </w:r>
      <w:r>
        <w:rPr>
          <w:i/>
          <w:iCs/>
          <w:lang w:eastAsia="en-AU"/>
        </w:rPr>
        <w:t>d</w:t>
      </w:r>
      <w:r w:rsidRPr="00CD1699">
        <w:rPr>
          <w:i/>
          <w:iCs/>
          <w:lang w:eastAsia="en-AU"/>
        </w:rPr>
        <w:t>ecanting and</w:t>
      </w:r>
      <w:r>
        <w:rPr>
          <w:i/>
          <w:iCs/>
          <w:lang w:eastAsia="en-AU"/>
        </w:rPr>
        <w:t xml:space="preserve"> any other</w:t>
      </w:r>
      <w:r w:rsidRPr="00CD1699">
        <w:rPr>
          <w:i/>
          <w:iCs/>
          <w:lang w:eastAsia="en-AU"/>
        </w:rPr>
        <w:t xml:space="preserve"> </w:t>
      </w:r>
      <w:r>
        <w:rPr>
          <w:i/>
          <w:iCs/>
          <w:lang w:eastAsia="en-AU"/>
        </w:rPr>
        <w:t>m</w:t>
      </w:r>
      <w:r w:rsidRPr="00CD1699">
        <w:rPr>
          <w:i/>
          <w:iCs/>
          <w:lang w:eastAsia="en-AU"/>
        </w:rPr>
        <w:t>iscellaneous</w:t>
      </w:r>
      <w:r>
        <w:rPr>
          <w:i/>
          <w:iCs/>
          <w:lang w:eastAsia="en-AU"/>
        </w:rPr>
        <w:t xml:space="preserve"> UQ Project Costs (as identified by P&amp;F)</w:t>
      </w:r>
      <w:r w:rsidRPr="00CD1699">
        <w:rPr>
          <w:i/>
          <w:iCs/>
          <w:lang w:eastAsia="en-AU"/>
        </w:rPr>
        <w:t>.</w:t>
      </w:r>
    </w:p>
    <w:p w14:paraId="1623C1C1" w14:textId="4B2A21A2" w:rsidR="001143E4" w:rsidRDefault="001143E4" w:rsidP="001143E4">
      <w:pPr>
        <w:spacing w:after="160" w:line="259" w:lineRule="auto"/>
        <w:rPr>
          <w:i/>
          <w:iCs/>
          <w:lang w:eastAsia="en-AU"/>
        </w:rPr>
      </w:pPr>
    </w:p>
    <w:p w14:paraId="74CCD935" w14:textId="2B613568" w:rsidR="001143E4" w:rsidRPr="00146A9A" w:rsidRDefault="001143E4" w:rsidP="001143E4">
      <w:pPr>
        <w:pStyle w:val="NbrHeading2"/>
        <w:rPr>
          <w:lang w:eastAsia="en-AU"/>
        </w:rPr>
      </w:pPr>
      <w:bookmarkStart w:id="32" w:name="_Toc189649197"/>
      <w:bookmarkStart w:id="33" w:name="_Toc189818793"/>
      <w:bookmarkStart w:id="34" w:name="_Toc190168219"/>
      <w:r>
        <w:rPr>
          <w:lang w:eastAsia="en-AU"/>
        </w:rPr>
        <w:t xml:space="preserve">Gate 1 - </w:t>
      </w:r>
      <w:r w:rsidRPr="00146A9A">
        <w:rPr>
          <w:lang w:eastAsia="en-AU"/>
        </w:rPr>
        <w:t>Operational Cost Estimate</w:t>
      </w:r>
      <w:bookmarkEnd w:id="32"/>
      <w:bookmarkEnd w:id="33"/>
      <w:bookmarkEnd w:id="34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1143E4" w:rsidRPr="00D94375" w14:paraId="01D79016" w14:textId="77777777" w:rsidTr="002E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tcW w:w="7513" w:type="dxa"/>
          </w:tcPr>
          <w:p w14:paraId="71B5CD1F" w14:textId="77777777" w:rsidR="001143E4" w:rsidRPr="00D94375" w:rsidRDefault="001143E4" w:rsidP="002E3173">
            <w:pPr>
              <w:pStyle w:val="TableHeading"/>
              <w:rPr>
                <w:w w:val="105"/>
                <w:sz w:val="18"/>
                <w:szCs w:val="18"/>
              </w:rPr>
            </w:pPr>
            <w:r w:rsidRPr="00EA6C3E">
              <w:rPr>
                <w:w w:val="105"/>
              </w:rPr>
              <w:t>Project Operational Cost Breakdown</w:t>
            </w:r>
          </w:p>
        </w:tc>
        <w:tc>
          <w:tcPr>
            <w:tcW w:w="1847" w:type="dxa"/>
          </w:tcPr>
          <w:p w14:paraId="668B1CAA" w14:textId="77777777" w:rsidR="001143E4" w:rsidRPr="00D94375" w:rsidRDefault="001143E4" w:rsidP="002E3173">
            <w:pPr>
              <w:pStyle w:val="TableParagraph"/>
              <w:spacing w:before="60" w:after="60"/>
              <w:ind w:left="32" w:right="132"/>
              <w:jc w:val="right"/>
              <w:rPr>
                <w:w w:val="105"/>
                <w:sz w:val="18"/>
                <w:szCs w:val="18"/>
              </w:rPr>
            </w:pPr>
          </w:p>
        </w:tc>
      </w:tr>
      <w:tr w:rsidR="001143E4" w:rsidRPr="00D94375" w14:paraId="67C24533" w14:textId="77777777" w:rsidTr="002E3173">
        <w:trPr>
          <w:trHeight w:val="315"/>
        </w:trPr>
        <w:tc>
          <w:tcPr>
            <w:tcW w:w="7513" w:type="dxa"/>
          </w:tcPr>
          <w:p w14:paraId="45BF45CD" w14:textId="77777777" w:rsidR="001143E4" w:rsidRPr="005558E9" w:rsidRDefault="001143E4" w:rsidP="002E3173">
            <w:pPr>
              <w:pStyle w:val="TableText"/>
              <w:rPr>
                <w:b/>
                <w:bCs/>
                <w:w w:val="105"/>
              </w:rPr>
            </w:pPr>
            <w:r w:rsidRPr="005558E9">
              <w:rPr>
                <w:b/>
                <w:bCs/>
                <w:w w:val="105"/>
              </w:rPr>
              <w:t>Typical Building / Facility Operating Cost Forecast**</w:t>
            </w:r>
          </w:p>
        </w:tc>
        <w:tc>
          <w:tcPr>
            <w:tcW w:w="1847" w:type="dxa"/>
          </w:tcPr>
          <w:p w14:paraId="55E5B0F3" w14:textId="77777777" w:rsidR="001143E4" w:rsidRDefault="001143E4" w:rsidP="002E3173">
            <w:pPr>
              <w:pStyle w:val="TableText"/>
              <w:rPr>
                <w:w w:val="105"/>
              </w:rPr>
            </w:pPr>
          </w:p>
        </w:tc>
      </w:tr>
      <w:tr w:rsidR="001143E4" w:rsidRPr="00D94375" w14:paraId="62611E6A" w14:textId="77777777" w:rsidTr="002E3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22E59716" w14:textId="77777777" w:rsidR="001143E4" w:rsidRPr="00D94375" w:rsidRDefault="001143E4" w:rsidP="002E3173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1-year operational cost estimate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5CE1ED80" w14:textId="77777777" w:rsidR="001143E4" w:rsidRPr="00D94375" w:rsidRDefault="001143E4" w:rsidP="002E3173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1143E4" w:rsidRPr="00D94375" w14:paraId="3233A265" w14:textId="77777777" w:rsidTr="002E3173">
        <w:trPr>
          <w:trHeight w:val="315"/>
        </w:trPr>
        <w:tc>
          <w:tcPr>
            <w:tcW w:w="7513" w:type="dxa"/>
          </w:tcPr>
          <w:p w14:paraId="42D8BD52" w14:textId="77777777" w:rsidR="001143E4" w:rsidRPr="00D94375" w:rsidRDefault="001143E4" w:rsidP="002E3173">
            <w:pPr>
              <w:pStyle w:val="TableBullet"/>
              <w:rPr>
                <w:w w:val="105"/>
              </w:rPr>
            </w:pPr>
            <w:r>
              <w:rPr>
                <w:w w:val="105"/>
              </w:rPr>
              <w:t>10-year operation cost estimate (including inflation)</w:t>
            </w:r>
          </w:p>
        </w:tc>
        <w:tc>
          <w:tcPr>
            <w:tcW w:w="1847" w:type="dxa"/>
          </w:tcPr>
          <w:p w14:paraId="0FE3D373" w14:textId="77777777" w:rsidR="001143E4" w:rsidRPr="00D94375" w:rsidRDefault="001143E4" w:rsidP="002E3173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1143E4" w:rsidRPr="00D94375" w14:paraId="186FB3B9" w14:textId="77777777" w:rsidTr="002E3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01E9B857" w14:textId="77777777" w:rsidR="001143E4" w:rsidRPr="001E09AF" w:rsidRDefault="001143E4" w:rsidP="002E3173">
            <w:pPr>
              <w:pStyle w:val="TableText"/>
              <w:rPr>
                <w:w w:val="105"/>
              </w:rPr>
            </w:pPr>
          </w:p>
        </w:tc>
        <w:tc>
          <w:tcPr>
            <w:tcW w:w="1847" w:type="dxa"/>
            <w:shd w:val="clear" w:color="auto" w:fill="F2F2F2" w:themeFill="background1" w:themeFillShade="F2"/>
          </w:tcPr>
          <w:p w14:paraId="7E518531" w14:textId="77777777" w:rsidR="001143E4" w:rsidRPr="00D94375" w:rsidRDefault="001143E4" w:rsidP="002E3173">
            <w:pPr>
              <w:pStyle w:val="TableText"/>
              <w:rPr>
                <w:w w:val="105"/>
              </w:rPr>
            </w:pPr>
          </w:p>
        </w:tc>
      </w:tr>
      <w:tr w:rsidR="001143E4" w:rsidRPr="00D94375" w14:paraId="688F83F0" w14:textId="77777777" w:rsidTr="002E3173">
        <w:trPr>
          <w:trHeight w:val="315"/>
        </w:trPr>
        <w:tc>
          <w:tcPr>
            <w:tcW w:w="7513" w:type="dxa"/>
          </w:tcPr>
          <w:p w14:paraId="104E819F" w14:textId="77777777" w:rsidR="001143E4" w:rsidRPr="005558E9" w:rsidRDefault="001143E4" w:rsidP="002E3173">
            <w:pPr>
              <w:pStyle w:val="TableText"/>
              <w:rPr>
                <w:b/>
                <w:bCs/>
                <w:w w:val="105"/>
              </w:rPr>
            </w:pPr>
            <w:r w:rsidRPr="005558E9">
              <w:rPr>
                <w:b/>
                <w:bCs/>
                <w:w w:val="105"/>
              </w:rPr>
              <w:t xml:space="preserve">Services, Preventative &amp; Corrective (SPC) Maintenance </w:t>
            </w:r>
          </w:p>
        </w:tc>
        <w:tc>
          <w:tcPr>
            <w:tcW w:w="1847" w:type="dxa"/>
          </w:tcPr>
          <w:p w14:paraId="2ECF7A31" w14:textId="77777777" w:rsidR="001143E4" w:rsidRPr="00D94375" w:rsidRDefault="001143E4" w:rsidP="002E3173">
            <w:pPr>
              <w:pStyle w:val="TableText"/>
              <w:rPr>
                <w:w w:val="105"/>
              </w:rPr>
            </w:pPr>
          </w:p>
        </w:tc>
      </w:tr>
      <w:tr w:rsidR="001143E4" w:rsidRPr="00D94375" w14:paraId="3D302E9D" w14:textId="77777777" w:rsidTr="002E3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5"/>
        </w:trPr>
        <w:tc>
          <w:tcPr>
            <w:tcW w:w="7513" w:type="dxa"/>
            <w:shd w:val="clear" w:color="auto" w:fill="F2F2F2" w:themeFill="background1" w:themeFillShade="F2"/>
          </w:tcPr>
          <w:p w14:paraId="64C57BBB" w14:textId="77777777" w:rsidR="001143E4" w:rsidRPr="00BB2205" w:rsidRDefault="001143E4" w:rsidP="002E3173">
            <w:pPr>
              <w:pStyle w:val="TableBullet"/>
              <w:rPr>
                <w:w w:val="105"/>
              </w:rPr>
            </w:pPr>
            <w:r w:rsidRPr="00BB2205">
              <w:rPr>
                <w:w w:val="105"/>
              </w:rPr>
              <w:t>25-year SPC maintenance forecast (including inflation)</w:t>
            </w:r>
          </w:p>
        </w:tc>
        <w:tc>
          <w:tcPr>
            <w:tcW w:w="1847" w:type="dxa"/>
            <w:shd w:val="clear" w:color="auto" w:fill="F2F2F2" w:themeFill="background1" w:themeFillShade="F2"/>
          </w:tcPr>
          <w:p w14:paraId="0728A435" w14:textId="77777777" w:rsidR="001143E4" w:rsidRPr="00D94375" w:rsidRDefault="001143E4" w:rsidP="002E3173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  <w:tr w:rsidR="001143E4" w:rsidRPr="00D94375" w14:paraId="7D532407" w14:textId="77777777" w:rsidTr="002E3173">
        <w:trPr>
          <w:trHeight w:val="314"/>
        </w:trPr>
        <w:tc>
          <w:tcPr>
            <w:tcW w:w="7513" w:type="dxa"/>
          </w:tcPr>
          <w:p w14:paraId="7C792110" w14:textId="77777777" w:rsidR="001143E4" w:rsidRPr="00BB2205" w:rsidRDefault="001143E4" w:rsidP="002E3173">
            <w:pPr>
              <w:pStyle w:val="TableBullet"/>
              <w:rPr>
                <w:w w:val="105"/>
              </w:rPr>
            </w:pPr>
            <w:r w:rsidRPr="00BB2205">
              <w:rPr>
                <w:w w:val="105"/>
              </w:rPr>
              <w:t>25-year SPC maintenance forecast (including inflation)</w:t>
            </w:r>
          </w:p>
        </w:tc>
        <w:tc>
          <w:tcPr>
            <w:tcW w:w="1847" w:type="dxa"/>
          </w:tcPr>
          <w:p w14:paraId="4DF64F75" w14:textId="77777777" w:rsidR="001143E4" w:rsidRPr="00D94375" w:rsidRDefault="001143E4" w:rsidP="002E3173">
            <w:pPr>
              <w:pStyle w:val="TableText"/>
              <w:rPr>
                <w:w w:val="105"/>
              </w:rPr>
            </w:pPr>
            <w:proofErr w:type="gramStart"/>
            <w:r>
              <w:rPr>
                <w:w w:val="105"/>
              </w:rPr>
              <w:t>XXX,XXX</w:t>
            </w:r>
            <w:proofErr w:type="gramEnd"/>
          </w:p>
        </w:tc>
      </w:tr>
    </w:tbl>
    <w:p w14:paraId="37C3CCB5" w14:textId="4ADE2D97" w:rsidR="00351F3B" w:rsidRPr="0047175A" w:rsidRDefault="00351F3B" w:rsidP="00351F3B">
      <w:pPr>
        <w:pStyle w:val="BodyText"/>
        <w:rPr>
          <w:i/>
          <w:iCs/>
          <w:lang w:eastAsia="en-AU"/>
        </w:rPr>
      </w:pPr>
      <w:r w:rsidRPr="00CD1699">
        <w:rPr>
          <w:i/>
          <w:iCs/>
          <w:lang w:eastAsia="en-AU"/>
        </w:rPr>
        <w:t>*</w:t>
      </w:r>
      <w:r>
        <w:rPr>
          <w:i/>
          <w:iCs/>
          <w:lang w:eastAsia="en-AU"/>
        </w:rPr>
        <w:t>*</w:t>
      </w:r>
      <w:r w:rsidRPr="00CD1699">
        <w:rPr>
          <w:i/>
          <w:iCs/>
          <w:lang w:eastAsia="en-AU"/>
        </w:rPr>
        <w:t xml:space="preserve"> </w:t>
      </w:r>
      <w:r>
        <w:rPr>
          <w:i/>
          <w:iCs/>
          <w:lang w:eastAsia="en-AU"/>
        </w:rPr>
        <w:t>Operating cost forecast</w:t>
      </w:r>
      <w:r w:rsidRPr="00CD1699">
        <w:rPr>
          <w:i/>
          <w:iCs/>
          <w:lang w:eastAsia="en-AU"/>
        </w:rPr>
        <w:t xml:space="preserve"> include</w:t>
      </w:r>
      <w:r>
        <w:rPr>
          <w:i/>
          <w:iCs/>
          <w:lang w:eastAsia="en-AU"/>
        </w:rPr>
        <w:t>s all building utility costs</w:t>
      </w:r>
      <w:r w:rsidRPr="63B87D58">
        <w:rPr>
          <w:i/>
          <w:iCs/>
          <w:lang w:eastAsia="en-AU"/>
        </w:rPr>
        <w:t>, insurance premium costs</w:t>
      </w:r>
      <w:r>
        <w:rPr>
          <w:i/>
          <w:iCs/>
          <w:lang w:eastAsia="en-AU"/>
        </w:rPr>
        <w:t xml:space="preserve"> and any costs related to staffing </w:t>
      </w:r>
      <w:proofErr w:type="gramStart"/>
      <w:r>
        <w:rPr>
          <w:i/>
          <w:iCs/>
          <w:lang w:eastAsia="en-AU"/>
        </w:rPr>
        <w:t>in order to</w:t>
      </w:r>
      <w:proofErr w:type="gramEnd"/>
      <w:r>
        <w:rPr>
          <w:i/>
          <w:iCs/>
          <w:lang w:eastAsia="en-AU"/>
        </w:rPr>
        <w:t xml:space="preserve"> operate the building / facility.</w:t>
      </w:r>
    </w:p>
    <w:p w14:paraId="6D911AE9" w14:textId="1F66FEA4" w:rsidR="00351F3B" w:rsidRDefault="005303F7" w:rsidP="00351F3B">
      <w:pPr>
        <w:pStyle w:val="NbrHeading2"/>
        <w:rPr>
          <w:lang w:eastAsia="en-AU"/>
        </w:rPr>
      </w:pPr>
      <w:bookmarkStart w:id="35" w:name="_Toc189223029"/>
      <w:bookmarkStart w:id="36" w:name="_Toc190168220"/>
      <w:r>
        <w:rPr>
          <w:lang w:eastAsia="en-AU"/>
        </w:rPr>
        <w:t xml:space="preserve">Gate 1 - </w:t>
      </w:r>
      <w:r w:rsidR="00351F3B">
        <w:rPr>
          <w:lang w:eastAsia="en-AU"/>
        </w:rPr>
        <w:t>Capital Funding Requ</w:t>
      </w:r>
      <w:bookmarkEnd w:id="35"/>
      <w:r w:rsidR="00351F3B">
        <w:rPr>
          <w:lang w:eastAsia="en-AU"/>
        </w:rPr>
        <w:t>ired</w:t>
      </w:r>
      <w:bookmarkEnd w:id="36"/>
    </w:p>
    <w:tbl>
      <w:tblPr>
        <w:tblStyle w:val="TableUQLined"/>
        <w:tblW w:w="9360" w:type="dxa"/>
        <w:tblLayout w:type="fixed"/>
        <w:tblLook w:val="04A0" w:firstRow="1" w:lastRow="0" w:firstColumn="1" w:lastColumn="0" w:noHBand="0" w:noVBand="1"/>
      </w:tblPr>
      <w:tblGrid>
        <w:gridCol w:w="7513"/>
        <w:gridCol w:w="1847"/>
      </w:tblGrid>
      <w:tr w:rsidR="001A3716" w:rsidRPr="002C306C" w14:paraId="12C942C7" w14:textId="77777777" w:rsidTr="002E3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7513" w:type="dxa"/>
            <w:tcBorders>
              <w:bottom w:val="single" w:sz="4" w:space="0" w:color="51247A" w:themeColor="accent1"/>
            </w:tcBorders>
          </w:tcPr>
          <w:p w14:paraId="157BEF89" w14:textId="3F57DEE8" w:rsidR="001A3716" w:rsidRDefault="001A3716" w:rsidP="002E3173">
            <w:pPr>
              <w:pStyle w:val="TableText"/>
            </w:pPr>
            <w:bookmarkStart w:id="37" w:name="_Toc189223030"/>
            <w:r>
              <w:t xml:space="preserve">Gate 1 </w:t>
            </w:r>
            <w:r w:rsidR="009B0280">
              <w:t xml:space="preserve">Update - </w:t>
            </w:r>
            <w:r>
              <w:t>Total Capital Funding Estimate</w:t>
            </w:r>
          </w:p>
        </w:tc>
        <w:tc>
          <w:tcPr>
            <w:tcW w:w="1847" w:type="dxa"/>
            <w:tcBorders>
              <w:bottom w:val="single" w:sz="4" w:space="0" w:color="51247A" w:themeColor="accent1"/>
            </w:tcBorders>
          </w:tcPr>
          <w:p w14:paraId="4EA10853" w14:textId="77777777" w:rsidR="001A3716" w:rsidRPr="002C306C" w:rsidRDefault="001A3716" w:rsidP="002E3173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1A3716" w:rsidRPr="002C306C" w14:paraId="6249D2FB" w14:textId="77777777" w:rsidTr="002E3173">
        <w:trPr>
          <w:trHeight w:val="340"/>
        </w:trPr>
        <w:tc>
          <w:tcPr>
            <w:tcW w:w="7513" w:type="dxa"/>
            <w:tcBorders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0594EFF4" w14:textId="25A96EC6" w:rsidR="001A3716" w:rsidRDefault="001A3716" w:rsidP="002E3173">
            <w:pPr>
              <w:pStyle w:val="TableText"/>
            </w:pPr>
            <w:r>
              <w:t xml:space="preserve">Gate 1 Seed Funding </w:t>
            </w:r>
            <w:r w:rsidR="006808A7">
              <w:t>Breakdow</w:t>
            </w:r>
            <w:r w:rsidR="00F34DBF">
              <w:t>n</w:t>
            </w:r>
          </w:p>
          <w:p w14:paraId="04589E53" w14:textId="77777777" w:rsidR="006808A7" w:rsidRDefault="004A3DD1" w:rsidP="002F17FB">
            <w:pPr>
              <w:pStyle w:val="TableText"/>
              <w:numPr>
                <w:ilvl w:val="0"/>
                <w:numId w:val="21"/>
              </w:numPr>
              <w:ind w:left="426" w:hanging="284"/>
            </w:pPr>
            <w:r>
              <w:t xml:space="preserve">UQ Development Cost </w:t>
            </w:r>
            <w:r w:rsidR="000D5E80">
              <w:t>Requ</w:t>
            </w:r>
            <w:r w:rsidR="002F17FB">
              <w:t>est</w:t>
            </w:r>
          </w:p>
          <w:p w14:paraId="4E1391FA" w14:textId="69CED7CD" w:rsidR="002F17FB" w:rsidRDefault="002F17FB" w:rsidP="002F17FB">
            <w:pPr>
              <w:pStyle w:val="TableText"/>
              <w:numPr>
                <w:ilvl w:val="0"/>
                <w:numId w:val="21"/>
              </w:numPr>
              <w:ind w:left="426" w:hanging="284"/>
            </w:pPr>
            <w:r>
              <w:t>Consultant Fee Request</w:t>
            </w:r>
          </w:p>
        </w:tc>
        <w:tc>
          <w:tcPr>
            <w:tcW w:w="1847" w:type="dxa"/>
            <w:tcBorders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6057DC40" w14:textId="179D4DB6" w:rsidR="001A3716" w:rsidRDefault="001A3716" w:rsidP="002E3173">
            <w:pPr>
              <w:pStyle w:val="TableText"/>
            </w:pPr>
          </w:p>
          <w:p w14:paraId="4EC0FA9E" w14:textId="77777777" w:rsidR="002F17FB" w:rsidRDefault="002F17FB" w:rsidP="002F17FB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  <w:p w14:paraId="5FD3FACF" w14:textId="3B102E1B" w:rsidR="002F17FB" w:rsidRPr="002C306C" w:rsidRDefault="002F17FB" w:rsidP="002F17FB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1A3716" w:rsidRPr="002C306C" w14:paraId="0D356CA7" w14:textId="77777777" w:rsidTr="002E3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7513" w:type="dxa"/>
            <w:tcBorders>
              <w:bottom w:val="single" w:sz="12" w:space="0" w:color="51247A" w:themeColor="accent1"/>
            </w:tcBorders>
            <w:shd w:val="clear" w:color="auto" w:fill="auto"/>
          </w:tcPr>
          <w:p w14:paraId="452FC3B8" w14:textId="2AFA0FFD" w:rsidR="001A3716" w:rsidRDefault="002F17FB" w:rsidP="002E3173">
            <w:pPr>
              <w:pStyle w:val="TableText"/>
            </w:pPr>
            <w:r>
              <w:t>Total Gate 1 Seed Funding Request</w:t>
            </w:r>
          </w:p>
        </w:tc>
        <w:tc>
          <w:tcPr>
            <w:tcW w:w="1847" w:type="dxa"/>
            <w:tcBorders>
              <w:bottom w:val="single" w:sz="12" w:space="0" w:color="51247A" w:themeColor="accent1"/>
            </w:tcBorders>
            <w:shd w:val="clear" w:color="auto" w:fill="auto"/>
          </w:tcPr>
          <w:p w14:paraId="54745032" w14:textId="10CD22BF" w:rsidR="001A3716" w:rsidRPr="002C306C" w:rsidRDefault="002F17FB" w:rsidP="002E3173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1A3716" w:rsidRPr="002C306C" w14:paraId="62C77830" w14:textId="77777777" w:rsidTr="002E3173">
        <w:trPr>
          <w:trHeight w:val="340"/>
        </w:trPr>
        <w:tc>
          <w:tcPr>
            <w:tcW w:w="7513" w:type="dxa"/>
            <w:tcBorders>
              <w:top w:val="single" w:sz="12" w:space="0" w:color="51247A" w:themeColor="accent1"/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5595F804" w14:textId="4E8D0031" w:rsidR="001A3716" w:rsidRPr="002C306C" w:rsidRDefault="001A3716" w:rsidP="002E3173">
            <w:pPr>
              <w:pStyle w:val="TableText"/>
            </w:pPr>
            <w:r>
              <w:t>IFG</w:t>
            </w:r>
            <w:r w:rsidRPr="002C306C">
              <w:t xml:space="preserve"> to confirm approval of the following </w:t>
            </w:r>
            <w:r>
              <w:t xml:space="preserve">Gate </w:t>
            </w:r>
            <w:r w:rsidR="002F17FB">
              <w:t>1 Seed F</w:t>
            </w:r>
            <w:r>
              <w:t>unding allocation</w:t>
            </w:r>
          </w:p>
        </w:tc>
        <w:tc>
          <w:tcPr>
            <w:tcW w:w="1847" w:type="dxa"/>
            <w:tcBorders>
              <w:top w:val="single" w:sz="12" w:space="0" w:color="51247A" w:themeColor="accent1"/>
              <w:bottom w:val="single" w:sz="4" w:space="0" w:color="51247A" w:themeColor="accent1"/>
            </w:tcBorders>
            <w:shd w:val="clear" w:color="auto" w:fill="F2F2F2" w:themeFill="background1" w:themeFillShade="F2"/>
          </w:tcPr>
          <w:p w14:paraId="755897E1" w14:textId="77777777" w:rsidR="001A3716" w:rsidRPr="002C306C" w:rsidRDefault="001A3716" w:rsidP="002E3173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  <w:tr w:rsidR="001A3716" w:rsidRPr="002C306C" w14:paraId="5AA35DB3" w14:textId="77777777" w:rsidTr="002E31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tcW w:w="7513" w:type="dxa"/>
            <w:shd w:val="clear" w:color="auto" w:fill="auto"/>
          </w:tcPr>
          <w:p w14:paraId="195AC78B" w14:textId="77777777" w:rsidR="001A3716" w:rsidRPr="002C306C" w:rsidRDefault="001A3716" w:rsidP="002E3173">
            <w:pPr>
              <w:pStyle w:val="TableText"/>
            </w:pPr>
            <w:r w:rsidRPr="002C306C">
              <w:t>Additional funding to be provided from other sources / parties</w:t>
            </w:r>
          </w:p>
        </w:tc>
        <w:tc>
          <w:tcPr>
            <w:tcW w:w="1847" w:type="dxa"/>
            <w:shd w:val="clear" w:color="auto" w:fill="auto"/>
          </w:tcPr>
          <w:p w14:paraId="4AA5EDDF" w14:textId="77777777" w:rsidR="001A3716" w:rsidRPr="002C306C" w:rsidRDefault="001A3716" w:rsidP="002E3173">
            <w:pPr>
              <w:pStyle w:val="TableText"/>
            </w:pPr>
            <w:r w:rsidRPr="002C306C">
              <w:t>$</w:t>
            </w:r>
            <w:proofErr w:type="gramStart"/>
            <w:r w:rsidRPr="002C306C">
              <w:t>XXX,XXX</w:t>
            </w:r>
            <w:proofErr w:type="gramEnd"/>
          </w:p>
        </w:tc>
      </w:tr>
    </w:tbl>
    <w:p w14:paraId="253D8BFE" w14:textId="64B00F2D" w:rsidR="002E3173" w:rsidRDefault="002E3173" w:rsidP="002E3173">
      <w:pPr>
        <w:pStyle w:val="NbrHeading2"/>
        <w:numPr>
          <w:ilvl w:val="0"/>
          <w:numId w:val="0"/>
        </w:numPr>
        <w:ind w:left="1134" w:hanging="1134"/>
      </w:pPr>
    </w:p>
    <w:p w14:paraId="51431F44" w14:textId="77777777" w:rsidR="002E3173" w:rsidRDefault="002E3173">
      <w:pPr>
        <w:spacing w:after="160" w:line="259" w:lineRule="auto"/>
        <w:rPr>
          <w:rFonts w:asciiTheme="majorHAnsi" w:eastAsiaTheme="majorEastAsia" w:hAnsiTheme="majorHAnsi" w:cstheme="majorBidi"/>
          <w:b/>
          <w:color w:val="51247A" w:themeColor="accent1"/>
          <w:sz w:val="28"/>
          <w:szCs w:val="26"/>
        </w:rPr>
      </w:pPr>
      <w:r>
        <w:br w:type="page"/>
      </w:r>
    </w:p>
    <w:p w14:paraId="11586EFB" w14:textId="5849E0AF" w:rsidR="00351F3B" w:rsidRPr="00423392" w:rsidRDefault="00455002" w:rsidP="00351F3B">
      <w:pPr>
        <w:pStyle w:val="NbrHeading2"/>
      </w:pPr>
      <w:bookmarkStart w:id="38" w:name="_Toc190168221"/>
      <w:r>
        <w:lastRenderedPageBreak/>
        <w:t>Seed Funding c</w:t>
      </w:r>
      <w:r w:rsidR="00351F3B" w:rsidRPr="00E0105E">
        <w:t xml:space="preserve">ashflow </w:t>
      </w:r>
      <w:r w:rsidR="00351F3B">
        <w:t>f</w:t>
      </w:r>
      <w:r w:rsidR="00351F3B" w:rsidRPr="00E0105E">
        <w:t>orecast</w:t>
      </w:r>
      <w:bookmarkEnd w:id="38"/>
      <w:r w:rsidR="00351F3B" w:rsidRPr="00E0105E">
        <w:t xml:space="preserve"> </w:t>
      </w:r>
      <w:bookmarkEnd w:id="37"/>
    </w:p>
    <w:tbl>
      <w:tblPr>
        <w:tblStyle w:val="TableUQ"/>
        <w:tblW w:w="9406" w:type="dxa"/>
        <w:tblInd w:w="-10" w:type="dxa"/>
        <w:tblLook w:val="04A0" w:firstRow="1" w:lastRow="0" w:firstColumn="1" w:lastColumn="0" w:noHBand="0" w:noVBand="1"/>
      </w:tblPr>
      <w:tblGrid>
        <w:gridCol w:w="2273"/>
        <w:gridCol w:w="3686"/>
        <w:gridCol w:w="3447"/>
      </w:tblGrid>
      <w:tr w:rsidR="00351F3B" w:rsidRPr="005750F0" w14:paraId="51AACFE8" w14:textId="77777777" w:rsidTr="00DA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08A65C78" w14:textId="77777777" w:rsidR="00351F3B" w:rsidRPr="005750F0" w:rsidRDefault="00351F3B" w:rsidP="00DA4C9B">
            <w:pPr>
              <w:pStyle w:val="TableHeading"/>
              <w:keepNext/>
              <w:keepLines/>
            </w:pPr>
            <w:r w:rsidRPr="005750F0">
              <w:t xml:space="preserve">Year </w:t>
            </w:r>
          </w:p>
        </w:tc>
        <w:tc>
          <w:tcPr>
            <w:tcW w:w="3686" w:type="dxa"/>
          </w:tcPr>
          <w:p w14:paraId="71360D6E" w14:textId="77777777" w:rsidR="00351F3B" w:rsidRPr="005750F0" w:rsidRDefault="00351F3B" w:rsidP="00DA4C9B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CMG Funding Cashflow</w:t>
            </w:r>
          </w:p>
        </w:tc>
        <w:tc>
          <w:tcPr>
            <w:tcW w:w="3447" w:type="dxa"/>
          </w:tcPr>
          <w:p w14:paraId="41AE2AC0" w14:textId="77777777" w:rsidR="00351F3B" w:rsidRPr="005750F0" w:rsidRDefault="00351F3B" w:rsidP="00DA4C9B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Other Funding Cashflow</w:t>
            </w:r>
          </w:p>
        </w:tc>
      </w:tr>
      <w:tr w:rsidR="00351F3B" w:rsidRPr="005750F0" w14:paraId="17B3B0E5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20F6CE0D" w14:textId="77777777" w:rsidR="00351F3B" w:rsidRPr="00EE4782" w:rsidRDefault="00351F3B" w:rsidP="00DA4C9B">
            <w:pPr>
              <w:pStyle w:val="TableHeading"/>
              <w:keepNext/>
              <w:keepLines/>
              <w:rPr>
                <w:b w:val="0"/>
                <w:bCs/>
              </w:rPr>
            </w:pPr>
            <w:r w:rsidRPr="00EE4782">
              <w:rPr>
                <w:b w:val="0"/>
                <w:bCs/>
              </w:rPr>
              <w:t>2025</w:t>
            </w:r>
          </w:p>
        </w:tc>
        <w:tc>
          <w:tcPr>
            <w:tcW w:w="3686" w:type="dxa"/>
          </w:tcPr>
          <w:p w14:paraId="374B893D" w14:textId="77777777" w:rsidR="00351F3B" w:rsidRPr="003B69E9" w:rsidRDefault="00351F3B" w:rsidP="00DA4C9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  <w:tc>
          <w:tcPr>
            <w:tcW w:w="3447" w:type="dxa"/>
          </w:tcPr>
          <w:p w14:paraId="67DCABB2" w14:textId="77777777" w:rsidR="00351F3B" w:rsidRPr="003B69E9" w:rsidRDefault="00351F3B" w:rsidP="00DA4C9B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</w:tr>
      <w:tr w:rsidR="00351F3B" w:rsidRPr="005750F0" w14:paraId="39B5341A" w14:textId="77777777" w:rsidTr="00483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639603E0" w14:textId="77777777" w:rsidR="00351F3B" w:rsidRPr="00EE4782" w:rsidRDefault="00351F3B" w:rsidP="00DA4C9B">
            <w:pPr>
              <w:pStyle w:val="TableHeading"/>
              <w:rPr>
                <w:b w:val="0"/>
                <w:bCs/>
              </w:rPr>
            </w:pPr>
            <w:r w:rsidRPr="00EE4782">
              <w:rPr>
                <w:b w:val="0"/>
                <w:bCs/>
              </w:rPr>
              <w:t>2026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D1F9B8B" w14:textId="77777777" w:rsidR="00351F3B" w:rsidRPr="003B69E9" w:rsidRDefault="00351F3B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109EDDF2" w14:textId="77777777" w:rsidR="00351F3B" w:rsidRPr="003B69E9" w:rsidRDefault="00351F3B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</w:tr>
      <w:tr w:rsidR="00351F3B" w:rsidRPr="005750F0" w14:paraId="09AF03B3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779CA335" w14:textId="77777777" w:rsidR="00351F3B" w:rsidRPr="00EE4782" w:rsidRDefault="00351F3B" w:rsidP="00DA4C9B">
            <w:pPr>
              <w:pStyle w:val="TableHeading"/>
              <w:rPr>
                <w:b w:val="0"/>
                <w:bCs/>
              </w:rPr>
            </w:pPr>
            <w:r w:rsidRPr="00EE4782">
              <w:rPr>
                <w:b w:val="0"/>
                <w:bCs/>
              </w:rPr>
              <w:t>2027</w:t>
            </w:r>
          </w:p>
        </w:tc>
        <w:tc>
          <w:tcPr>
            <w:tcW w:w="3686" w:type="dxa"/>
          </w:tcPr>
          <w:p w14:paraId="4F2E1952" w14:textId="77777777" w:rsidR="00351F3B" w:rsidRPr="003B69E9" w:rsidRDefault="00351F3B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  <w:tc>
          <w:tcPr>
            <w:tcW w:w="3447" w:type="dxa"/>
          </w:tcPr>
          <w:p w14:paraId="368E3C60" w14:textId="77777777" w:rsidR="00351F3B" w:rsidRPr="003B69E9" w:rsidRDefault="00351F3B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</w:tr>
      <w:tr w:rsidR="00351F3B" w:rsidRPr="005750F0" w14:paraId="5303AF60" w14:textId="77777777" w:rsidTr="00483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A2D8ED2" w14:textId="77777777" w:rsidR="00351F3B" w:rsidRPr="00EE4782" w:rsidRDefault="00351F3B" w:rsidP="00DA4C9B">
            <w:pPr>
              <w:pStyle w:val="TableHeading"/>
              <w:rPr>
                <w:b w:val="0"/>
                <w:bCs/>
              </w:rPr>
            </w:pPr>
            <w:r w:rsidRPr="00EE4782">
              <w:rPr>
                <w:b w:val="0"/>
                <w:bCs/>
              </w:rPr>
              <w:t>2028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0CCC8E2" w14:textId="77777777" w:rsidR="00351F3B" w:rsidRPr="003B69E9" w:rsidRDefault="00351F3B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B436197" w14:textId="77777777" w:rsidR="00351F3B" w:rsidRPr="003B69E9" w:rsidRDefault="00351F3B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</w:tr>
      <w:tr w:rsidR="00351F3B" w:rsidRPr="005750F0" w14:paraId="04C88323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4F6BE7B1" w14:textId="77777777" w:rsidR="00351F3B" w:rsidRPr="00EE4782" w:rsidRDefault="00351F3B" w:rsidP="00DA4C9B">
            <w:pPr>
              <w:pStyle w:val="TableHeading"/>
              <w:rPr>
                <w:b w:val="0"/>
                <w:bCs/>
              </w:rPr>
            </w:pPr>
            <w:r w:rsidRPr="00EE4782">
              <w:rPr>
                <w:b w:val="0"/>
                <w:bCs/>
              </w:rPr>
              <w:t>2029</w:t>
            </w:r>
          </w:p>
        </w:tc>
        <w:tc>
          <w:tcPr>
            <w:tcW w:w="3686" w:type="dxa"/>
          </w:tcPr>
          <w:p w14:paraId="79A447C4" w14:textId="77777777" w:rsidR="00351F3B" w:rsidRPr="003B69E9" w:rsidRDefault="00351F3B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  <w:tc>
          <w:tcPr>
            <w:tcW w:w="3447" w:type="dxa"/>
          </w:tcPr>
          <w:p w14:paraId="2E621B92" w14:textId="77777777" w:rsidR="00351F3B" w:rsidRPr="003B69E9" w:rsidRDefault="00351F3B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</w:tr>
      <w:tr w:rsidR="00351F3B" w:rsidRPr="005750F0" w14:paraId="279AAF2E" w14:textId="77777777" w:rsidTr="00483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</w:tcPr>
          <w:p w14:paraId="1B5B9A0D" w14:textId="77777777" w:rsidR="00351F3B" w:rsidRPr="00EE4782" w:rsidRDefault="00351F3B" w:rsidP="00DA4C9B">
            <w:pPr>
              <w:pStyle w:val="TableHeading"/>
              <w:rPr>
                <w:b w:val="0"/>
                <w:bCs/>
              </w:rPr>
            </w:pPr>
            <w:r w:rsidRPr="00EE4782">
              <w:rPr>
                <w:b w:val="0"/>
                <w:bCs/>
              </w:rPr>
              <w:t>2030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2431B160" w14:textId="77777777" w:rsidR="00351F3B" w:rsidRPr="003B69E9" w:rsidRDefault="00351F3B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  <w:tc>
          <w:tcPr>
            <w:tcW w:w="3447" w:type="dxa"/>
            <w:shd w:val="clear" w:color="auto" w:fill="F2F2F2" w:themeFill="background1" w:themeFillShade="F2"/>
          </w:tcPr>
          <w:p w14:paraId="216E82BF" w14:textId="77777777" w:rsidR="00351F3B" w:rsidRPr="003B69E9" w:rsidRDefault="00351F3B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B69E9">
              <w:t>$</w:t>
            </w:r>
            <w:proofErr w:type="gramStart"/>
            <w:r>
              <w:t>X,XXX</w:t>
            </w:r>
            <w:proofErr w:type="gramEnd"/>
            <w:r>
              <w:t>,XX</w:t>
            </w:r>
          </w:p>
        </w:tc>
      </w:tr>
      <w:tr w:rsidR="00351F3B" w:rsidRPr="005750F0" w14:paraId="421268FF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3" w:type="dxa"/>
            <w:tcBorders>
              <w:bottom w:val="single" w:sz="12" w:space="0" w:color="51247A" w:themeColor="accent1"/>
            </w:tcBorders>
          </w:tcPr>
          <w:p w14:paraId="743F50B9" w14:textId="77777777" w:rsidR="00351F3B" w:rsidRPr="00000DB1" w:rsidRDefault="00351F3B" w:rsidP="00DA4C9B">
            <w:pPr>
              <w:pStyle w:val="TableHeading"/>
              <w:rPr>
                <w:bCs/>
              </w:rPr>
            </w:pPr>
            <w:r>
              <w:rPr>
                <w:bCs/>
              </w:rPr>
              <w:t>Total</w:t>
            </w:r>
          </w:p>
        </w:tc>
        <w:tc>
          <w:tcPr>
            <w:tcW w:w="3686" w:type="dxa"/>
            <w:tcBorders>
              <w:bottom w:val="single" w:sz="12" w:space="0" w:color="51247A" w:themeColor="accent1"/>
            </w:tcBorders>
          </w:tcPr>
          <w:p w14:paraId="3C08C151" w14:textId="77777777" w:rsidR="00351F3B" w:rsidRPr="00CD1699" w:rsidRDefault="00351F3B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D1699">
              <w:rPr>
                <w:b/>
                <w:bCs/>
              </w:rPr>
              <w:t>$</w:t>
            </w:r>
            <w:proofErr w:type="gramStart"/>
            <w:r w:rsidRPr="00CD1699">
              <w:rPr>
                <w:b/>
                <w:bCs/>
              </w:rPr>
              <w:t>X,XXX</w:t>
            </w:r>
            <w:proofErr w:type="gramEnd"/>
            <w:r w:rsidRPr="00CD1699">
              <w:rPr>
                <w:b/>
                <w:bCs/>
              </w:rPr>
              <w:t>,XXX</w:t>
            </w:r>
          </w:p>
        </w:tc>
        <w:tc>
          <w:tcPr>
            <w:tcW w:w="3447" w:type="dxa"/>
            <w:tcBorders>
              <w:bottom w:val="single" w:sz="12" w:space="0" w:color="51247A" w:themeColor="accent1"/>
            </w:tcBorders>
          </w:tcPr>
          <w:p w14:paraId="36ED20DC" w14:textId="77777777" w:rsidR="00351F3B" w:rsidRPr="00CD1699" w:rsidRDefault="00351F3B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CD1699">
              <w:rPr>
                <w:b/>
                <w:bCs/>
              </w:rPr>
              <w:t>$</w:t>
            </w:r>
            <w:proofErr w:type="gramStart"/>
            <w:r w:rsidRPr="00CD1699">
              <w:rPr>
                <w:b/>
                <w:bCs/>
              </w:rPr>
              <w:t>X,XXX</w:t>
            </w:r>
            <w:proofErr w:type="gramEnd"/>
            <w:r w:rsidRPr="00CD1699">
              <w:rPr>
                <w:b/>
                <w:bCs/>
              </w:rPr>
              <w:t>,XXX</w:t>
            </w:r>
          </w:p>
        </w:tc>
      </w:tr>
    </w:tbl>
    <w:p w14:paraId="5752C6A4" w14:textId="77777777" w:rsidR="00351F3B" w:rsidRDefault="00351F3B" w:rsidP="00351F3B">
      <w:pPr>
        <w:pStyle w:val="NbrHeading1"/>
        <w:rPr>
          <w:lang w:eastAsia="en-AU"/>
        </w:rPr>
      </w:pPr>
      <w:bookmarkStart w:id="39" w:name="_Toc189223031"/>
      <w:bookmarkStart w:id="40" w:name="_Toc190168222"/>
      <w:bookmarkEnd w:id="31"/>
      <w:r>
        <w:rPr>
          <w:lang w:eastAsia="en-AU"/>
        </w:rPr>
        <w:t>Program and timeline</w:t>
      </w:r>
      <w:bookmarkEnd w:id="39"/>
      <w:bookmarkEnd w:id="40"/>
    </w:p>
    <w:tbl>
      <w:tblPr>
        <w:tblStyle w:val="TableUQ"/>
        <w:tblW w:w="9638" w:type="dxa"/>
        <w:tblInd w:w="-5" w:type="dxa"/>
        <w:tblLook w:val="04A0" w:firstRow="1" w:lastRow="0" w:firstColumn="1" w:lastColumn="0" w:noHBand="0" w:noVBand="1"/>
      </w:tblPr>
      <w:tblGrid>
        <w:gridCol w:w="4962"/>
        <w:gridCol w:w="2635"/>
        <w:gridCol w:w="2041"/>
      </w:tblGrid>
      <w:tr w:rsidR="00351F3B" w:rsidRPr="005750F0" w14:paraId="52C7E6A1" w14:textId="77777777" w:rsidTr="00DA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top w:val="single" w:sz="12" w:space="0" w:color="51247A" w:themeColor="accent1"/>
            </w:tcBorders>
          </w:tcPr>
          <w:p w14:paraId="1D9B70C6" w14:textId="77777777" w:rsidR="00351F3B" w:rsidRPr="005750F0" w:rsidRDefault="00351F3B" w:rsidP="00DA4C9B">
            <w:pPr>
              <w:pStyle w:val="TableHeading"/>
            </w:pPr>
            <w:r>
              <w:t>Gated Capex Endorsement/Approval Milestones</w:t>
            </w:r>
          </w:p>
        </w:tc>
        <w:tc>
          <w:tcPr>
            <w:tcW w:w="2635" w:type="dxa"/>
            <w:tcBorders>
              <w:top w:val="single" w:sz="12" w:space="0" w:color="51247A" w:themeColor="accent1"/>
            </w:tcBorders>
            <w:vAlign w:val="center"/>
          </w:tcPr>
          <w:p w14:paraId="6F4224AF" w14:textId="77777777" w:rsidR="00351F3B" w:rsidRPr="005750F0" w:rsidRDefault="00351F3B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Milestone Date</w:t>
            </w:r>
          </w:p>
        </w:tc>
        <w:tc>
          <w:tcPr>
            <w:tcW w:w="2041" w:type="dxa"/>
            <w:tcBorders>
              <w:top w:val="single" w:sz="12" w:space="0" w:color="51247A" w:themeColor="accent1"/>
            </w:tcBorders>
            <w:vAlign w:val="center"/>
          </w:tcPr>
          <w:p w14:paraId="578635B9" w14:textId="77777777" w:rsidR="00351F3B" w:rsidRPr="005750F0" w:rsidRDefault="00351F3B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Status</w:t>
            </w:r>
          </w:p>
        </w:tc>
      </w:tr>
      <w:tr w:rsidR="00351F3B" w:rsidRPr="003B69E9" w14:paraId="2F19E402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9E781F5" w14:textId="77777777" w:rsidR="00351F3B" w:rsidRPr="00EE4782" w:rsidRDefault="00351F3B" w:rsidP="00DA4C9B">
            <w:pPr>
              <w:pStyle w:val="TableText"/>
            </w:pPr>
            <w:r w:rsidRPr="00EE4782">
              <w:t>Gate 0 – Project Initiation Request</w:t>
            </w:r>
          </w:p>
        </w:tc>
        <w:sdt>
          <w:sdtPr>
            <w:id w:val="550730549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</w:tcPr>
              <w:p w14:paraId="21717B2F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</w:tcPr>
          <w:sdt>
            <w:sdtPr>
              <w:alias w:val="Program status"/>
              <w:tag w:val="Program status"/>
              <w:id w:val="1763952107"/>
              <w:placeholder>
                <w:docPart w:val="8682145CA2C842FA9BCDAACA37ABDCA0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198F7220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351F3B" w:rsidRPr="003B69E9" w14:paraId="5ECBDDD5" w14:textId="77777777" w:rsidTr="00483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F4CE4EA" w14:textId="77777777" w:rsidR="00351F3B" w:rsidRPr="00EE4782" w:rsidRDefault="00351F3B" w:rsidP="00DA4C9B">
            <w:pPr>
              <w:pStyle w:val="TableText"/>
            </w:pPr>
            <w:r w:rsidRPr="00EE4782">
              <w:t>Gate 1 – Seed Funding Request</w:t>
            </w:r>
          </w:p>
        </w:tc>
        <w:sdt>
          <w:sdtPr>
            <w:id w:val="-22397787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  <w:shd w:val="clear" w:color="auto" w:fill="F2F2F2" w:themeFill="background1" w:themeFillShade="F2"/>
              </w:tcPr>
              <w:p w14:paraId="13F6A3BA" w14:textId="77777777" w:rsidR="00351F3B" w:rsidRPr="00336BE9" w:rsidRDefault="00351F3B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shd w:val="clear" w:color="auto" w:fill="F2F2F2" w:themeFill="background1" w:themeFillShade="F2"/>
          </w:tcPr>
          <w:sdt>
            <w:sdtPr>
              <w:alias w:val="Program status"/>
              <w:tag w:val="Program status"/>
              <w:id w:val="-321045387"/>
              <w:placeholder>
                <w:docPart w:val="7BFC7560C2A94654AA6B54FF270680E4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77F3CB51" w14:textId="77777777" w:rsidR="00351F3B" w:rsidRPr="00336BE9" w:rsidRDefault="00351F3B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351F3B" w:rsidRPr="003B69E9" w14:paraId="24AD93CE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E0A1483" w14:textId="77777777" w:rsidR="00351F3B" w:rsidRPr="00EE4782" w:rsidRDefault="00351F3B" w:rsidP="00DA4C9B">
            <w:pPr>
              <w:pStyle w:val="TableText"/>
            </w:pPr>
            <w:r w:rsidRPr="00EE4782">
              <w:t>Gate 2 – Planning Approval (if applicable)</w:t>
            </w:r>
          </w:p>
        </w:tc>
        <w:sdt>
          <w:sdtPr>
            <w:id w:val="924076982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</w:tcPr>
              <w:p w14:paraId="73C1C126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</w:tcPr>
          <w:sdt>
            <w:sdtPr>
              <w:alias w:val="Program status"/>
              <w:tag w:val="Program status"/>
              <w:id w:val="277919093"/>
              <w:placeholder>
                <w:docPart w:val="9B08720F216D40869B3DDAE1C06E3499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6B1BCDA8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351F3B" w:rsidRPr="003B69E9" w14:paraId="1A38851D" w14:textId="77777777" w:rsidTr="00483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20BFD5C" w14:textId="77777777" w:rsidR="00351F3B" w:rsidRPr="00EE4782" w:rsidRDefault="00351F3B" w:rsidP="00DA4C9B">
            <w:pPr>
              <w:pStyle w:val="TableText"/>
            </w:pPr>
            <w:r w:rsidRPr="00EE4782">
              <w:t>Gate 3 – Project Funding Request</w:t>
            </w:r>
          </w:p>
        </w:tc>
        <w:sdt>
          <w:sdtPr>
            <w:id w:val="-1737077807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  <w:shd w:val="clear" w:color="auto" w:fill="F2F2F2" w:themeFill="background1" w:themeFillShade="F2"/>
              </w:tcPr>
              <w:p w14:paraId="11037CC1" w14:textId="77777777" w:rsidR="00351F3B" w:rsidRPr="00336BE9" w:rsidRDefault="00351F3B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shd w:val="clear" w:color="auto" w:fill="F2F2F2" w:themeFill="background1" w:themeFillShade="F2"/>
          </w:tcPr>
          <w:sdt>
            <w:sdtPr>
              <w:alias w:val="Program status"/>
              <w:tag w:val="Program status"/>
              <w:id w:val="101841519"/>
              <w:placeholder>
                <w:docPart w:val="A0447220094947DC80D0903D3DF0E134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4DD5B2C8" w14:textId="77777777" w:rsidR="00351F3B" w:rsidRPr="00336BE9" w:rsidRDefault="00351F3B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351F3B" w:rsidRPr="003B69E9" w14:paraId="7429CAD0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55776F1" w14:textId="77777777" w:rsidR="00351F3B" w:rsidRPr="00EE4782" w:rsidRDefault="00351F3B" w:rsidP="00DA4C9B">
            <w:pPr>
              <w:pStyle w:val="TableText"/>
            </w:pPr>
            <w:r w:rsidRPr="00EE4782">
              <w:t>Gate 4 – Contract Execution</w:t>
            </w:r>
          </w:p>
        </w:tc>
        <w:sdt>
          <w:sdtPr>
            <w:id w:val="-1785732543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</w:tcPr>
              <w:p w14:paraId="077AA105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</w:tcPr>
          <w:sdt>
            <w:sdtPr>
              <w:alias w:val="Program status"/>
              <w:tag w:val="Program status"/>
              <w:id w:val="1842345366"/>
              <w:placeholder>
                <w:docPart w:val="04CE4EB310E64DF9B06BDC92A4F7F715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067FE967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351F3B" w:rsidRPr="003B69E9" w14:paraId="1DC4F3F1" w14:textId="77777777" w:rsidTr="004833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25688D3" w14:textId="77777777" w:rsidR="00351F3B" w:rsidRPr="00EE4782" w:rsidRDefault="00351F3B" w:rsidP="00DA4C9B">
            <w:pPr>
              <w:pStyle w:val="TableText"/>
            </w:pPr>
            <w:r w:rsidRPr="00EE4782">
              <w:t>Gate 5a – Practical Completion</w:t>
            </w:r>
          </w:p>
        </w:tc>
        <w:sdt>
          <w:sdtPr>
            <w:id w:val="919833481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  <w:shd w:val="clear" w:color="auto" w:fill="F2F2F2" w:themeFill="background1" w:themeFillShade="F2"/>
              </w:tcPr>
              <w:p w14:paraId="4CCBB27C" w14:textId="77777777" w:rsidR="00351F3B" w:rsidRPr="00336BE9" w:rsidRDefault="00351F3B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shd w:val="clear" w:color="auto" w:fill="F2F2F2" w:themeFill="background1" w:themeFillShade="F2"/>
          </w:tcPr>
          <w:sdt>
            <w:sdtPr>
              <w:alias w:val="Program status"/>
              <w:tag w:val="Program status"/>
              <w:id w:val="1989510336"/>
              <w:placeholder>
                <w:docPart w:val="F58BDDAF7764450E8BDAB694A7A83FD1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3D8B22DB" w14:textId="77777777" w:rsidR="00351F3B" w:rsidRPr="00336BE9" w:rsidRDefault="00351F3B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351F3B" w:rsidRPr="00CD1699" w14:paraId="1AB5BBFF" w14:textId="77777777" w:rsidTr="00DA4C9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tcBorders>
              <w:bottom w:val="single" w:sz="12" w:space="0" w:color="51247A" w:themeColor="accent1"/>
            </w:tcBorders>
          </w:tcPr>
          <w:p w14:paraId="27CF29DC" w14:textId="77777777" w:rsidR="00351F3B" w:rsidRPr="00EE4782" w:rsidRDefault="00351F3B" w:rsidP="00DA4C9B">
            <w:pPr>
              <w:pStyle w:val="TableText"/>
            </w:pPr>
            <w:r w:rsidRPr="00EE4782">
              <w:t>Gate 5b – End of Defect Liability Period</w:t>
            </w:r>
          </w:p>
        </w:tc>
        <w:sdt>
          <w:sdtPr>
            <w:id w:val="1178087088"/>
            <w:placeholder>
              <w:docPart w:val="30CCB418FAB340039C971ED2897B1F13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635" w:type="dxa"/>
                <w:tcBorders>
                  <w:bottom w:val="single" w:sz="12" w:space="0" w:color="51247A" w:themeColor="accent1"/>
                </w:tcBorders>
              </w:tcPr>
              <w:p w14:paraId="5185B76F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041" w:type="dxa"/>
            <w:tcBorders>
              <w:bottom w:val="single" w:sz="12" w:space="0" w:color="51247A" w:themeColor="accent1"/>
            </w:tcBorders>
          </w:tcPr>
          <w:sdt>
            <w:sdtPr>
              <w:alias w:val="Program status"/>
              <w:tag w:val="Program status"/>
              <w:id w:val="527994323"/>
              <w:placeholder>
                <w:docPart w:val="85167D0E20234A4CBA64E3947DCA8315"/>
              </w:placeholder>
              <w:showingPlcHdr/>
              <w:dropDownList>
                <w:listItem w:value="Choose an item."/>
                <w:listItem w:displayText="Actual" w:value="Actual"/>
                <w:listItem w:displayText="This submission" w:value="This submission"/>
                <w:listItem w:displayText="Forecast" w:value="Forecast"/>
              </w:dropDownList>
            </w:sdtPr>
            <w:sdtEndPr/>
            <w:sdtContent>
              <w:p w14:paraId="11DB075A" w14:textId="77777777" w:rsidR="00351F3B" w:rsidRPr="00336BE9" w:rsidRDefault="00351F3B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36BE9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</w:tbl>
    <w:p w14:paraId="48F9F73C" w14:textId="77777777" w:rsidR="00351F3B" w:rsidRPr="0053268B" w:rsidRDefault="00351F3B" w:rsidP="00351F3B">
      <w:pPr>
        <w:spacing w:before="120" w:after="120" w:line="276" w:lineRule="auto"/>
        <w:jc w:val="both"/>
        <w:rPr>
          <w:rFonts w:ascii="Arial" w:hAnsi="Arial" w:cs="Arial"/>
        </w:rPr>
      </w:pPr>
      <w:bookmarkStart w:id="41" w:name="_Toc453328149"/>
      <w:bookmarkStart w:id="42" w:name="_Toc461441010"/>
      <w:bookmarkStart w:id="43" w:name="_Toc488141944"/>
    </w:p>
    <w:bookmarkEnd w:id="41"/>
    <w:bookmarkEnd w:id="42"/>
    <w:bookmarkEnd w:id="43"/>
    <w:p w14:paraId="388E8B38" w14:textId="77777777" w:rsidR="00351F3B" w:rsidRDefault="00351F3B" w:rsidP="00351F3B">
      <w:pPr>
        <w:spacing w:after="160" w:line="259" w:lineRule="auto"/>
        <w:rPr>
          <w:rFonts w:asciiTheme="majorHAnsi" w:eastAsiaTheme="majorEastAsia" w:hAnsiTheme="majorHAnsi" w:cstheme="majorBidi"/>
          <w:color w:val="51247A" w:themeColor="accent1"/>
          <w:sz w:val="36"/>
          <w:szCs w:val="32"/>
        </w:rPr>
      </w:pPr>
      <w:r>
        <w:br w:type="page"/>
      </w:r>
    </w:p>
    <w:p w14:paraId="2AABD960" w14:textId="77777777" w:rsidR="004B3B0D" w:rsidRDefault="004B3B0D" w:rsidP="004B3B0D">
      <w:pPr>
        <w:pStyle w:val="Heading1"/>
      </w:pPr>
      <w:bookmarkStart w:id="44" w:name="_Toc189649208"/>
      <w:bookmarkStart w:id="45" w:name="_Toc190168223"/>
      <w:bookmarkStart w:id="46" w:name="_Toc189649206"/>
      <w:bookmarkStart w:id="47" w:name="_Toc189223037"/>
      <w:r>
        <w:lastRenderedPageBreak/>
        <w:t>Gate 1 Checklist</w:t>
      </w:r>
      <w:bookmarkEnd w:id="44"/>
      <w:bookmarkEnd w:id="45"/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2122"/>
        <w:gridCol w:w="6378"/>
        <w:gridCol w:w="1128"/>
      </w:tblGrid>
      <w:tr w:rsidR="004B3B0D" w14:paraId="1B8910F8" w14:textId="77777777" w:rsidTr="00EE47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1DBEFBD6" w14:textId="77777777" w:rsidR="004B3B0D" w:rsidRPr="00BF4B67" w:rsidRDefault="004B3B0D" w:rsidP="00DA4C9B">
            <w:pPr>
              <w:pStyle w:val="TableHeading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Task</w:t>
            </w:r>
          </w:p>
        </w:tc>
        <w:tc>
          <w:tcPr>
            <w:tcW w:w="6378" w:type="dxa"/>
          </w:tcPr>
          <w:p w14:paraId="42D010EA" w14:textId="77777777" w:rsidR="004B3B0D" w:rsidRPr="00BF4B67" w:rsidRDefault="004B3B0D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Details</w:t>
            </w:r>
          </w:p>
        </w:tc>
        <w:tc>
          <w:tcPr>
            <w:tcW w:w="1128" w:type="dxa"/>
          </w:tcPr>
          <w:p w14:paraId="4325C87C" w14:textId="77777777" w:rsidR="004B3B0D" w:rsidRPr="00BF4B67" w:rsidRDefault="004B3B0D" w:rsidP="00DA4C9B">
            <w:pPr>
              <w:pStyle w:val="Table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BF4B67">
              <w:rPr>
                <w:b/>
                <w:bCs w:val="0"/>
              </w:rPr>
              <w:t>Check</w:t>
            </w:r>
          </w:p>
        </w:tc>
      </w:tr>
      <w:tr w:rsidR="004B3B0D" w14:paraId="4DB89C9D" w14:textId="77777777" w:rsidTr="00EE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745CBE5A" w14:textId="37C6FA43" w:rsidR="004B3B0D" w:rsidRDefault="0013264F" w:rsidP="00DA4C9B">
            <w:pPr>
              <w:pStyle w:val="TableText"/>
            </w:pPr>
            <w:r>
              <w:t>Project Account</w:t>
            </w:r>
          </w:p>
        </w:tc>
        <w:tc>
          <w:tcPr>
            <w:tcW w:w="6378" w:type="dxa"/>
          </w:tcPr>
          <w:p w14:paraId="24FF6EBE" w14:textId="2D643485" w:rsidR="004B3B0D" w:rsidRDefault="00C43D9E" w:rsidP="00C43D9E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3D9E">
              <w:t xml:space="preserve">Check that </w:t>
            </w:r>
            <w:r w:rsidR="00E67EB9">
              <w:t>a</w:t>
            </w:r>
            <w:r w:rsidRPr="00C43D9E">
              <w:t xml:space="preserve"> </w:t>
            </w:r>
            <w:proofErr w:type="spellStart"/>
            <w:r w:rsidRPr="00C43D9E">
              <w:t>chartstring</w:t>
            </w:r>
            <w:proofErr w:type="spellEnd"/>
            <w:r w:rsidRPr="00C43D9E">
              <w:t xml:space="preserve"> for </w:t>
            </w:r>
            <w:r w:rsidR="00346AAC">
              <w:t>the</w:t>
            </w:r>
            <w:r w:rsidRPr="00C43D9E">
              <w:t xml:space="preserve"> project</w:t>
            </w:r>
            <w:r w:rsidR="006967B0">
              <w:t xml:space="preserve"> has been </w:t>
            </w:r>
            <w:r w:rsidR="004D71FD">
              <w:t>established</w:t>
            </w:r>
          </w:p>
        </w:tc>
        <w:sdt>
          <w:sdtPr>
            <w:id w:val="178731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6484629" w14:textId="77777777" w:rsidR="004B3B0D" w:rsidRDefault="004B3B0D" w:rsidP="00DA4C9B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B0D" w14:paraId="6F36ED60" w14:textId="77777777" w:rsidTr="00EE4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5D077B" w14:textId="67EAE8A4" w:rsidR="004B3B0D" w:rsidRDefault="00080342" w:rsidP="00DA4C9B">
            <w:pPr>
              <w:pStyle w:val="TableText"/>
            </w:pPr>
            <w:r>
              <w:t>Project Brief</w:t>
            </w:r>
          </w:p>
        </w:tc>
        <w:tc>
          <w:tcPr>
            <w:tcW w:w="6378" w:type="dxa"/>
          </w:tcPr>
          <w:p w14:paraId="11F4C85D" w14:textId="2BD214B1" w:rsidR="004B3B0D" w:rsidRDefault="007C4183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Develop and </w:t>
            </w:r>
            <w:r w:rsidR="006A302E">
              <w:t>validate the project brief</w:t>
            </w:r>
          </w:p>
        </w:tc>
        <w:sdt>
          <w:sdtPr>
            <w:id w:val="-1291743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76B7409E" w14:textId="77777777" w:rsidR="004B3B0D" w:rsidRDefault="004B3B0D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B0D" w14:paraId="50692335" w14:textId="77777777" w:rsidTr="00EE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93D5F02" w14:textId="3C489E45" w:rsidR="004B3B0D" w:rsidRDefault="009D6C1C" w:rsidP="00DA4C9B">
            <w:pPr>
              <w:pStyle w:val="TableText"/>
            </w:pPr>
            <w:r>
              <w:t>Stakeholder Register</w:t>
            </w:r>
          </w:p>
        </w:tc>
        <w:tc>
          <w:tcPr>
            <w:tcW w:w="6378" w:type="dxa"/>
          </w:tcPr>
          <w:p w14:paraId="32728F31" w14:textId="060ADC9A" w:rsidR="004B3B0D" w:rsidRDefault="00CC4550" w:rsidP="00DA4C9B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Identify key stakeholders and define roles and responsibilities</w:t>
            </w:r>
          </w:p>
        </w:tc>
        <w:sdt>
          <w:sdtPr>
            <w:id w:val="-20664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6FEC1EDE" w14:textId="77777777" w:rsidR="004B3B0D" w:rsidRDefault="004B3B0D" w:rsidP="00DA4C9B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B0D" w14:paraId="2DE4813E" w14:textId="77777777" w:rsidTr="00EE47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C788C22" w14:textId="283F9DCB" w:rsidR="004B3B0D" w:rsidRDefault="0030589D" w:rsidP="00DA4C9B">
            <w:pPr>
              <w:pStyle w:val="TableText"/>
            </w:pPr>
            <w:r>
              <w:t>Communications Brief</w:t>
            </w:r>
          </w:p>
        </w:tc>
        <w:tc>
          <w:tcPr>
            <w:tcW w:w="6378" w:type="dxa"/>
          </w:tcPr>
          <w:p w14:paraId="67A4D30F" w14:textId="257651EE" w:rsidR="004B3B0D" w:rsidRDefault="0041592C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Develop communications brief</w:t>
            </w:r>
            <w:r w:rsidR="006E5E33">
              <w:t xml:space="preserve"> and </w:t>
            </w:r>
            <w:r w:rsidR="006967B0">
              <w:t>advise stakeholders of their role through the process</w:t>
            </w:r>
          </w:p>
        </w:tc>
        <w:sdt>
          <w:sdtPr>
            <w:id w:val="-51161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</w:tcPr>
              <w:p w14:paraId="3941D711" w14:textId="77777777" w:rsidR="004B3B0D" w:rsidRDefault="004B3B0D" w:rsidP="00DA4C9B">
                <w:pPr>
                  <w:pStyle w:val="Table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B3B0D" w14:paraId="1E2CC513" w14:textId="77777777" w:rsidTr="00EE4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23EE7BD" w14:textId="0EE9C2C1" w:rsidR="004B3B0D" w:rsidRDefault="00D21C31" w:rsidP="00DA4C9B">
            <w:pPr>
              <w:pStyle w:val="TableText"/>
            </w:pPr>
            <w:r>
              <w:t>Consult and review</w:t>
            </w:r>
          </w:p>
        </w:tc>
        <w:tc>
          <w:tcPr>
            <w:tcW w:w="6378" w:type="dxa"/>
          </w:tcPr>
          <w:p w14:paraId="711917F5" w14:textId="6EB048F0" w:rsidR="00714B38" w:rsidRPr="000B1898" w:rsidRDefault="001926B0" w:rsidP="00714B38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</w:t>
            </w:r>
            <w:r w:rsidR="00164684">
              <w:t>s</w:t>
            </w:r>
            <w:r>
              <w:t>ure the relevant internal UQ business areas</w:t>
            </w:r>
            <w:r w:rsidR="00F951DB">
              <w:t xml:space="preserve"> have been consulted and their feedback incorporated into the </w:t>
            </w:r>
            <w:r w:rsidR="005F0B36">
              <w:t>submission documents</w:t>
            </w:r>
            <w:r w:rsidR="00714B38">
              <w:t>:</w:t>
            </w:r>
            <w:r w:rsidR="00714B38" w:rsidRPr="004229E0">
              <w:t xml:space="preserve"> </w:t>
            </w:r>
          </w:p>
          <w:p w14:paraId="6AB90E28" w14:textId="77777777" w:rsidR="00714B38" w:rsidRPr="000A5B46" w:rsidRDefault="00714B38" w:rsidP="00714B38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 xml:space="preserve">PMO </w:t>
            </w:r>
          </w:p>
          <w:p w14:paraId="586113FC" w14:textId="77777777" w:rsidR="00714B38" w:rsidRPr="000A5B46" w:rsidRDefault="00714B38" w:rsidP="00714B38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 xml:space="preserve">Project Managers </w:t>
            </w:r>
          </w:p>
          <w:p w14:paraId="1F488344" w14:textId="77777777" w:rsidR="00714B38" w:rsidRPr="000A5B46" w:rsidRDefault="00714B38" w:rsidP="00714B38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 xml:space="preserve">I&amp;S </w:t>
            </w:r>
          </w:p>
          <w:p w14:paraId="3BE07D94" w14:textId="77777777" w:rsidR="00714B38" w:rsidRPr="000A5B46" w:rsidRDefault="00714B38" w:rsidP="00714B38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 xml:space="preserve">Campus Ops </w:t>
            </w:r>
          </w:p>
          <w:p w14:paraId="2E3E613F" w14:textId="77777777" w:rsidR="00714B38" w:rsidRPr="000A5B46" w:rsidRDefault="00714B38" w:rsidP="00714B38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>Commercial Business</w:t>
            </w:r>
          </w:p>
          <w:p w14:paraId="2A25767E" w14:textId="77777777" w:rsidR="00714B38" w:rsidRPr="000A5B46" w:rsidRDefault="00714B38" w:rsidP="00714B38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 xml:space="preserve">Campus Planning </w:t>
            </w:r>
          </w:p>
          <w:p w14:paraId="329DCC76" w14:textId="77777777" w:rsidR="002D0FB3" w:rsidRDefault="00714B38" w:rsidP="002D0FB3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>Space Management</w:t>
            </w:r>
          </w:p>
          <w:p w14:paraId="6B642E4A" w14:textId="2DC1A0D0" w:rsidR="002D0FB3" w:rsidRDefault="002D0FB3" w:rsidP="002D0FB3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ITS</w:t>
            </w:r>
          </w:p>
          <w:p w14:paraId="324D0AB0" w14:textId="6AB98D07" w:rsidR="004B3B0D" w:rsidRDefault="00714B38" w:rsidP="002D0FB3">
            <w:pPr>
              <w:pStyle w:val="Table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5B46">
              <w:t>Subject Matter Experts</w:t>
            </w:r>
            <w:r>
              <w:t xml:space="preserve"> (as required)</w:t>
            </w:r>
          </w:p>
        </w:tc>
        <w:tc>
          <w:tcPr>
            <w:tcW w:w="1128" w:type="dxa"/>
          </w:tcPr>
          <w:p w14:paraId="4B878D76" w14:textId="77777777" w:rsidR="00DD24C7" w:rsidRDefault="00DD24C7" w:rsidP="00DD24C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535EFD2" w14:textId="77777777" w:rsidR="005F0B36" w:rsidRDefault="005F0B36" w:rsidP="00DD24C7">
            <w:pPr>
              <w:pStyle w:val="TableTex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sdt>
            <w:sdtPr>
              <w:id w:val="-4476313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ECD8E6" w14:textId="37CE05E3" w:rsidR="002D0FB3" w:rsidRDefault="002D0FB3" w:rsidP="002D0FB3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7230542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A4AD32B" w14:textId="067921D3" w:rsidR="00DD24C7" w:rsidRPr="000A5B46" w:rsidRDefault="002D0FB3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sdt>
            <w:sdtPr>
              <w:id w:val="-1673410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93D04C" w14:textId="77777777" w:rsidR="00DD24C7" w:rsidRPr="000A5B46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348482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AAA583" w14:textId="77777777" w:rsidR="00DD24C7" w:rsidRPr="000A5B46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332681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9C6B61" w14:textId="77777777" w:rsidR="00DD24C7" w:rsidRPr="000A5B46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1689249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CD04B71" w14:textId="77777777" w:rsidR="00DD24C7" w:rsidRPr="000A5B46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477039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EB1AC5" w14:textId="77777777" w:rsidR="00DD24C7" w:rsidRPr="000A5B46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-1363968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6EE6E8" w14:textId="77777777" w:rsidR="00DD24C7" w:rsidRPr="000A5B46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  <w:sdt>
            <w:sdtPr>
              <w:id w:val="803817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9FD149" w14:textId="15964D60" w:rsidR="004B3B0D" w:rsidRDefault="00DD24C7" w:rsidP="00DD24C7">
                <w:pPr>
                  <w:pStyle w:val="Table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0A5B46">
                  <w:rPr>
                    <w:rFonts w:ascii="Segoe UI Symbol" w:hAnsi="Segoe UI Symbol" w:cs="Segoe UI Symbol"/>
                  </w:rPr>
                  <w:t>☐</w:t>
                </w:r>
              </w:p>
            </w:sdtContent>
          </w:sdt>
        </w:tc>
      </w:tr>
    </w:tbl>
    <w:p w14:paraId="7F03A392" w14:textId="77777777" w:rsidR="004B3B0D" w:rsidRDefault="004B3B0D" w:rsidP="004B3B0D">
      <w:pPr>
        <w:pStyle w:val="BodyText"/>
      </w:pPr>
    </w:p>
    <w:p w14:paraId="29657F57" w14:textId="77777777" w:rsidR="004B3B0D" w:rsidRDefault="004B3B0D" w:rsidP="004B3B0D">
      <w:pPr>
        <w:pStyle w:val="BodyText"/>
      </w:pPr>
    </w:p>
    <w:p w14:paraId="78B1575B" w14:textId="77777777" w:rsidR="004B3B0D" w:rsidRDefault="004B3B0D" w:rsidP="004B3B0D">
      <w:pPr>
        <w:pStyle w:val="BodyText"/>
      </w:pPr>
    </w:p>
    <w:p w14:paraId="7E4C6617" w14:textId="77777777" w:rsidR="004B3B0D" w:rsidRDefault="004B3B0D" w:rsidP="004B3B0D">
      <w:pPr>
        <w:pStyle w:val="BodyText"/>
      </w:pPr>
    </w:p>
    <w:p w14:paraId="0C15627E" w14:textId="77777777" w:rsidR="004B3B0D" w:rsidRDefault="004B3B0D" w:rsidP="004B3B0D">
      <w:pPr>
        <w:pStyle w:val="BodyText"/>
      </w:pPr>
    </w:p>
    <w:p w14:paraId="078FB5EC" w14:textId="77777777" w:rsidR="004B3B0D" w:rsidRDefault="004B3B0D" w:rsidP="004B3B0D">
      <w:pPr>
        <w:pStyle w:val="BodyText"/>
      </w:pPr>
    </w:p>
    <w:p w14:paraId="7C202B0F" w14:textId="77777777" w:rsidR="004B3B0D" w:rsidRPr="004B3B0D" w:rsidRDefault="004B3B0D" w:rsidP="004B3B0D">
      <w:pPr>
        <w:pStyle w:val="BodyText"/>
      </w:pPr>
    </w:p>
    <w:p w14:paraId="55263C15" w14:textId="427E20AD" w:rsidR="00201D39" w:rsidRPr="0085507C" w:rsidRDefault="00201D39" w:rsidP="0085507C">
      <w:pPr>
        <w:pStyle w:val="Heading1"/>
      </w:pPr>
      <w:bookmarkStart w:id="48" w:name="_Toc190168224"/>
      <w:r>
        <w:t>Approvals</w:t>
      </w:r>
      <w:bookmarkEnd w:id="46"/>
      <w:bookmarkEnd w:id="48"/>
    </w:p>
    <w:tbl>
      <w:tblPr>
        <w:tblStyle w:val="TableUQ"/>
        <w:tblW w:w="9634" w:type="dxa"/>
        <w:tblInd w:w="-5" w:type="dxa"/>
        <w:tblLook w:val="04A0" w:firstRow="1" w:lastRow="0" w:firstColumn="1" w:lastColumn="0" w:noHBand="0" w:noVBand="1"/>
      </w:tblPr>
      <w:tblGrid>
        <w:gridCol w:w="3114"/>
        <w:gridCol w:w="4111"/>
        <w:gridCol w:w="2409"/>
      </w:tblGrid>
      <w:tr w:rsidR="008E2AF7" w14:paraId="481714D3" w14:textId="77777777" w:rsidTr="00DA4C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single" w:sz="4" w:space="0" w:color="FFFFFF" w:themeColor="background1"/>
            </w:tcBorders>
          </w:tcPr>
          <w:p w14:paraId="112EDAE8" w14:textId="77777777" w:rsidR="008E2AF7" w:rsidRPr="001B305A" w:rsidRDefault="008E2AF7" w:rsidP="00DA4C9B">
            <w:pPr>
              <w:pStyle w:val="TableHeading"/>
              <w:rPr>
                <w:b w:val="0"/>
                <w:bCs/>
              </w:rPr>
            </w:pPr>
            <w:r w:rsidRPr="001B305A">
              <w:t>Project Role</w:t>
            </w:r>
          </w:p>
        </w:tc>
        <w:tc>
          <w:tcPr>
            <w:tcW w:w="4111" w:type="dxa"/>
          </w:tcPr>
          <w:p w14:paraId="4D90B18D" w14:textId="77777777" w:rsidR="008E2AF7" w:rsidRPr="001B305A" w:rsidRDefault="008E2AF7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B305A">
              <w:t>Name</w:t>
            </w:r>
          </w:p>
        </w:tc>
        <w:tc>
          <w:tcPr>
            <w:tcW w:w="2409" w:type="dxa"/>
          </w:tcPr>
          <w:p w14:paraId="42F83BB3" w14:textId="77777777" w:rsidR="008E2AF7" w:rsidRPr="001B305A" w:rsidRDefault="008E2AF7" w:rsidP="00DA4C9B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r w:rsidRPr="001B305A">
              <w:t>Date of Approval</w:t>
            </w:r>
          </w:p>
        </w:tc>
      </w:tr>
      <w:tr w:rsidR="008E2AF7" w14:paraId="13194C42" w14:textId="77777777" w:rsidTr="00DA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3886B17A" w14:textId="77777777" w:rsidR="008E2AF7" w:rsidRPr="00EE0B45" w:rsidRDefault="008E2AF7" w:rsidP="00DA4C9B">
            <w:pPr>
              <w:pStyle w:val="TableText"/>
              <w:rPr>
                <w:b/>
                <w:bCs/>
                <w:lang w:val="en-GB"/>
              </w:rPr>
            </w:pPr>
            <w:r w:rsidRPr="00EE0B45">
              <w:rPr>
                <w:b/>
                <w:bCs/>
                <w:lang w:val="en-GB"/>
              </w:rPr>
              <w:t>Project Manager and/or Business Interface Manager</w:t>
            </w:r>
          </w:p>
        </w:tc>
        <w:tc>
          <w:tcPr>
            <w:tcW w:w="4111" w:type="dxa"/>
          </w:tcPr>
          <w:p w14:paraId="22537275" w14:textId="77777777" w:rsidR="008E2AF7" w:rsidRDefault="008E2AF7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1768507864"/>
            <w:placeholder>
              <w:docPart w:val="C1B69F15271D4600BDB61E246506CEE9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765AC3DF" w14:textId="77777777" w:rsidR="008E2AF7" w:rsidRDefault="008E2AF7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E2AF7" w14:paraId="67748A3F" w14:textId="77777777" w:rsidTr="00DA4C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4C8F3866" w14:textId="77777777" w:rsidR="008E2AF7" w:rsidRPr="00EE0B45" w:rsidRDefault="008E2AF7" w:rsidP="00DA4C9B">
            <w:pPr>
              <w:pStyle w:val="TableText"/>
              <w:rPr>
                <w:b/>
                <w:bCs/>
                <w:lang w:val="en-GB"/>
              </w:rPr>
            </w:pPr>
            <w:r w:rsidRPr="00EE0B45">
              <w:rPr>
                <w:b/>
                <w:bCs/>
                <w:lang w:val="en-GB"/>
              </w:rPr>
              <w:t>Project Owner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D737247" w14:textId="77777777" w:rsidR="008E2AF7" w:rsidRDefault="008E2AF7" w:rsidP="00DA4C9B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644931544"/>
            <w:placeholder>
              <w:docPart w:val="62AC9F1370074160AEF25D8537E29B54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  <w:shd w:val="clear" w:color="auto" w:fill="F2F2F2" w:themeFill="background1" w:themeFillShade="F2"/>
              </w:tcPr>
              <w:p w14:paraId="40F3E3BC" w14:textId="77777777" w:rsidR="008E2AF7" w:rsidRDefault="008E2AF7" w:rsidP="00DA4C9B">
                <w:pPr>
                  <w:pStyle w:val="TableText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E2AF7" w14:paraId="7A9AC6EB" w14:textId="77777777" w:rsidTr="00DA4C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single" w:sz="4" w:space="0" w:color="51247A" w:themeColor="accent1"/>
            </w:tcBorders>
          </w:tcPr>
          <w:p w14:paraId="7CE882C0" w14:textId="77777777" w:rsidR="008E2AF7" w:rsidRPr="00EE0B45" w:rsidRDefault="008E2AF7" w:rsidP="00DA4C9B">
            <w:pPr>
              <w:pStyle w:val="TableText"/>
              <w:rPr>
                <w:b/>
                <w:bCs/>
                <w:lang w:val="en-GB"/>
              </w:rPr>
            </w:pPr>
            <w:r w:rsidRPr="00EE0B45">
              <w:rPr>
                <w:b/>
                <w:bCs/>
                <w:lang w:val="en-GB"/>
              </w:rPr>
              <w:t>Project Sponsor</w:t>
            </w:r>
          </w:p>
        </w:tc>
        <w:tc>
          <w:tcPr>
            <w:tcW w:w="4111" w:type="dxa"/>
          </w:tcPr>
          <w:p w14:paraId="7EED0738" w14:textId="77777777" w:rsidR="008E2AF7" w:rsidRDefault="008E2AF7" w:rsidP="00DA4C9B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</w:p>
        </w:tc>
        <w:sdt>
          <w:sdtPr>
            <w:rPr>
              <w:lang w:val="en-GB"/>
            </w:rPr>
            <w:id w:val="-474139362"/>
            <w:placeholder>
              <w:docPart w:val="92A7193A36554A788373B5B3D2CE8D4B"/>
            </w:placeholder>
            <w:showingPlcHdr/>
            <w:date>
              <w:dateFormat w:val="d.MM.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2409" w:type="dxa"/>
              </w:tcPr>
              <w:p w14:paraId="663AD8C4" w14:textId="77777777" w:rsidR="008E2AF7" w:rsidRDefault="008E2AF7" w:rsidP="00DA4C9B">
                <w:pPr>
                  <w:pStyle w:val="Table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lang w:val="en-GB"/>
                  </w:rPr>
                </w:pPr>
                <w:r w:rsidRPr="0084640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3F83BA2D" w14:textId="77777777" w:rsidR="00201D39" w:rsidRDefault="00201D39" w:rsidP="00201D39">
      <w:pPr>
        <w:spacing w:after="160" w:line="259" w:lineRule="auto"/>
      </w:pPr>
      <w:r>
        <w:br w:type="page"/>
      </w:r>
    </w:p>
    <w:p w14:paraId="4F7FB5B0" w14:textId="3006DBB9" w:rsidR="00351F3B" w:rsidRDefault="00351F3B" w:rsidP="0085507C">
      <w:pPr>
        <w:pStyle w:val="Heading9"/>
        <w:rPr>
          <w:lang w:eastAsia="en-AU"/>
        </w:rPr>
      </w:pPr>
      <w:bookmarkStart w:id="49" w:name="_Toc190168177"/>
      <w:bookmarkEnd w:id="47"/>
      <w:bookmarkEnd w:id="49"/>
    </w:p>
    <w:p w14:paraId="0CD2D8C4" w14:textId="77777777" w:rsidR="004833C7" w:rsidRDefault="004833C7" w:rsidP="004833C7">
      <w:pPr>
        <w:pStyle w:val="BodyText"/>
        <w:rPr>
          <w:lang w:eastAsia="en-AU"/>
        </w:rPr>
        <w:sectPr w:rsidR="004833C7" w:rsidSect="00AF14DE">
          <w:headerReference w:type="default" r:id="rId12"/>
          <w:footerReference w:type="default" r:id="rId13"/>
          <w:pgSz w:w="11906" w:h="16838" w:code="9"/>
          <w:pgMar w:top="2268" w:right="1134" w:bottom="1134" w:left="1134" w:header="567" w:footer="510" w:gutter="0"/>
          <w:cols w:space="708"/>
          <w:noEndnote/>
          <w:docGrid w:linePitch="360"/>
        </w:sectPr>
      </w:pPr>
    </w:p>
    <w:p w14:paraId="78505C04" w14:textId="77777777" w:rsidR="004833C7" w:rsidRPr="004833C7" w:rsidRDefault="004833C7" w:rsidP="004833C7">
      <w:pPr>
        <w:pStyle w:val="BodyText"/>
        <w:rPr>
          <w:lang w:eastAsia="en-AU"/>
        </w:rPr>
      </w:pPr>
    </w:p>
    <w:p w14:paraId="41563611" w14:textId="77777777" w:rsidR="007F118C" w:rsidRDefault="007F118C" w:rsidP="007F118C">
      <w:pPr>
        <w:pStyle w:val="BodyText"/>
      </w:pPr>
    </w:p>
    <w:bookmarkEnd w:id="8"/>
    <w:p w14:paraId="1B3AC14D" w14:textId="77777777" w:rsidR="00B71B51" w:rsidRDefault="00B71B51" w:rsidP="00B71B51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1800225" distB="1800225" distL="114300" distR="114300" simplePos="0" relativeHeight="251658240" behindDoc="1" locked="0" layoutInCell="1" allowOverlap="1" wp14:anchorId="514FACD1" wp14:editId="5D59F0B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317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245" name="Rectangle 245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6"/>
                        <wps:cNvSpPr/>
                        <wps:spPr>
                          <a:xfrm>
                            <a:off x="723569" y="3641697"/>
                            <a:ext cx="6123305" cy="6328410"/>
                          </a:xfrm>
                          <a:custGeom>
                            <a:avLst/>
                            <a:gdLst>
                              <a:gd name="connsiteX0" fmla="*/ 6102039 w 6125165"/>
                              <a:gd name="connsiteY0" fmla="*/ 6323000 h 6328410"/>
                              <a:gd name="connsiteX1" fmla="*/ 4683380 w 6125165"/>
                              <a:gd name="connsiteY1" fmla="*/ 5869886 h 6328410"/>
                              <a:gd name="connsiteX2" fmla="*/ 3677283 w 6125165"/>
                              <a:gd name="connsiteY2" fmla="*/ 6047082 h 6328410"/>
                              <a:gd name="connsiteX3" fmla="*/ 4761843 w 6125165"/>
                              <a:gd name="connsiteY3" fmla="*/ 5130728 h 6328410"/>
                              <a:gd name="connsiteX4" fmla="*/ 6109632 w 6125165"/>
                              <a:gd name="connsiteY4" fmla="*/ 5095289 h 6328410"/>
                              <a:gd name="connsiteX5" fmla="*/ 6109632 w 6125165"/>
                              <a:gd name="connsiteY5" fmla="*/ 17372 h 6328410"/>
                              <a:gd name="connsiteX6" fmla="*/ 17370 w 6125165"/>
                              <a:gd name="connsiteY6" fmla="*/ 17372 h 6328410"/>
                              <a:gd name="connsiteX7" fmla="*/ 17370 w 6125165"/>
                              <a:gd name="connsiteY7" fmla="*/ 3141076 h 6328410"/>
                              <a:gd name="connsiteX8" fmla="*/ 2866079 w 6125165"/>
                              <a:gd name="connsiteY8" fmla="*/ 6323000 h 6328410"/>
                              <a:gd name="connsiteX9" fmla="*/ 6109632 w 6125165"/>
                              <a:gd name="connsiteY9" fmla="*/ 6323000 h 632841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6125165" h="6328410">
                                <a:moveTo>
                                  <a:pt x="6102039" y="6323000"/>
                                </a:moveTo>
                                <a:cubicBezTo>
                                  <a:pt x="5769205" y="6274905"/>
                                  <a:pt x="5198451" y="6025565"/>
                                  <a:pt x="4683380" y="5869886"/>
                                </a:cubicBezTo>
                                <a:cubicBezTo>
                                  <a:pt x="4092377" y="5691425"/>
                                  <a:pt x="3962027" y="5807868"/>
                                  <a:pt x="3677283" y="6047082"/>
                                </a:cubicBezTo>
                                <a:cubicBezTo>
                                  <a:pt x="3739294" y="5972407"/>
                                  <a:pt x="4420150" y="5310455"/>
                                  <a:pt x="4761843" y="5130728"/>
                                </a:cubicBezTo>
                                <a:cubicBezTo>
                                  <a:pt x="5424980" y="4781400"/>
                                  <a:pt x="6056480" y="5076304"/>
                                  <a:pt x="6109632" y="5095289"/>
                                </a:cubicBezTo>
                                <a:lnTo>
                                  <a:pt x="6109632" y="17372"/>
                                </a:lnTo>
                                <a:lnTo>
                                  <a:pt x="17370" y="17372"/>
                                </a:lnTo>
                                <a:lnTo>
                                  <a:pt x="17370" y="3141076"/>
                                </a:lnTo>
                                <a:cubicBezTo>
                                  <a:pt x="61664" y="4490293"/>
                                  <a:pt x="1236076" y="5825587"/>
                                  <a:pt x="2866079" y="6323000"/>
                                </a:cubicBezTo>
                                <a:lnTo>
                                  <a:pt x="6109632" y="6323000"/>
                                </a:lnTo>
                              </a:path>
                            </a:pathLst>
                          </a:custGeom>
                          <a:gradFill>
                            <a:gsLst>
                              <a:gs pos="65000">
                                <a:schemeClr val="accent1"/>
                              </a:gs>
                              <a:gs pos="100000">
                                <a:srgbClr val="913493"/>
                              </a:gs>
                            </a:gsLst>
                            <a:lin ang="5400000" scaled="1"/>
                          </a:gradFill>
                          <a:ln w="17432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16DC3F7" w14:textId="77777777" w:rsidR="00B71B51" w:rsidRPr="00D32971" w:rsidRDefault="00B71B51" w:rsidP="00B71B51">
                              <w:pPr>
                                <w:pStyle w:val="BackCoverDetails"/>
                                <w:spacing w:before="120"/>
                                <w:rPr>
                                  <w:b/>
                                  <w:sz w:val="28"/>
                                </w:rPr>
                              </w:pPr>
                              <w:r w:rsidRPr="00D32971">
                                <w:rPr>
                                  <w:b/>
                                  <w:sz w:val="28"/>
                                </w:rPr>
                                <w:t>Contact details</w:t>
                              </w:r>
                            </w:p>
                            <w:p w14:paraId="2B03BD4D" w14:textId="568B7952" w:rsidR="00B71B51" w:rsidRPr="00D32971" w:rsidRDefault="00291A2E" w:rsidP="00B71B51">
                              <w:pPr>
                                <w:pStyle w:val="BackCoverDetails"/>
                              </w:pPr>
                              <w:r>
                                <w:rPr>
                                  <w:b/>
                                  <w:lang w:val="en-AU"/>
                                </w:rPr>
                                <w:t>P</w:t>
                              </w:r>
                              <w:r w:rsidR="00AF14DE">
                                <w:rPr>
                                  <w:b/>
                                  <w:lang w:val="en-AU"/>
                                </w:rPr>
                                <w:t>rogram</w:t>
                              </w:r>
                              <w:r>
                                <w:rPr>
                                  <w:b/>
                                  <w:lang w:val="en-AU"/>
                                </w:rPr>
                                <w:t xml:space="preserve"> Management Office (PMO)</w:t>
                              </w:r>
                              <w:r w:rsidR="00B71B51">
                                <w:br/>
                              </w:r>
                              <w:r w:rsidR="00B71B51">
                                <w:br/>
                              </w:r>
                              <w:r w:rsidR="00B71B51" w:rsidRPr="00D32971">
                                <w:t>E</w:t>
                              </w:r>
                              <w:r w:rsidR="00B71B51" w:rsidRPr="00D32971">
                                <w:tab/>
                              </w:r>
                              <w:r>
                                <w:t>pmo@pf.edu.au</w:t>
                              </w:r>
                              <w:hyperlink r:id="rId14" w:history="1">
                                <w:r w:rsidRPr="00CB0101">
                                  <w:rPr>
                                    <w:rStyle w:val="Hyperlink"/>
                                    <w:b/>
                                    <w:lang w:val="en-AU"/>
                                  </w:rPr>
                                  <w:t>pmo</w:t>
                                </w:r>
                                <w:r w:rsidRPr="00CB0101">
                                  <w:rPr>
                                    <w:rStyle w:val="Hyperlink"/>
                                  </w:rPr>
                                  <w:t>@pf.uq.edu.au</w:t>
                                </w:r>
                              </w:hyperlink>
                              <w:r w:rsidR="00B71B51">
                                <w:br/>
                              </w:r>
                              <w:r w:rsidR="00B71B51" w:rsidRPr="00D32971">
                                <w:t>W</w:t>
                              </w:r>
                              <w:r w:rsidR="00B71B51" w:rsidRPr="00D32971">
                                <w:tab/>
                              </w:r>
                              <w:hyperlink r:id="rId15" w:history="1">
                                <w:r w:rsidR="00B71B51" w:rsidRPr="00D32971">
                                  <w:t>uq.edu.au</w:t>
                                </w:r>
                              </w:hyperlink>
                            </w:p>
                            <w:p w14:paraId="4981F79B" w14:textId="77777777" w:rsidR="00B71B51" w:rsidRPr="00D32971" w:rsidRDefault="00082A2A" w:rsidP="009855F1">
                              <w:pPr>
                                <w:pStyle w:val="BackCoverDetails"/>
                                <w:numPr>
                                  <w:ilvl w:val="0"/>
                                  <w:numId w:val="0"/>
                                </w:numPr>
                                <w:ind w:left="425"/>
                                <w:rPr>
                                  <w:sz w:val="20"/>
                                </w:rPr>
                              </w:pPr>
                              <w:r w:rsidRPr="00082A2A">
                                <w:rPr>
                                  <w:sz w:val="20"/>
                                </w:rPr>
                                <w:t>CRICOS Provider 00025B</w:t>
                              </w:r>
                              <w:r w:rsidR="004D42C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4D42C2" w:rsidRPr="004D42C2">
                                <w:rPr>
                                  <w:sz w:val="20"/>
                                  <w:lang w:val="en-AU"/>
                                </w:rPr>
                                <w:t>• TEQSA PRV12080 </w:t>
                              </w:r>
                              <w:r w:rsidR="004D42C2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70000" tIns="270000" rIns="270000" bIns="270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6" name="Picture 24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01370" y="357809"/>
                            <a:ext cx="1835785" cy="7594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4" style="position:absolute;margin-left:0;margin-top:0;width:595.3pt;height:841.9pt;z-index:-251658240;mso-wrap-distance-top:141.75pt;mso-wrap-distance-bottom:141.75pt;mso-position-horizontal-relative:page;mso-position-vertical-relative:page;mso-width-relative:margin;mso-height-relative:margin" coordsize="75600,106920" o:spid="_x0000_s1027" w14:anchorId="514FACD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">
                <v:rect id="Rectangle 245" style="position:absolute;width:75600;height:106920;visibility:visible;mso-wrap-style:square;v-text-anchor:middle" o:spid="_x0000_s1028" fillcolor="white [3212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"/>
                <v:shape id="_x0000_s1029" style="position:absolute;left:7235;top:36416;width:61233;height:63285;visibility:visible;mso-wrap-style:square;v-text-anchor:top" coordsize="6125165,6328410" fillcolor="#51247a [3204]" stroked="f" strokeweight=".48422mm" o:spt="100" adj="-11796480,,5400" path="m6102039,6323000c5769205,6274905,5198451,6025565,4683380,5869886v-591003,-178461,-721353,-62018,-1006097,177196c3739294,5972407,4420150,5310455,4761843,5130728v663137,-349328,1294637,-54424,1347789,-35439l6109632,17372r-6092262,l17370,3141076c61664,4490293,1236076,5825587,2866079,6323000r3243553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">
                  <v:fill type="gradient" color2="#913493" colors="0 #51247a;42598f #51247a" focus="100%"/>
                  <v:stroke joinstyle="miter"/>
                  <v:formulas/>
                  <v:path textboxrect="0,0,6125165,6328410" arrowok="t" o:connecttype="custom" o:connectlocs="6100186,6323000;4681958,5869886;3676166,6047082;4760397,5130728;6107777,5095289;6107777,17372;17365,17372;17365,3141076;2865209,6323000;6107777,6323000" o:connectangles="0,0,0,0,0,0,0,0,0,0"/>
                  <v:textbox inset="7.5mm,7.5mm,7.5mm,7.5mm">
                    <w:txbxContent>
                      <w:p w:rsidRPr="00D32971" w:rsidR="00B71B51" w:rsidP="00B71B51" w:rsidRDefault="00B71B51" w14:paraId="416DC3F7" w14:textId="77777777">
                        <w:pPr>
                          <w:pStyle w:val="BackCoverDetails"/>
                          <w:spacing w:before="120"/>
                          <w:rPr>
                            <w:b/>
                            <w:sz w:val="28"/>
                          </w:rPr>
                        </w:pPr>
                        <w:r w:rsidRPr="00D32971">
                          <w:rPr>
                            <w:b/>
                            <w:sz w:val="28"/>
                          </w:rPr>
                          <w:t>Contact details</w:t>
                        </w:r>
                      </w:p>
                      <w:p w:rsidRPr="00D32971" w:rsidR="00B71B51" w:rsidP="00B71B51" w:rsidRDefault="00291A2E" w14:paraId="2B03BD4D" w14:textId="568B7952">
                        <w:pPr>
                          <w:pStyle w:val="BackCoverDetails"/>
                        </w:pPr>
                        <w:r>
                          <w:rPr>
                            <w:b/>
                            <w:lang w:val="en-AU"/>
                          </w:rPr>
                          <w:t>P</w:t>
                        </w:r>
                        <w:r w:rsidR="00AF14DE">
                          <w:rPr>
                            <w:b/>
                            <w:lang w:val="en-AU"/>
                          </w:rPr>
                          <w:t>rogram</w:t>
                        </w:r>
                        <w:r>
                          <w:rPr>
                            <w:b/>
                            <w:lang w:val="en-AU"/>
                          </w:rPr>
                          <w:t xml:space="preserve"> Management Office (PMO)</w:t>
                        </w:r>
                        <w:r w:rsidR="00B71B51">
                          <w:br/>
                        </w:r>
                        <w:r w:rsidR="00B71B51">
                          <w:br/>
                        </w:r>
                        <w:r w:rsidRPr="00D32971" w:rsidR="00B71B51">
                          <w:t>E</w:t>
                        </w:r>
                        <w:r w:rsidRPr="00D32971" w:rsidR="00B71B51">
                          <w:tab/>
                        </w:r>
                        <w:r>
                          <w:t>pmo@pf.edu.au</w:t>
                        </w:r>
                        <w:hyperlink w:history="1" r:id="rId18">
                          <w:r w:rsidRPr="00CB0101">
                            <w:rPr>
                              <w:rStyle w:val="Hyperlink"/>
                              <w:b/>
                              <w:lang w:val="en-AU"/>
                            </w:rPr>
                            <w:t>pmo</w:t>
                          </w:r>
                          <w:r w:rsidRPr="00CB0101">
                            <w:rPr>
                              <w:rStyle w:val="Hyperlink"/>
                            </w:rPr>
                            <w:t>@pf.uq.edu.au</w:t>
                          </w:r>
                        </w:hyperlink>
                        <w:r w:rsidR="00B71B51">
                          <w:br/>
                        </w:r>
                        <w:r w:rsidRPr="00D32971" w:rsidR="00B71B51">
                          <w:t>W</w:t>
                        </w:r>
                        <w:r w:rsidRPr="00D32971" w:rsidR="00B71B51">
                          <w:tab/>
                        </w:r>
                        <w:hyperlink w:history="1" r:id="rId19">
                          <w:r w:rsidRPr="00D32971" w:rsidR="00B71B51">
                            <w:t>uq.edu.au</w:t>
                          </w:r>
                        </w:hyperlink>
                      </w:p>
                      <w:p w:rsidRPr="00D32971" w:rsidR="00B71B51" w:rsidP="009855F1" w:rsidRDefault="00082A2A" w14:paraId="4981F79B" w14:textId="77777777">
                        <w:pPr>
                          <w:pStyle w:val="BackCoverDetails"/>
                          <w:numPr>
                            <w:ilvl w:val="0"/>
                            <w:numId w:val="0"/>
                          </w:numPr>
                          <w:ind w:left="425"/>
                          <w:rPr>
                            <w:sz w:val="20"/>
                          </w:rPr>
                        </w:pPr>
                        <w:r w:rsidRPr="00082A2A">
                          <w:rPr>
                            <w:sz w:val="20"/>
                          </w:rPr>
                          <w:t>CRICOS Provider 00025B</w:t>
                        </w:r>
                        <w:r w:rsidR="004D42C2">
                          <w:rPr>
                            <w:sz w:val="20"/>
                          </w:rPr>
                          <w:t xml:space="preserve"> </w:t>
                        </w:r>
                        <w:r w:rsidRPr="004D42C2" w:rsidR="004D42C2">
                          <w:rPr>
                            <w:sz w:val="20"/>
                            <w:lang w:val="en-AU"/>
                          </w:rPr>
                          <w:t>• TEQSA PRV12080 </w:t>
                        </w:r>
                        <w:r w:rsidR="004D42C2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46" style="position:absolute;left:50013;top:3578;width:18358;height:7594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">
                  <v:imagedata o:title="" r:id="rId20"/>
                </v:shape>
                <w10:wrap anchorx="page" anchory="page"/>
              </v:group>
            </w:pict>
          </mc:Fallback>
        </mc:AlternateContent>
      </w:r>
    </w:p>
    <w:p w14:paraId="381670DA" w14:textId="77777777" w:rsidR="00D13C7F" w:rsidRPr="00B71B51" w:rsidRDefault="00D13C7F" w:rsidP="00B71B51"/>
    <w:sectPr w:rsidR="00D13C7F" w:rsidRPr="00B71B51" w:rsidSect="00AF14DE">
      <w:pgSz w:w="11906" w:h="16838" w:code="9"/>
      <w:pgMar w:top="2268" w:right="1134" w:bottom="1134" w:left="1134" w:header="567" w:footer="51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F36F7" w14:textId="77777777" w:rsidR="0036384C" w:rsidRDefault="0036384C" w:rsidP="00C20C17">
      <w:r>
        <w:separator/>
      </w:r>
    </w:p>
  </w:endnote>
  <w:endnote w:type="continuationSeparator" w:id="0">
    <w:p w14:paraId="41B5764A" w14:textId="77777777" w:rsidR="0036384C" w:rsidRDefault="0036384C" w:rsidP="00C20C17">
      <w:r>
        <w:continuationSeparator/>
      </w:r>
    </w:p>
  </w:endnote>
  <w:endnote w:type="continuationNotice" w:id="1">
    <w:p w14:paraId="1B76D0D8" w14:textId="77777777" w:rsidR="0036384C" w:rsidRDefault="003638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Look w:val="0600" w:firstRow="0" w:lastRow="0" w:firstColumn="0" w:lastColumn="0" w:noHBand="1" w:noVBand="1"/>
    </w:tblPr>
    <w:tblGrid>
      <w:gridCol w:w="9081"/>
      <w:gridCol w:w="557"/>
    </w:tblGrid>
    <w:tr w:rsidR="00B71B51" w14:paraId="06329F65" w14:textId="77777777" w:rsidTr="00090056">
      <w:tc>
        <w:tcPr>
          <w:tcW w:w="9072" w:type="dxa"/>
          <w:vAlign w:val="bottom"/>
        </w:tcPr>
        <w:tbl>
          <w:tblPr>
            <w:tblStyle w:val="TableGrid"/>
            <w:tblW w:w="5000" w:type="pct"/>
            <w:tblLook w:val="0600" w:firstRow="0" w:lastRow="0" w:firstColumn="0" w:lastColumn="0" w:noHBand="1" w:noVBand="1"/>
          </w:tblPr>
          <w:tblGrid>
            <w:gridCol w:w="9081"/>
          </w:tblGrid>
          <w:tr w:rsidR="00090056" w:rsidRPr="00102CF8" w14:paraId="1BC0C545" w14:textId="77777777" w:rsidTr="00AF14DE">
            <w:tc>
              <w:tcPr>
                <w:tcW w:w="9072" w:type="dxa"/>
                <w:vAlign w:val="bottom"/>
              </w:tcPr>
              <w:p w14:paraId="672F46EC" w14:textId="5BBE8F9B" w:rsidR="00090056" w:rsidRPr="00102CF8" w:rsidRDefault="008D3A3C" w:rsidP="00090056">
                <w:pPr>
                  <w:pStyle w:val="CoverDetails"/>
                  <w:spacing w:after="60"/>
                  <w:rPr>
                    <w:b w:val="0"/>
                    <w:bCs/>
                    <w:sz w:val="20"/>
                    <w:szCs w:val="20"/>
                  </w:rPr>
                </w:pPr>
                <w:sdt>
                  <w:sdtPr>
                    <w:rPr>
                      <w:b w:val="0"/>
                      <w:bCs/>
                      <w:sz w:val="20"/>
                      <w:szCs w:val="20"/>
                    </w:rPr>
                    <w:alias w:val="Subject"/>
                    <w:tag w:val=""/>
                    <w:id w:val="501712381"/>
                    <w:placeholder>
                      <w:docPart w:val="0103B053C2924043AADCA2A08CFE7F54"/>
                    </w:placeholder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D5262C">
                      <w:rPr>
                        <w:b w:val="0"/>
                        <w:bCs/>
                        <w:sz w:val="20"/>
                        <w:szCs w:val="20"/>
                      </w:rPr>
                      <w:t>Property and Facilities</w:t>
                    </w:r>
                  </w:sdtContent>
                </w:sdt>
                <w:r w:rsidR="00090056" w:rsidRPr="00102CF8">
                  <w:rPr>
                    <w:b w:val="0"/>
                    <w:bCs/>
                    <w:sz w:val="20"/>
                    <w:szCs w:val="20"/>
                  </w:rPr>
                  <w:t xml:space="preserve"> | </w:t>
                </w:r>
                <w:sdt>
                  <w:sdtPr>
                    <w:rPr>
                      <w:b w:val="0"/>
                      <w:bCs/>
                      <w:sz w:val="20"/>
                      <w:szCs w:val="20"/>
                    </w:rPr>
                    <w:alias w:val="Title"/>
                    <w:tag w:val=""/>
                    <w:id w:val="26845633"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9F068C">
                      <w:rPr>
                        <w:b w:val="0"/>
                        <w:bCs/>
                        <w:sz w:val="20"/>
                        <w:szCs w:val="20"/>
                      </w:rPr>
                      <w:t>Project Name</w:t>
                    </w:r>
                  </w:sdtContent>
                </w:sdt>
                <w:r w:rsidR="00090056" w:rsidRPr="00102CF8">
                  <w:rPr>
                    <w:b w:val="0"/>
                    <w:bCs/>
                    <w:sz w:val="20"/>
                    <w:szCs w:val="20"/>
                  </w:rPr>
                  <w:t xml:space="preserve"> </w:t>
                </w:r>
              </w:p>
            </w:tc>
          </w:tr>
          <w:tr w:rsidR="00090056" w:rsidRPr="00643337" w14:paraId="785A0C0A" w14:textId="77777777" w:rsidTr="00AF14DE">
            <w:tc>
              <w:tcPr>
                <w:tcW w:w="9072" w:type="dxa"/>
                <w:vAlign w:val="bottom"/>
              </w:tcPr>
              <w:p w14:paraId="4D5CB35E" w14:textId="048F76BC" w:rsidR="00090056" w:rsidRPr="00643337" w:rsidRDefault="00090056" w:rsidP="00090056">
                <w:pPr>
                  <w:pStyle w:val="TableText"/>
                  <w:ind w:left="0"/>
                  <w:rPr>
                    <w:szCs w:val="20"/>
                  </w:rPr>
                </w:pPr>
                <w:r w:rsidRPr="004D499E">
                  <w:rPr>
                    <w:color w:val="D7D1CC" w:themeColor="background2"/>
                    <w:szCs w:val="20"/>
                  </w:rPr>
                  <w:t xml:space="preserve">Template Last Revised </w:t>
                </w:r>
                <w:sdt>
                  <w:sdtPr>
                    <w:rPr>
                      <w:color w:val="D7D1CC" w:themeColor="background2"/>
                      <w:szCs w:val="20"/>
                    </w:rPr>
                    <w:id w:val="-1314483316"/>
                    <w:placeholder>
                      <w:docPart w:val="D22D027ECCE145F38F7C78BA35C4C79C"/>
                    </w:placeholder>
                    <w:date w:fullDate="2025-02-11T00:00:00Z">
                      <w:dateFormat w:val="d-MMM-yy"/>
                      <w:lid w:val="en-AU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4833C7">
                      <w:rPr>
                        <w:color w:val="D7D1CC" w:themeColor="background2"/>
                        <w:szCs w:val="20"/>
                      </w:rPr>
                      <w:t>11-Feb-25</w:t>
                    </w:r>
                  </w:sdtContent>
                </w:sdt>
              </w:p>
            </w:tc>
          </w:tr>
        </w:tbl>
        <w:p w14:paraId="318CD53E" w14:textId="77777777" w:rsidR="00B71B51" w:rsidRPr="00102CF8" w:rsidRDefault="00B71B51" w:rsidP="00102CF8">
          <w:pPr>
            <w:pStyle w:val="CoverDetails"/>
            <w:rPr>
              <w:b w:val="0"/>
              <w:bCs/>
              <w:sz w:val="20"/>
              <w:szCs w:val="20"/>
            </w:rPr>
          </w:pPr>
        </w:p>
      </w:tc>
      <w:tc>
        <w:tcPr>
          <w:tcW w:w="556" w:type="dxa"/>
        </w:tcPr>
        <w:p w14:paraId="02DD7DE0" w14:textId="77777777" w:rsidR="00B71B51" w:rsidRDefault="00B71B51" w:rsidP="00090056">
          <w:pPr>
            <w:pStyle w:val="Footer"/>
          </w:pPr>
          <w:r w:rsidRPr="00B042DF">
            <w:rPr>
              <w:b/>
              <w:sz w:val="20"/>
            </w:rPr>
            <w:fldChar w:fldCharType="begin"/>
          </w:r>
          <w:r w:rsidRPr="00B042DF">
            <w:rPr>
              <w:b/>
              <w:sz w:val="20"/>
            </w:rPr>
            <w:instrText xml:space="preserve"> PAGE   \* MERGEFORMAT </w:instrText>
          </w:r>
          <w:r w:rsidRPr="00B042DF">
            <w:rPr>
              <w:b/>
              <w:sz w:val="20"/>
            </w:rPr>
            <w:fldChar w:fldCharType="separate"/>
          </w:r>
          <w:r>
            <w:rPr>
              <w:b/>
              <w:sz w:val="20"/>
            </w:rPr>
            <w:t>13</w:t>
          </w:r>
          <w:r w:rsidRPr="00B042DF">
            <w:rPr>
              <w:b/>
              <w:sz w:val="20"/>
            </w:rPr>
            <w:fldChar w:fldCharType="end"/>
          </w:r>
        </w:p>
      </w:tc>
    </w:tr>
  </w:tbl>
  <w:p w14:paraId="5F198ED4" w14:textId="77777777" w:rsidR="00B71B51" w:rsidRPr="00B042DF" w:rsidRDefault="00B71B51" w:rsidP="00B042D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01A8F" w14:textId="77777777" w:rsidR="0036384C" w:rsidRDefault="0036384C" w:rsidP="00C20C17">
      <w:r>
        <w:separator/>
      </w:r>
    </w:p>
  </w:footnote>
  <w:footnote w:type="continuationSeparator" w:id="0">
    <w:p w14:paraId="5F8B5438" w14:textId="77777777" w:rsidR="0036384C" w:rsidRDefault="0036384C" w:rsidP="00C20C17">
      <w:r>
        <w:continuationSeparator/>
      </w:r>
    </w:p>
  </w:footnote>
  <w:footnote w:type="continuationNotice" w:id="1">
    <w:p w14:paraId="2600DB67" w14:textId="77777777" w:rsidR="0036384C" w:rsidRDefault="003638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64A1" w14:textId="77777777" w:rsidR="00B71B51" w:rsidRDefault="00102CF8" w:rsidP="00716942">
    <w:pPr>
      <w:pStyle w:val="Header"/>
      <w:jc w:val="right"/>
    </w:pPr>
    <w:r>
      <w:rPr>
        <w:noProof/>
        <w:color w:val="51247A" w:themeColor="accent1"/>
        <w:sz w:val="20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4BB0DA" wp14:editId="3BCC8B24">
              <wp:simplePos x="0" y="0"/>
              <wp:positionH relativeFrom="margin">
                <wp:align>right</wp:align>
              </wp:positionH>
              <wp:positionV relativeFrom="paragraph">
                <wp:posOffset>704850</wp:posOffset>
              </wp:positionV>
              <wp:extent cx="6111240" cy="0"/>
              <wp:effectExtent l="0" t="0" r="0" b="0"/>
              <wp:wrapNone/>
              <wp:docPr id="93981781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2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51247a [3204]" strokeweight=".5pt" from="430pt,55.5pt" to="911.2pt,55.5pt" w14:anchorId="3B7F01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">
              <v:stroke joinstyle="miter"/>
              <w10:wrap anchorx="margin"/>
            </v:line>
          </w:pict>
        </mc:Fallback>
      </mc:AlternateContent>
    </w:r>
    <w:r w:rsidR="00B71B51">
      <w:rPr>
        <w:noProof/>
      </w:rPr>
      <w:drawing>
        <wp:inline distT="0" distB="0" distL="0" distR="0" wp14:anchorId="3102A5CB" wp14:editId="4D9F1BAF">
          <wp:extent cx="1380162" cy="407406"/>
          <wp:effectExtent l="0" t="0" r="4445" b="0"/>
          <wp:docPr id="222" name="Picture 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634"/>
                  <a:stretch/>
                </pic:blipFill>
                <pic:spPr bwMode="auto">
                  <a:xfrm>
                    <a:off x="0" y="0"/>
                    <a:ext cx="1419674" cy="4190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791380E"/>
    <w:multiLevelType w:val="hybridMultilevel"/>
    <w:tmpl w:val="6304E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02B561E"/>
    <w:multiLevelType w:val="multilevel"/>
    <w:tmpl w:val="0F6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B32BB"/>
    <w:multiLevelType w:val="multilevel"/>
    <w:tmpl w:val="BCD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D7D1CC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962A8B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5118ED"/>
    <w:multiLevelType w:val="multilevel"/>
    <w:tmpl w:val="C41E5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C90D8A"/>
    <w:multiLevelType w:val="multilevel"/>
    <w:tmpl w:val="8752BC70"/>
    <w:numStyleLink w:val="ListSectionTitle"/>
  </w:abstractNum>
  <w:abstractNum w:abstractNumId="15" w15:restartNumberingAfterBreak="0">
    <w:nsid w:val="51340EAC"/>
    <w:multiLevelType w:val="hybridMultilevel"/>
    <w:tmpl w:val="1AF0F058"/>
    <w:lvl w:ilvl="0" w:tplc="E8988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C3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8F0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06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6B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781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6F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CA3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E9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2AA0A7D"/>
    <w:multiLevelType w:val="multilevel"/>
    <w:tmpl w:val="E9B44B6A"/>
    <w:numStyleLink w:val="ListParagraph"/>
  </w:abstractNum>
  <w:abstractNum w:abstractNumId="17" w15:restartNumberingAfterBreak="0">
    <w:nsid w:val="53FE7795"/>
    <w:multiLevelType w:val="multilevel"/>
    <w:tmpl w:val="B5BC7C40"/>
    <w:numStyleLink w:val="ListAppendix"/>
  </w:abstractNum>
  <w:abstractNum w:abstractNumId="18" w15:restartNumberingAfterBreak="0">
    <w:nsid w:val="542A0B8A"/>
    <w:multiLevelType w:val="multilevel"/>
    <w:tmpl w:val="CA32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1765B"/>
    <w:multiLevelType w:val="hybridMultilevel"/>
    <w:tmpl w:val="33A2323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0" w15:restartNumberingAfterBreak="0">
    <w:nsid w:val="699D0701"/>
    <w:multiLevelType w:val="multilevel"/>
    <w:tmpl w:val="A42A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2" w15:restartNumberingAfterBreak="0">
    <w:nsid w:val="7FE97070"/>
    <w:multiLevelType w:val="hybridMultilevel"/>
    <w:tmpl w:val="CE5A00E2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395711983">
    <w:abstractNumId w:val="21"/>
  </w:num>
  <w:num w:numId="2" w16cid:durableId="858542583">
    <w:abstractNumId w:val="5"/>
  </w:num>
  <w:num w:numId="3" w16cid:durableId="1771195524">
    <w:abstractNumId w:val="11"/>
  </w:num>
  <w:num w:numId="4" w16cid:durableId="2017153657">
    <w:abstractNumId w:val="3"/>
  </w:num>
  <w:num w:numId="5" w16cid:durableId="2078748989">
    <w:abstractNumId w:val="16"/>
  </w:num>
  <w:num w:numId="6" w16cid:durableId="6643129">
    <w:abstractNumId w:val="6"/>
  </w:num>
  <w:num w:numId="7" w16cid:durableId="1989019773">
    <w:abstractNumId w:val="9"/>
  </w:num>
  <w:num w:numId="8" w16cid:durableId="1511140422">
    <w:abstractNumId w:val="10"/>
  </w:num>
  <w:num w:numId="9" w16cid:durableId="500851079">
    <w:abstractNumId w:val="2"/>
  </w:num>
  <w:num w:numId="10" w16cid:durableId="1745444007">
    <w:abstractNumId w:val="12"/>
  </w:num>
  <w:num w:numId="11" w16cid:durableId="1406878126">
    <w:abstractNumId w:val="1"/>
  </w:num>
  <w:num w:numId="12" w16cid:durableId="1060906067">
    <w:abstractNumId w:val="0"/>
  </w:num>
  <w:num w:numId="13" w16cid:durableId="950092825">
    <w:abstractNumId w:val="14"/>
  </w:num>
  <w:num w:numId="14" w16cid:durableId="236944194">
    <w:abstractNumId w:val="17"/>
  </w:num>
  <w:num w:numId="15" w16cid:durableId="1607618147">
    <w:abstractNumId w:val="14"/>
  </w:num>
  <w:num w:numId="16" w16cid:durableId="831527036">
    <w:abstractNumId w:val="8"/>
  </w:num>
  <w:num w:numId="17" w16cid:durableId="1917671048">
    <w:abstractNumId w:val="13"/>
  </w:num>
  <w:num w:numId="18" w16cid:durableId="1770616302">
    <w:abstractNumId w:val="20"/>
  </w:num>
  <w:num w:numId="19" w16cid:durableId="1236277333">
    <w:abstractNumId w:val="7"/>
  </w:num>
  <w:num w:numId="20" w16cid:durableId="1257330012">
    <w:abstractNumId w:val="18"/>
  </w:num>
  <w:num w:numId="21" w16cid:durableId="1975867516">
    <w:abstractNumId w:val="19"/>
  </w:num>
  <w:num w:numId="22" w16cid:durableId="1340497342">
    <w:abstractNumId w:val="22"/>
  </w:num>
  <w:num w:numId="23" w16cid:durableId="314799031">
    <w:abstractNumId w:val="4"/>
  </w:num>
  <w:num w:numId="24" w16cid:durableId="354817623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7E"/>
    <w:rsid w:val="0001455D"/>
    <w:rsid w:val="00015AC7"/>
    <w:rsid w:val="000172E0"/>
    <w:rsid w:val="0002534D"/>
    <w:rsid w:val="000300D4"/>
    <w:rsid w:val="00031AA0"/>
    <w:rsid w:val="000349C5"/>
    <w:rsid w:val="00036CD7"/>
    <w:rsid w:val="00043D53"/>
    <w:rsid w:val="00046CFD"/>
    <w:rsid w:val="000511EA"/>
    <w:rsid w:val="00075AE6"/>
    <w:rsid w:val="00080342"/>
    <w:rsid w:val="00082A2A"/>
    <w:rsid w:val="000878AA"/>
    <w:rsid w:val="00090056"/>
    <w:rsid w:val="000918C6"/>
    <w:rsid w:val="00092E39"/>
    <w:rsid w:val="00094592"/>
    <w:rsid w:val="000966C4"/>
    <w:rsid w:val="00096C20"/>
    <w:rsid w:val="000B204B"/>
    <w:rsid w:val="000B3E75"/>
    <w:rsid w:val="000C3A4E"/>
    <w:rsid w:val="000C52CB"/>
    <w:rsid w:val="000D483B"/>
    <w:rsid w:val="000D5E80"/>
    <w:rsid w:val="001015F2"/>
    <w:rsid w:val="00102CF8"/>
    <w:rsid w:val="00106F93"/>
    <w:rsid w:val="00110BA8"/>
    <w:rsid w:val="001143E4"/>
    <w:rsid w:val="001177A4"/>
    <w:rsid w:val="00123D5B"/>
    <w:rsid w:val="00123E80"/>
    <w:rsid w:val="0013264F"/>
    <w:rsid w:val="00146D67"/>
    <w:rsid w:val="00147B96"/>
    <w:rsid w:val="00153A27"/>
    <w:rsid w:val="00156B80"/>
    <w:rsid w:val="00160C86"/>
    <w:rsid w:val="00164684"/>
    <w:rsid w:val="00170C14"/>
    <w:rsid w:val="00172A27"/>
    <w:rsid w:val="001741BF"/>
    <w:rsid w:val="00175AD3"/>
    <w:rsid w:val="00184CEE"/>
    <w:rsid w:val="001926B0"/>
    <w:rsid w:val="00193459"/>
    <w:rsid w:val="0019493A"/>
    <w:rsid w:val="001966DF"/>
    <w:rsid w:val="00196C64"/>
    <w:rsid w:val="00197D52"/>
    <w:rsid w:val="001A3716"/>
    <w:rsid w:val="001A6230"/>
    <w:rsid w:val="001B4E51"/>
    <w:rsid w:val="001B6A57"/>
    <w:rsid w:val="001B7018"/>
    <w:rsid w:val="001D15B3"/>
    <w:rsid w:val="001D5C29"/>
    <w:rsid w:val="001E189A"/>
    <w:rsid w:val="001E544B"/>
    <w:rsid w:val="00201ABF"/>
    <w:rsid w:val="00201D39"/>
    <w:rsid w:val="002142AC"/>
    <w:rsid w:val="00220D44"/>
    <w:rsid w:val="002246D0"/>
    <w:rsid w:val="00225CF6"/>
    <w:rsid w:val="00226DB3"/>
    <w:rsid w:val="002274F3"/>
    <w:rsid w:val="00234FA5"/>
    <w:rsid w:val="002410FB"/>
    <w:rsid w:val="00241DF1"/>
    <w:rsid w:val="002443BC"/>
    <w:rsid w:val="0024483F"/>
    <w:rsid w:val="0025008F"/>
    <w:rsid w:val="00260324"/>
    <w:rsid w:val="00262DDA"/>
    <w:rsid w:val="002708C0"/>
    <w:rsid w:val="00270F7E"/>
    <w:rsid w:val="002803A9"/>
    <w:rsid w:val="0028208D"/>
    <w:rsid w:val="00287293"/>
    <w:rsid w:val="00291A2E"/>
    <w:rsid w:val="00292EDB"/>
    <w:rsid w:val="002A2C61"/>
    <w:rsid w:val="002B7667"/>
    <w:rsid w:val="002C170D"/>
    <w:rsid w:val="002C1D66"/>
    <w:rsid w:val="002C30CE"/>
    <w:rsid w:val="002C6396"/>
    <w:rsid w:val="002D0FB3"/>
    <w:rsid w:val="002E16DC"/>
    <w:rsid w:val="002E3173"/>
    <w:rsid w:val="002F06A7"/>
    <w:rsid w:val="002F0B66"/>
    <w:rsid w:val="002F17FB"/>
    <w:rsid w:val="002F440E"/>
    <w:rsid w:val="002F612F"/>
    <w:rsid w:val="002F6A6B"/>
    <w:rsid w:val="00300E21"/>
    <w:rsid w:val="00301092"/>
    <w:rsid w:val="00303719"/>
    <w:rsid w:val="0030589D"/>
    <w:rsid w:val="00307529"/>
    <w:rsid w:val="00343E35"/>
    <w:rsid w:val="00346AAC"/>
    <w:rsid w:val="00351F3B"/>
    <w:rsid w:val="003564D1"/>
    <w:rsid w:val="0036384C"/>
    <w:rsid w:val="00380AE3"/>
    <w:rsid w:val="00385AF4"/>
    <w:rsid w:val="003A063C"/>
    <w:rsid w:val="003A5E8D"/>
    <w:rsid w:val="003B0383"/>
    <w:rsid w:val="003B3E40"/>
    <w:rsid w:val="003B5484"/>
    <w:rsid w:val="003C3046"/>
    <w:rsid w:val="003C3A5E"/>
    <w:rsid w:val="003E06EE"/>
    <w:rsid w:val="003E1525"/>
    <w:rsid w:val="003E30B4"/>
    <w:rsid w:val="003E550E"/>
    <w:rsid w:val="003E7A2E"/>
    <w:rsid w:val="003F53FA"/>
    <w:rsid w:val="003F5FD9"/>
    <w:rsid w:val="003F6749"/>
    <w:rsid w:val="00405F5E"/>
    <w:rsid w:val="00413B4A"/>
    <w:rsid w:val="0041592C"/>
    <w:rsid w:val="0041596F"/>
    <w:rsid w:val="00416A75"/>
    <w:rsid w:val="00416FF4"/>
    <w:rsid w:val="00420773"/>
    <w:rsid w:val="0043318D"/>
    <w:rsid w:val="00436019"/>
    <w:rsid w:val="00445521"/>
    <w:rsid w:val="00455002"/>
    <w:rsid w:val="0046184D"/>
    <w:rsid w:val="00463D08"/>
    <w:rsid w:val="00464BEB"/>
    <w:rsid w:val="00466F23"/>
    <w:rsid w:val="004713C5"/>
    <w:rsid w:val="00473ACC"/>
    <w:rsid w:val="0048177A"/>
    <w:rsid w:val="004833C7"/>
    <w:rsid w:val="004966CA"/>
    <w:rsid w:val="004972A0"/>
    <w:rsid w:val="0049747F"/>
    <w:rsid w:val="004A3DD1"/>
    <w:rsid w:val="004B00C4"/>
    <w:rsid w:val="004B0E40"/>
    <w:rsid w:val="004B0E83"/>
    <w:rsid w:val="004B3B0D"/>
    <w:rsid w:val="004B7160"/>
    <w:rsid w:val="004C2DFD"/>
    <w:rsid w:val="004C4B6B"/>
    <w:rsid w:val="004D3B4C"/>
    <w:rsid w:val="004D42C2"/>
    <w:rsid w:val="004D54FE"/>
    <w:rsid w:val="004D624F"/>
    <w:rsid w:val="004D6EA6"/>
    <w:rsid w:val="004D71FD"/>
    <w:rsid w:val="004E3E09"/>
    <w:rsid w:val="004F1070"/>
    <w:rsid w:val="004F4C81"/>
    <w:rsid w:val="00504B7A"/>
    <w:rsid w:val="00510747"/>
    <w:rsid w:val="0051125B"/>
    <w:rsid w:val="00513497"/>
    <w:rsid w:val="00526731"/>
    <w:rsid w:val="005303F7"/>
    <w:rsid w:val="0053363F"/>
    <w:rsid w:val="005479DD"/>
    <w:rsid w:val="00567522"/>
    <w:rsid w:val="00571060"/>
    <w:rsid w:val="00571CF8"/>
    <w:rsid w:val="0057546E"/>
    <w:rsid w:val="00590627"/>
    <w:rsid w:val="005A4C22"/>
    <w:rsid w:val="005A6450"/>
    <w:rsid w:val="005B54F0"/>
    <w:rsid w:val="005C4C01"/>
    <w:rsid w:val="005C549A"/>
    <w:rsid w:val="005D0167"/>
    <w:rsid w:val="005D2C80"/>
    <w:rsid w:val="005D4250"/>
    <w:rsid w:val="005E138E"/>
    <w:rsid w:val="005E7363"/>
    <w:rsid w:val="005F0B36"/>
    <w:rsid w:val="005F1A3C"/>
    <w:rsid w:val="00604FD5"/>
    <w:rsid w:val="0060637F"/>
    <w:rsid w:val="006075A3"/>
    <w:rsid w:val="00614669"/>
    <w:rsid w:val="006377A2"/>
    <w:rsid w:val="006540B9"/>
    <w:rsid w:val="00656DAD"/>
    <w:rsid w:val="0065767E"/>
    <w:rsid w:val="00661C46"/>
    <w:rsid w:val="006635EE"/>
    <w:rsid w:val="00670B05"/>
    <w:rsid w:val="00672952"/>
    <w:rsid w:val="006808A7"/>
    <w:rsid w:val="00690411"/>
    <w:rsid w:val="00694408"/>
    <w:rsid w:val="006967B0"/>
    <w:rsid w:val="00696B4A"/>
    <w:rsid w:val="006A302E"/>
    <w:rsid w:val="006B2009"/>
    <w:rsid w:val="006C0E44"/>
    <w:rsid w:val="006C5BEF"/>
    <w:rsid w:val="006D3561"/>
    <w:rsid w:val="006D6AF5"/>
    <w:rsid w:val="006E5AF5"/>
    <w:rsid w:val="006E5E33"/>
    <w:rsid w:val="006E71A4"/>
    <w:rsid w:val="006F2A5B"/>
    <w:rsid w:val="006F4D12"/>
    <w:rsid w:val="006F5D40"/>
    <w:rsid w:val="00705183"/>
    <w:rsid w:val="0071246C"/>
    <w:rsid w:val="00714B38"/>
    <w:rsid w:val="00716942"/>
    <w:rsid w:val="00716C90"/>
    <w:rsid w:val="007218A7"/>
    <w:rsid w:val="00744F3B"/>
    <w:rsid w:val="007503BD"/>
    <w:rsid w:val="0075647C"/>
    <w:rsid w:val="007614F9"/>
    <w:rsid w:val="00763C6E"/>
    <w:rsid w:val="007643A9"/>
    <w:rsid w:val="00773C68"/>
    <w:rsid w:val="007772CA"/>
    <w:rsid w:val="00777F13"/>
    <w:rsid w:val="00781294"/>
    <w:rsid w:val="00796833"/>
    <w:rsid w:val="00797ABE"/>
    <w:rsid w:val="007B215D"/>
    <w:rsid w:val="007C13B1"/>
    <w:rsid w:val="007C38B8"/>
    <w:rsid w:val="007C4183"/>
    <w:rsid w:val="007F118C"/>
    <w:rsid w:val="007F5557"/>
    <w:rsid w:val="007F5C57"/>
    <w:rsid w:val="00806680"/>
    <w:rsid w:val="00806DF0"/>
    <w:rsid w:val="00812D45"/>
    <w:rsid w:val="00824B2A"/>
    <w:rsid w:val="00830D1A"/>
    <w:rsid w:val="00834296"/>
    <w:rsid w:val="008364B8"/>
    <w:rsid w:val="0083705D"/>
    <w:rsid w:val="00837911"/>
    <w:rsid w:val="00843E39"/>
    <w:rsid w:val="0085507C"/>
    <w:rsid w:val="00862690"/>
    <w:rsid w:val="0086332A"/>
    <w:rsid w:val="00865EB6"/>
    <w:rsid w:val="00873764"/>
    <w:rsid w:val="008928C4"/>
    <w:rsid w:val="008965F6"/>
    <w:rsid w:val="00897907"/>
    <w:rsid w:val="008A05EC"/>
    <w:rsid w:val="008A2A29"/>
    <w:rsid w:val="008B0D7D"/>
    <w:rsid w:val="008B67FB"/>
    <w:rsid w:val="008D0D93"/>
    <w:rsid w:val="008D186D"/>
    <w:rsid w:val="008D3A3C"/>
    <w:rsid w:val="008D5C2A"/>
    <w:rsid w:val="008D6372"/>
    <w:rsid w:val="008D7DC6"/>
    <w:rsid w:val="008E0D4A"/>
    <w:rsid w:val="008E0DCE"/>
    <w:rsid w:val="008E2AF7"/>
    <w:rsid w:val="008E74A4"/>
    <w:rsid w:val="008F6AB8"/>
    <w:rsid w:val="00902E38"/>
    <w:rsid w:val="00903391"/>
    <w:rsid w:val="009100FF"/>
    <w:rsid w:val="00917619"/>
    <w:rsid w:val="009318D2"/>
    <w:rsid w:val="009328AA"/>
    <w:rsid w:val="00935BE1"/>
    <w:rsid w:val="009363E4"/>
    <w:rsid w:val="00943C9C"/>
    <w:rsid w:val="00944DDB"/>
    <w:rsid w:val="00946B21"/>
    <w:rsid w:val="00970757"/>
    <w:rsid w:val="009774DC"/>
    <w:rsid w:val="009855F1"/>
    <w:rsid w:val="00994867"/>
    <w:rsid w:val="00996C55"/>
    <w:rsid w:val="009A05F9"/>
    <w:rsid w:val="009A2A6D"/>
    <w:rsid w:val="009B0280"/>
    <w:rsid w:val="009B6399"/>
    <w:rsid w:val="009C2C95"/>
    <w:rsid w:val="009D0B03"/>
    <w:rsid w:val="009D6143"/>
    <w:rsid w:val="009D6C1C"/>
    <w:rsid w:val="009D6E71"/>
    <w:rsid w:val="009D7C6C"/>
    <w:rsid w:val="009D7F71"/>
    <w:rsid w:val="009E6379"/>
    <w:rsid w:val="009F068C"/>
    <w:rsid w:val="009F3881"/>
    <w:rsid w:val="00A02E6C"/>
    <w:rsid w:val="00A047C1"/>
    <w:rsid w:val="00A103F0"/>
    <w:rsid w:val="00A1207A"/>
    <w:rsid w:val="00A12421"/>
    <w:rsid w:val="00A158B3"/>
    <w:rsid w:val="00A3368D"/>
    <w:rsid w:val="00A34140"/>
    <w:rsid w:val="00A34437"/>
    <w:rsid w:val="00A34DC8"/>
    <w:rsid w:val="00A41D60"/>
    <w:rsid w:val="00A523DB"/>
    <w:rsid w:val="00A52C5F"/>
    <w:rsid w:val="00A54B04"/>
    <w:rsid w:val="00A71A39"/>
    <w:rsid w:val="00A80D29"/>
    <w:rsid w:val="00A8200B"/>
    <w:rsid w:val="00A879AA"/>
    <w:rsid w:val="00A921EB"/>
    <w:rsid w:val="00AA3CA6"/>
    <w:rsid w:val="00AC5018"/>
    <w:rsid w:val="00AC7861"/>
    <w:rsid w:val="00AD1B61"/>
    <w:rsid w:val="00AF14DE"/>
    <w:rsid w:val="00B025B0"/>
    <w:rsid w:val="00B042DF"/>
    <w:rsid w:val="00B04F7E"/>
    <w:rsid w:val="00B0524C"/>
    <w:rsid w:val="00B06516"/>
    <w:rsid w:val="00B13955"/>
    <w:rsid w:val="00B20A95"/>
    <w:rsid w:val="00B2448D"/>
    <w:rsid w:val="00B31F87"/>
    <w:rsid w:val="00B35C53"/>
    <w:rsid w:val="00B377B2"/>
    <w:rsid w:val="00B46075"/>
    <w:rsid w:val="00B46C18"/>
    <w:rsid w:val="00B63A66"/>
    <w:rsid w:val="00B70559"/>
    <w:rsid w:val="00B71B51"/>
    <w:rsid w:val="00B742E4"/>
    <w:rsid w:val="00BB14B4"/>
    <w:rsid w:val="00BB3D60"/>
    <w:rsid w:val="00BC0E71"/>
    <w:rsid w:val="00BD15A3"/>
    <w:rsid w:val="00BD4BA5"/>
    <w:rsid w:val="00BE43A4"/>
    <w:rsid w:val="00BE5D13"/>
    <w:rsid w:val="00BF508A"/>
    <w:rsid w:val="00C0563D"/>
    <w:rsid w:val="00C10516"/>
    <w:rsid w:val="00C1076A"/>
    <w:rsid w:val="00C10A5D"/>
    <w:rsid w:val="00C20C17"/>
    <w:rsid w:val="00C25D43"/>
    <w:rsid w:val="00C33B32"/>
    <w:rsid w:val="00C402E9"/>
    <w:rsid w:val="00C41C2E"/>
    <w:rsid w:val="00C43AB9"/>
    <w:rsid w:val="00C43D9E"/>
    <w:rsid w:val="00C4744F"/>
    <w:rsid w:val="00C474B7"/>
    <w:rsid w:val="00C50243"/>
    <w:rsid w:val="00C60D19"/>
    <w:rsid w:val="00C6418F"/>
    <w:rsid w:val="00C764AE"/>
    <w:rsid w:val="00C83AAB"/>
    <w:rsid w:val="00C92DF4"/>
    <w:rsid w:val="00C960ED"/>
    <w:rsid w:val="00CA0094"/>
    <w:rsid w:val="00CA0AE0"/>
    <w:rsid w:val="00CB3C4B"/>
    <w:rsid w:val="00CC4550"/>
    <w:rsid w:val="00CD425E"/>
    <w:rsid w:val="00CD664D"/>
    <w:rsid w:val="00CE0CF9"/>
    <w:rsid w:val="00CF1035"/>
    <w:rsid w:val="00CF27F0"/>
    <w:rsid w:val="00D06FA2"/>
    <w:rsid w:val="00D07071"/>
    <w:rsid w:val="00D13C7F"/>
    <w:rsid w:val="00D20D42"/>
    <w:rsid w:val="00D21C31"/>
    <w:rsid w:val="00D242A5"/>
    <w:rsid w:val="00D25E28"/>
    <w:rsid w:val="00D32971"/>
    <w:rsid w:val="00D36125"/>
    <w:rsid w:val="00D3695F"/>
    <w:rsid w:val="00D4015B"/>
    <w:rsid w:val="00D5262C"/>
    <w:rsid w:val="00D5294E"/>
    <w:rsid w:val="00D609D4"/>
    <w:rsid w:val="00D61C69"/>
    <w:rsid w:val="00D62CDB"/>
    <w:rsid w:val="00D662FA"/>
    <w:rsid w:val="00D66563"/>
    <w:rsid w:val="00D77A58"/>
    <w:rsid w:val="00D77F8D"/>
    <w:rsid w:val="00D8242B"/>
    <w:rsid w:val="00D82C4C"/>
    <w:rsid w:val="00D878BF"/>
    <w:rsid w:val="00D97DCF"/>
    <w:rsid w:val="00DA3D35"/>
    <w:rsid w:val="00DA7161"/>
    <w:rsid w:val="00DB2388"/>
    <w:rsid w:val="00DB5DD4"/>
    <w:rsid w:val="00DC2D6E"/>
    <w:rsid w:val="00DD0AFE"/>
    <w:rsid w:val="00DD24C7"/>
    <w:rsid w:val="00DD3FBD"/>
    <w:rsid w:val="00DE01F1"/>
    <w:rsid w:val="00DE1B8F"/>
    <w:rsid w:val="00DF2F45"/>
    <w:rsid w:val="00DF4B2A"/>
    <w:rsid w:val="00E12177"/>
    <w:rsid w:val="00E12542"/>
    <w:rsid w:val="00E158D5"/>
    <w:rsid w:val="00E16879"/>
    <w:rsid w:val="00E17BF4"/>
    <w:rsid w:val="00E31917"/>
    <w:rsid w:val="00E40868"/>
    <w:rsid w:val="00E4314E"/>
    <w:rsid w:val="00E43EBC"/>
    <w:rsid w:val="00E54014"/>
    <w:rsid w:val="00E55A81"/>
    <w:rsid w:val="00E563EA"/>
    <w:rsid w:val="00E65275"/>
    <w:rsid w:val="00E65A2B"/>
    <w:rsid w:val="00E67EB9"/>
    <w:rsid w:val="00E76E70"/>
    <w:rsid w:val="00E82E94"/>
    <w:rsid w:val="00E84C05"/>
    <w:rsid w:val="00E87A8D"/>
    <w:rsid w:val="00E9791C"/>
    <w:rsid w:val="00EA1CD2"/>
    <w:rsid w:val="00EA5741"/>
    <w:rsid w:val="00EA58D3"/>
    <w:rsid w:val="00EB2B09"/>
    <w:rsid w:val="00EB2E01"/>
    <w:rsid w:val="00EB4B39"/>
    <w:rsid w:val="00ED0F96"/>
    <w:rsid w:val="00ED7904"/>
    <w:rsid w:val="00EE42D0"/>
    <w:rsid w:val="00EE473C"/>
    <w:rsid w:val="00EE4782"/>
    <w:rsid w:val="00EF5271"/>
    <w:rsid w:val="00F058BA"/>
    <w:rsid w:val="00F2718F"/>
    <w:rsid w:val="00F34DBF"/>
    <w:rsid w:val="00F407F1"/>
    <w:rsid w:val="00F40EAB"/>
    <w:rsid w:val="00F61A1E"/>
    <w:rsid w:val="00F63AF3"/>
    <w:rsid w:val="00F63F6A"/>
    <w:rsid w:val="00F67CB4"/>
    <w:rsid w:val="00F73ACA"/>
    <w:rsid w:val="00F951DB"/>
    <w:rsid w:val="00FA0133"/>
    <w:rsid w:val="00FA3FA3"/>
    <w:rsid w:val="00FC0BC3"/>
    <w:rsid w:val="00FC1636"/>
    <w:rsid w:val="00FC7330"/>
    <w:rsid w:val="00FD1621"/>
    <w:rsid w:val="00FD2A57"/>
    <w:rsid w:val="00FE37FE"/>
    <w:rsid w:val="00FE7360"/>
    <w:rsid w:val="00FF0CDA"/>
    <w:rsid w:val="1E3656F7"/>
    <w:rsid w:val="35CE796E"/>
    <w:rsid w:val="37ED4CEA"/>
    <w:rsid w:val="4E211B39"/>
    <w:rsid w:val="68E07A68"/>
    <w:rsid w:val="704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05F1D"/>
  <w15:chartTrackingRefBased/>
  <w15:docId w15:val="{C3EA09A8-6443-4DB0-9DCD-F7F5228F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 w:unhideWhenUsed="1"/>
    <w:lsdException w:name="toc 8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1A4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51247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51247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4250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B042DF"/>
    <w:pPr>
      <w:tabs>
        <w:tab w:val="left" w:pos="851"/>
      </w:tabs>
    </w:pPr>
    <w:rPr>
      <w:color w:val="51247A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042DF"/>
    <w:rPr>
      <w:color w:val="51247A" w:themeColor="accent1"/>
      <w:sz w:val="16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D8E6F3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D8E6F3" w:themeFill="accent6" w:themeFillTint="33"/>
      </w:tcPr>
    </w:tblStylePr>
    <w:tblStylePr w:type="band2Vert">
      <w:tblPr/>
      <w:tcPr>
        <w:shd w:val="clear" w:color="auto" w:fill="D8E6F3" w:themeFill="accent6" w:themeFillTint="33"/>
      </w:tcPr>
    </w:tblStylePr>
    <w:tblStylePr w:type="band2Horz">
      <w:tblPr/>
      <w:tcPr>
        <w:shd w:val="clear" w:color="auto" w:fill="D8E6F3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25008F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D8E6F3" w:themeFill="accent6" w:themeFillTint="33"/>
      </w:tcPr>
    </w:tblStylePr>
    <w:tblStylePr w:type="lastCol">
      <w:tblPr/>
      <w:tcPr>
        <w:shd w:val="clear" w:color="auto" w:fill="D8E6F3" w:themeFill="accent6" w:themeFillTint="33"/>
      </w:tcPr>
    </w:tblStylePr>
    <w:tblStylePr w:type="band2Vert">
      <w:tblPr/>
      <w:tcPr>
        <w:shd w:val="clear" w:color="auto" w:fill="D8E6F3" w:themeFill="accent6" w:themeFillTint="33"/>
      </w:tcPr>
    </w:tblStylePr>
    <w:tblStylePr w:type="band2Horz">
      <w:tblPr/>
      <w:tcPr>
        <w:shd w:val="clear" w:color="auto" w:fill="D8E6F3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unhideWhenUsed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rsid w:val="00C474B7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962A8B" w:themeColor="followedHyperlink"/>
      <w:u w:val="single"/>
    </w:rPr>
  </w:style>
  <w:style w:type="paragraph" w:customStyle="1" w:styleId="DividerTitle">
    <w:name w:val="Divider Title"/>
    <w:basedOn w:val="Normal"/>
    <w:uiPriority w:val="19"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qFormat/>
    <w:rsid w:val="00614669"/>
    <w:pPr>
      <w:numPr>
        <w:ilvl w:val="1"/>
        <w:numId w:val="13"/>
      </w:numPr>
      <w:spacing w:after="120"/>
    </w:pPr>
    <w:rPr>
      <w:color w:val="962A8B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Breakouttext1">
    <w:name w:val="Break out text 1"/>
    <w:qFormat/>
    <w:rsid w:val="00D97DCF"/>
    <w:rPr>
      <w:rFonts w:ascii="Arial" w:eastAsia="+mn-ea" w:hAnsi="Arial" w:cs="+mn-cs"/>
      <w:color w:val="FFFFFF"/>
      <w:kern w:val="24"/>
      <w:sz w:val="32"/>
      <w:szCs w:val="34"/>
    </w:rPr>
  </w:style>
  <w:style w:type="paragraph" w:customStyle="1" w:styleId="Titleline2">
    <w:name w:val="Title line 2"/>
    <w:basedOn w:val="Title"/>
    <w:uiPriority w:val="10"/>
    <w:qFormat/>
    <w:rsid w:val="00082A2A"/>
    <w:pPr>
      <w:spacing w:before="240"/>
    </w:pPr>
    <w:rPr>
      <w:sz w:val="48"/>
    </w:rPr>
  </w:style>
  <w:style w:type="table" w:styleId="GridTable2">
    <w:name w:val="Grid Table 2"/>
    <w:basedOn w:val="TableNormal"/>
    <w:uiPriority w:val="47"/>
    <w:rsid w:val="00D20D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1">
    <w:name w:val="List Table 3 Accent 1"/>
    <w:basedOn w:val="TableNormal"/>
    <w:uiPriority w:val="48"/>
    <w:rsid w:val="00BB14B4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left w:val="single" w:sz="4" w:space="0" w:color="51247A" w:themeColor="accent1"/>
        <w:bottom w:val="single" w:sz="4" w:space="0" w:color="51247A" w:themeColor="accent1"/>
        <w:right w:val="single" w:sz="4" w:space="0" w:color="5124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247A" w:themeColor="accent1"/>
          <w:right w:val="single" w:sz="4" w:space="0" w:color="51247A" w:themeColor="accent1"/>
        </w:tcBorders>
      </w:tcPr>
    </w:tblStylePr>
    <w:tblStylePr w:type="band1Horz">
      <w:tblPr/>
      <w:tcPr>
        <w:tcBorders>
          <w:top w:val="single" w:sz="4" w:space="0" w:color="51247A" w:themeColor="accent1"/>
          <w:bottom w:val="single" w:sz="4" w:space="0" w:color="5124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247A" w:themeColor="accent1"/>
          <w:left w:val="nil"/>
        </w:tcBorders>
      </w:tcPr>
    </w:tblStylePr>
    <w:tblStylePr w:type="swCell">
      <w:tblPr/>
      <w:tcPr>
        <w:tcBorders>
          <w:top w:val="double" w:sz="4" w:space="0" w:color="51247A" w:themeColor="accent1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0B204B"/>
    <w:pPr>
      <w:spacing w:after="0" w:line="240" w:lineRule="auto"/>
    </w:pPr>
    <w:tblPr>
      <w:tblStyleRowBandSize w:val="1"/>
      <w:tblStyleColBandSize w:val="1"/>
      <w:tblBorders>
        <w:top w:val="single" w:sz="4" w:space="0" w:color="E7E3E0" w:themeColor="accent3" w:themeTint="99"/>
        <w:left w:val="single" w:sz="4" w:space="0" w:color="E7E3E0" w:themeColor="accent3" w:themeTint="99"/>
        <w:bottom w:val="single" w:sz="4" w:space="0" w:color="E7E3E0" w:themeColor="accent3" w:themeTint="99"/>
        <w:right w:val="single" w:sz="4" w:space="0" w:color="E7E3E0" w:themeColor="accent3" w:themeTint="99"/>
        <w:insideH w:val="single" w:sz="4" w:space="0" w:color="E7E3E0" w:themeColor="accent3" w:themeTint="99"/>
        <w:insideV w:val="single" w:sz="4" w:space="0" w:color="E7E3E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7D1CC" w:themeColor="accent3"/>
          <w:left w:val="single" w:sz="4" w:space="0" w:color="D7D1CC" w:themeColor="accent3"/>
          <w:bottom w:val="single" w:sz="4" w:space="0" w:color="D7D1CC" w:themeColor="accent3"/>
          <w:right w:val="single" w:sz="4" w:space="0" w:color="D7D1CC" w:themeColor="accent3"/>
          <w:insideH w:val="nil"/>
          <w:insideV w:val="nil"/>
        </w:tcBorders>
        <w:shd w:val="clear" w:color="auto" w:fill="D7D1CC" w:themeFill="accent3"/>
      </w:tcPr>
    </w:tblStylePr>
    <w:tblStylePr w:type="lastRow">
      <w:rPr>
        <w:b/>
        <w:bCs/>
      </w:rPr>
      <w:tblPr/>
      <w:tcPr>
        <w:tcBorders>
          <w:top w:val="double" w:sz="4" w:space="0" w:color="D7D1C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5F4" w:themeFill="accent3" w:themeFillTint="33"/>
      </w:tcPr>
    </w:tblStylePr>
    <w:tblStylePr w:type="band1Horz">
      <w:tblPr/>
      <w:tcPr>
        <w:shd w:val="clear" w:color="auto" w:fill="F7F5F4" w:themeFill="accent3" w:themeFillTint="33"/>
      </w:tcPr>
    </w:tblStylePr>
  </w:style>
  <w:style w:type="table" w:styleId="GridTable4-Accent1">
    <w:name w:val="Grid Table 4 Accent 1"/>
    <w:basedOn w:val="TableNormal"/>
    <w:uiPriority w:val="49"/>
    <w:rsid w:val="009D6E71"/>
    <w:pPr>
      <w:spacing w:after="0" w:line="240" w:lineRule="auto"/>
    </w:pPr>
    <w:tblPr>
      <w:tblStyleRowBandSize w:val="1"/>
      <w:tblStyleColBandSize w:val="1"/>
      <w:tblBorders>
        <w:top w:val="single" w:sz="4" w:space="0" w:color="975BCE" w:themeColor="accent1" w:themeTint="99"/>
        <w:left w:val="single" w:sz="4" w:space="0" w:color="975BCE" w:themeColor="accent1" w:themeTint="99"/>
        <w:bottom w:val="single" w:sz="4" w:space="0" w:color="975BCE" w:themeColor="accent1" w:themeTint="99"/>
        <w:right w:val="single" w:sz="4" w:space="0" w:color="975BCE" w:themeColor="accent1" w:themeTint="99"/>
        <w:insideH w:val="single" w:sz="4" w:space="0" w:color="975BCE" w:themeColor="accent1" w:themeTint="99"/>
        <w:insideV w:val="single" w:sz="4" w:space="0" w:color="975B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nil"/>
        </w:tcBorders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351F3B"/>
    <w:pPr>
      <w:widowControl w:val="0"/>
      <w:autoSpaceDE w:val="0"/>
      <w:autoSpaceDN w:val="0"/>
      <w:spacing w:before="62" w:after="160" w:line="259" w:lineRule="auto"/>
    </w:pPr>
    <w:rPr>
      <w:rFonts w:ascii="Arial" w:eastAsia="Arial" w:hAnsi="Arial" w:cs="Arial"/>
      <w:sz w:val="22"/>
      <w:lang w:val="en-US"/>
    </w:rPr>
  </w:style>
  <w:style w:type="table" w:styleId="ListTable6Colorful-Accent1">
    <w:name w:val="List Table 6 Colorful Accent 1"/>
    <w:basedOn w:val="TableNormal"/>
    <w:uiPriority w:val="51"/>
    <w:rsid w:val="00351F3B"/>
    <w:pPr>
      <w:spacing w:after="0" w:line="240" w:lineRule="auto"/>
    </w:pPr>
    <w:rPr>
      <w:color w:val="3C1B5B" w:themeColor="accent1" w:themeShade="BF"/>
    </w:r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124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124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351F3B"/>
    <w:pPr>
      <w:spacing w:after="0" w:line="240" w:lineRule="auto"/>
    </w:pPr>
    <w:tblPr>
      <w:tblStyleRowBandSize w:val="1"/>
      <w:tblStyleColBandSize w:val="1"/>
      <w:tblBorders>
        <w:top w:val="single" w:sz="4" w:space="0" w:color="975BCE" w:themeColor="accent1" w:themeTint="99"/>
        <w:left w:val="single" w:sz="4" w:space="0" w:color="975BCE" w:themeColor="accent1" w:themeTint="99"/>
        <w:bottom w:val="single" w:sz="4" w:space="0" w:color="975BCE" w:themeColor="accent1" w:themeTint="99"/>
        <w:right w:val="single" w:sz="4" w:space="0" w:color="975BCE" w:themeColor="accent1" w:themeTint="99"/>
        <w:insideH w:val="single" w:sz="4" w:space="0" w:color="975BC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</w:tcBorders>
        <w:shd w:val="clear" w:color="auto" w:fill="51247A" w:themeFill="accent1"/>
      </w:tcPr>
    </w:tblStylePr>
    <w:tblStylePr w:type="lastRow">
      <w:rPr>
        <w:b/>
        <w:bCs/>
      </w:rPr>
      <w:tblPr/>
      <w:tcPr>
        <w:tcBorders>
          <w:top w:val="double" w:sz="4" w:space="0" w:color="975BC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8EF" w:themeFill="accent1" w:themeFillTint="33"/>
      </w:tcPr>
    </w:tblStylePr>
    <w:tblStylePr w:type="band1Horz">
      <w:tblPr/>
      <w:tcPr>
        <w:shd w:val="clear" w:color="auto" w:fill="DCC8EF" w:themeFill="accent1" w:themeFillTint="33"/>
      </w:tcPr>
    </w:tblStylePr>
  </w:style>
  <w:style w:type="paragraph" w:customStyle="1" w:styleId="GuidanceText">
    <w:name w:val="Guidance Text"/>
    <w:basedOn w:val="BodyText"/>
    <w:link w:val="GuidanceTextChar"/>
    <w:qFormat/>
    <w:rsid w:val="00D77A58"/>
    <w:pPr>
      <w:jc w:val="both"/>
    </w:pPr>
    <w:rPr>
      <w:i/>
      <w:vanish/>
      <w:color w:val="808080" w:themeColor="background1" w:themeShade="80"/>
      <w:szCs w:val="20"/>
    </w:rPr>
  </w:style>
  <w:style w:type="character" w:customStyle="1" w:styleId="GuidanceTextChar">
    <w:name w:val="Guidance Text Char"/>
    <w:basedOn w:val="BodyTextChar"/>
    <w:link w:val="GuidanceText"/>
    <w:rsid w:val="00D77A58"/>
    <w:rPr>
      <w:i/>
      <w:vanish/>
      <w:color w:val="808080" w:themeColor="background1" w:themeShade="80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EE47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8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24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24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24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247A" w:themeFill="accent1"/>
      </w:tcPr>
    </w:tblStylePr>
    <w:tblStylePr w:type="band1Vert">
      <w:tblPr/>
      <w:tcPr>
        <w:shd w:val="clear" w:color="auto" w:fill="BA92DF" w:themeFill="accent1" w:themeFillTint="66"/>
      </w:tcPr>
    </w:tblStylePr>
    <w:tblStylePr w:type="band1Horz">
      <w:tblPr/>
      <w:tcPr>
        <w:shd w:val="clear" w:color="auto" w:fill="BA92DF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2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pmo@pf.uq.edu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q.edu.au/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uq.edu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mo@pf.uq.edu.au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qjcarr8\Downloads\Report_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03B053C2924043AADCA2A08CFE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0D9F2-1057-4BC7-B0D1-1C867DA658DB}"/>
      </w:docPartPr>
      <w:docPartBody>
        <w:p w:rsidR="007C498D" w:rsidRDefault="003957B0" w:rsidP="003957B0">
          <w:pPr>
            <w:pStyle w:val="0103B053C2924043AADCA2A08CFE7F54"/>
          </w:pPr>
          <w:r w:rsidRPr="00E17D5B">
            <w:rPr>
              <w:rStyle w:val="PlaceholderText"/>
            </w:rPr>
            <w:t>Choose an item.</w:t>
          </w:r>
        </w:p>
      </w:docPartBody>
    </w:docPart>
    <w:docPart>
      <w:docPartPr>
        <w:name w:val="D22D027ECCE145F38F7C78BA35C4C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1B05C-C755-46A4-B346-F6F993E173C9}"/>
      </w:docPartPr>
      <w:docPartBody>
        <w:p w:rsidR="007C498D" w:rsidRDefault="003957B0" w:rsidP="003957B0">
          <w:pPr>
            <w:pStyle w:val="D22D027ECCE145F38F7C78BA35C4C79C"/>
          </w:pPr>
          <w:r w:rsidRPr="00E17D5B">
            <w:rPr>
              <w:rStyle w:val="PlaceholderText"/>
            </w:rPr>
            <w:t>Choose an item.</w:t>
          </w:r>
        </w:p>
      </w:docPartBody>
    </w:docPart>
    <w:docPart>
      <w:docPartPr>
        <w:name w:val="D48F05F90EE84DD39256BA2F05764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27E9D-19DD-4A48-9D3E-56922D9DDC31}"/>
      </w:docPartPr>
      <w:docPartBody>
        <w:p w:rsidR="007C498D" w:rsidRDefault="003957B0" w:rsidP="003957B0">
          <w:pPr>
            <w:pStyle w:val="D48F05F90EE84DD39256BA2F0576440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A7CC3057CC547388F87A0B9A101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E5006-8E84-4F3D-9DD3-147B48F1DF85}"/>
      </w:docPartPr>
      <w:docPartBody>
        <w:p w:rsidR="007C498D" w:rsidRDefault="003957B0" w:rsidP="003957B0">
          <w:pPr>
            <w:pStyle w:val="9A7CC3057CC547388F87A0B9A101D7C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4963CF6674436BAC00A5B16F58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9477-407C-4EF3-BDDE-D433AAF99069}"/>
      </w:docPartPr>
      <w:docPartBody>
        <w:p w:rsidR="007C498D" w:rsidRDefault="003957B0" w:rsidP="003957B0">
          <w:pPr>
            <w:pStyle w:val="2A4963CF6674436BAC00A5B16F589A64"/>
          </w:pPr>
          <w:r w:rsidRPr="00823DED">
            <w:rPr>
              <w:rStyle w:val="PlaceholderText"/>
            </w:rPr>
            <w:t>Choose an item.</w:t>
          </w:r>
        </w:p>
      </w:docPartBody>
    </w:docPart>
    <w:docPart>
      <w:docPartPr>
        <w:name w:val="74F4E2E2D0C84E08998B898A9E6E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9E9E-0CD6-4110-A5A3-59957AECD3D6}"/>
      </w:docPartPr>
      <w:docPartBody>
        <w:p w:rsidR="007C498D" w:rsidRDefault="003957B0" w:rsidP="003957B0">
          <w:pPr>
            <w:pStyle w:val="74F4E2E2D0C84E08998B898A9E6EBD56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C162B-7186-487C-8633-0BCB0E11F4DA}"/>
      </w:docPartPr>
      <w:docPartBody>
        <w:p w:rsidR="007C498D" w:rsidRDefault="003957B0">
          <w:r w:rsidRPr="00E04053">
            <w:rPr>
              <w:rStyle w:val="PlaceholderText"/>
            </w:rPr>
            <w:t>Choose an item.</w:t>
          </w:r>
        </w:p>
      </w:docPartBody>
    </w:docPart>
    <w:docPart>
      <w:docPartPr>
        <w:name w:val="3E8D0C08054143C2B354249800443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CBB9E-1334-45FF-8CEB-B9B5C3558251}"/>
      </w:docPartPr>
      <w:docPartBody>
        <w:p w:rsidR="00167E4D" w:rsidRDefault="00167E4D" w:rsidP="00167E4D">
          <w:pPr>
            <w:pStyle w:val="3E8D0C08054143C2B354249800443746"/>
          </w:pPr>
          <w:r w:rsidRPr="001741BF">
            <w:rPr>
              <w:highlight w:val="yellow"/>
            </w:rPr>
            <w:t>[</w:t>
          </w:r>
          <w:r>
            <w:rPr>
              <w:highlight w:val="yellow"/>
            </w:rPr>
            <w:t>Entity Name</w:t>
          </w:r>
          <w:r w:rsidRPr="001741BF">
            <w:rPr>
              <w:highlight w:val="yellow"/>
            </w:rPr>
            <w:t>]</w:t>
          </w:r>
        </w:p>
      </w:docPartBody>
    </w:docPart>
    <w:docPart>
      <w:docPartPr>
        <w:name w:val="530574BB23F2480EB6778A36BA36C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CAB3F-7B7E-459A-B4A4-DAB92146A717}"/>
      </w:docPartPr>
      <w:docPartBody>
        <w:p w:rsidR="00167E4D" w:rsidRDefault="00167E4D" w:rsidP="00167E4D">
          <w:pPr>
            <w:pStyle w:val="530574BB23F2480EB6778A36BA36C302"/>
          </w:pPr>
          <w:r w:rsidRPr="00E040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E4CBD9DFDA4DED8285361B23CBE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75F7A-FC4E-4C22-A43F-10162DEBD7AE}"/>
      </w:docPartPr>
      <w:docPartBody>
        <w:p w:rsidR="00167E4D" w:rsidRDefault="00167E4D" w:rsidP="00167E4D">
          <w:pPr>
            <w:pStyle w:val="4AE4CBD9DFDA4DED8285361B23CBE205"/>
          </w:pPr>
          <w:r w:rsidRPr="00EE473C">
            <w:rPr>
              <w:highlight w:val="yellow"/>
            </w:rPr>
            <w:t>[Title]</w:t>
          </w:r>
        </w:p>
      </w:docPartBody>
    </w:docPart>
    <w:docPart>
      <w:docPartPr>
        <w:name w:val="CD31A0E0BCB845C9978BC1FDE612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7E3AD-B4D7-4F2A-AC2F-F78941B52824}"/>
      </w:docPartPr>
      <w:docPartBody>
        <w:p w:rsidR="00D112FB" w:rsidRDefault="009321B6" w:rsidP="009321B6">
          <w:pPr>
            <w:pStyle w:val="CD31A0E0BCB845C9978BC1FDE6124900"/>
          </w:pPr>
          <w:r w:rsidRPr="00477E2A">
            <w:rPr>
              <w:rStyle w:val="PlaceholderText"/>
            </w:rPr>
            <w:t>Choose an item.</w:t>
          </w:r>
        </w:p>
      </w:docPartBody>
    </w:docPart>
    <w:docPart>
      <w:docPartPr>
        <w:name w:val="8682145CA2C842FA9BCDAACA37ABD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79E61-21D1-49AA-BAF6-85C9BE908F02}"/>
      </w:docPartPr>
      <w:docPartBody>
        <w:p w:rsidR="00D112FB" w:rsidRDefault="009321B6" w:rsidP="009321B6">
          <w:pPr>
            <w:pStyle w:val="8682145CA2C842FA9BCDAACA37ABDCA0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30CCB418FAB340039C971ED2897B1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89AA2-58EC-4760-959D-E73FC46BCE86}"/>
      </w:docPartPr>
      <w:docPartBody>
        <w:p w:rsidR="00D112FB" w:rsidRDefault="009321B6" w:rsidP="009321B6">
          <w:pPr>
            <w:pStyle w:val="30CCB418FAB340039C971ED2897B1F13"/>
          </w:pPr>
          <w:r w:rsidRPr="00C937D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FC7560C2A94654AA6B54FF27068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D7B5B-0749-4A17-AD10-43C06D1C18EF}"/>
      </w:docPartPr>
      <w:docPartBody>
        <w:p w:rsidR="00D112FB" w:rsidRDefault="009321B6" w:rsidP="009321B6">
          <w:pPr>
            <w:pStyle w:val="7BFC7560C2A94654AA6B54FF270680E4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9B08720F216D40869B3DDAE1C06E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3425-A997-4BE6-B9AE-C3E23D3ACF68}"/>
      </w:docPartPr>
      <w:docPartBody>
        <w:p w:rsidR="00D112FB" w:rsidRDefault="009321B6" w:rsidP="009321B6">
          <w:pPr>
            <w:pStyle w:val="9B08720F216D40869B3DDAE1C06E3499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A0447220094947DC80D0903D3DF0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4C21B-458E-472A-8510-2AD1FBA32229}"/>
      </w:docPartPr>
      <w:docPartBody>
        <w:p w:rsidR="00D112FB" w:rsidRDefault="009321B6" w:rsidP="009321B6">
          <w:pPr>
            <w:pStyle w:val="A0447220094947DC80D0903D3DF0E134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04CE4EB310E64DF9B06BDC92A4F7F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EBB4F-CF46-4ED5-8BE7-A89878363E58}"/>
      </w:docPartPr>
      <w:docPartBody>
        <w:p w:rsidR="00D112FB" w:rsidRDefault="009321B6" w:rsidP="009321B6">
          <w:pPr>
            <w:pStyle w:val="04CE4EB310E64DF9B06BDC92A4F7F715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F58BDDAF7764450E8BDAB694A7A83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66B8-6127-48D6-BC27-EFE15DF98BC6}"/>
      </w:docPartPr>
      <w:docPartBody>
        <w:p w:rsidR="00D112FB" w:rsidRDefault="009321B6" w:rsidP="009321B6">
          <w:pPr>
            <w:pStyle w:val="F58BDDAF7764450E8BDAB694A7A83FD1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85167D0E20234A4CBA64E3947DCA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1995-41D0-4563-85AA-70D627374EA3}"/>
      </w:docPartPr>
      <w:docPartBody>
        <w:p w:rsidR="00D112FB" w:rsidRDefault="009321B6" w:rsidP="009321B6">
          <w:pPr>
            <w:pStyle w:val="85167D0E20234A4CBA64E3947DCA8315"/>
          </w:pPr>
          <w:r w:rsidRPr="0097062B">
            <w:rPr>
              <w:rStyle w:val="PlaceholderText"/>
            </w:rPr>
            <w:t>Choose an item.</w:t>
          </w:r>
        </w:p>
      </w:docPartBody>
    </w:docPart>
    <w:docPart>
      <w:docPartPr>
        <w:name w:val="C1B69F15271D4600BDB61E246506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4BA48-B0A7-4FB9-8480-21DE1C48B6A2}"/>
      </w:docPartPr>
      <w:docPartBody>
        <w:p w:rsidR="00D112FB" w:rsidRDefault="00D112FB" w:rsidP="00D112FB">
          <w:pPr>
            <w:pStyle w:val="C1B69F15271D4600BDB61E246506CEE9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AC9F1370074160AEF25D8537E29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ABC88-0444-44E2-B737-3607F484AC9B}"/>
      </w:docPartPr>
      <w:docPartBody>
        <w:p w:rsidR="00D112FB" w:rsidRDefault="00D112FB" w:rsidP="00D112FB">
          <w:pPr>
            <w:pStyle w:val="62AC9F1370074160AEF25D8537E29B54"/>
          </w:pPr>
          <w:r w:rsidRPr="008464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A7193A36554A788373B5B3D2CE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E9326-0EFF-42BD-BDE0-4D005040ED49}"/>
      </w:docPartPr>
      <w:docPartBody>
        <w:p w:rsidR="00D112FB" w:rsidRDefault="00D112FB" w:rsidP="00D112FB">
          <w:pPr>
            <w:pStyle w:val="92A7193A36554A788373B5B3D2CE8D4B"/>
          </w:pPr>
          <w:r w:rsidRPr="008464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7B0"/>
    <w:rsid w:val="00167E4D"/>
    <w:rsid w:val="00197D52"/>
    <w:rsid w:val="002708C0"/>
    <w:rsid w:val="002913A9"/>
    <w:rsid w:val="002C6396"/>
    <w:rsid w:val="003957B0"/>
    <w:rsid w:val="00471038"/>
    <w:rsid w:val="004E45D6"/>
    <w:rsid w:val="00571CF8"/>
    <w:rsid w:val="005A4C22"/>
    <w:rsid w:val="007C498D"/>
    <w:rsid w:val="008D5C2A"/>
    <w:rsid w:val="009321B6"/>
    <w:rsid w:val="00943C9C"/>
    <w:rsid w:val="00A21D8E"/>
    <w:rsid w:val="00A71A39"/>
    <w:rsid w:val="00A946D4"/>
    <w:rsid w:val="00D112FB"/>
    <w:rsid w:val="00DB5547"/>
    <w:rsid w:val="00DF4B2A"/>
    <w:rsid w:val="00E1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B69F15271D4600BDB61E246506CEE9">
    <w:name w:val="C1B69F15271D4600BDB61E246506CEE9"/>
    <w:rsid w:val="00D112FB"/>
  </w:style>
  <w:style w:type="character" w:styleId="PlaceholderText">
    <w:name w:val="Placeholder Text"/>
    <w:basedOn w:val="DefaultParagraphFont"/>
    <w:uiPriority w:val="99"/>
    <w:semiHidden/>
    <w:rsid w:val="00D112FB"/>
    <w:rPr>
      <w:color w:val="808080"/>
    </w:rPr>
  </w:style>
  <w:style w:type="paragraph" w:customStyle="1" w:styleId="62AC9F1370074160AEF25D8537E29B54">
    <w:name w:val="62AC9F1370074160AEF25D8537E29B54"/>
    <w:rsid w:val="00D112FB"/>
  </w:style>
  <w:style w:type="paragraph" w:customStyle="1" w:styleId="92A7193A36554A788373B5B3D2CE8D4B">
    <w:name w:val="92A7193A36554A788373B5B3D2CE8D4B"/>
    <w:rsid w:val="00D112FB"/>
  </w:style>
  <w:style w:type="paragraph" w:customStyle="1" w:styleId="0103B053C2924043AADCA2A08CFE7F54">
    <w:name w:val="0103B053C2924043AADCA2A08CFE7F54"/>
    <w:rsid w:val="003957B0"/>
  </w:style>
  <w:style w:type="paragraph" w:customStyle="1" w:styleId="D22D027ECCE145F38F7C78BA35C4C79C">
    <w:name w:val="D22D027ECCE145F38F7C78BA35C4C79C"/>
    <w:rsid w:val="003957B0"/>
  </w:style>
  <w:style w:type="paragraph" w:customStyle="1" w:styleId="D48F05F90EE84DD39256BA2F05764400">
    <w:name w:val="D48F05F90EE84DD39256BA2F05764400"/>
    <w:rsid w:val="003957B0"/>
  </w:style>
  <w:style w:type="paragraph" w:customStyle="1" w:styleId="9A7CC3057CC547388F87A0B9A101D7C2">
    <w:name w:val="9A7CC3057CC547388F87A0B9A101D7C2"/>
    <w:rsid w:val="003957B0"/>
  </w:style>
  <w:style w:type="paragraph" w:customStyle="1" w:styleId="2A4963CF6674436BAC00A5B16F589A64">
    <w:name w:val="2A4963CF6674436BAC00A5B16F589A64"/>
    <w:rsid w:val="003957B0"/>
  </w:style>
  <w:style w:type="paragraph" w:customStyle="1" w:styleId="74F4E2E2D0C84E08998B898A9E6EBD56">
    <w:name w:val="74F4E2E2D0C84E08998B898A9E6EBD56"/>
    <w:rsid w:val="003957B0"/>
  </w:style>
  <w:style w:type="paragraph" w:customStyle="1" w:styleId="3E8D0C08054143C2B354249800443746">
    <w:name w:val="3E8D0C08054143C2B354249800443746"/>
    <w:rsid w:val="00167E4D"/>
  </w:style>
  <w:style w:type="paragraph" w:customStyle="1" w:styleId="530574BB23F2480EB6778A36BA36C302">
    <w:name w:val="530574BB23F2480EB6778A36BA36C302"/>
    <w:rsid w:val="00167E4D"/>
  </w:style>
  <w:style w:type="paragraph" w:customStyle="1" w:styleId="4AE4CBD9DFDA4DED8285361B23CBE205">
    <w:name w:val="4AE4CBD9DFDA4DED8285361B23CBE205"/>
    <w:rsid w:val="00167E4D"/>
  </w:style>
  <w:style w:type="paragraph" w:customStyle="1" w:styleId="CD31A0E0BCB845C9978BC1FDE6124900">
    <w:name w:val="CD31A0E0BCB845C9978BC1FDE6124900"/>
    <w:rsid w:val="009321B6"/>
  </w:style>
  <w:style w:type="paragraph" w:customStyle="1" w:styleId="8682145CA2C842FA9BCDAACA37ABDCA0">
    <w:name w:val="8682145CA2C842FA9BCDAACA37ABDCA0"/>
    <w:rsid w:val="009321B6"/>
  </w:style>
  <w:style w:type="paragraph" w:customStyle="1" w:styleId="30CCB418FAB340039C971ED2897B1F13">
    <w:name w:val="30CCB418FAB340039C971ED2897B1F13"/>
    <w:rsid w:val="009321B6"/>
  </w:style>
  <w:style w:type="paragraph" w:customStyle="1" w:styleId="7BFC7560C2A94654AA6B54FF270680E4">
    <w:name w:val="7BFC7560C2A94654AA6B54FF270680E4"/>
    <w:rsid w:val="009321B6"/>
  </w:style>
  <w:style w:type="paragraph" w:customStyle="1" w:styleId="9B08720F216D40869B3DDAE1C06E3499">
    <w:name w:val="9B08720F216D40869B3DDAE1C06E3499"/>
    <w:rsid w:val="009321B6"/>
  </w:style>
  <w:style w:type="paragraph" w:customStyle="1" w:styleId="A0447220094947DC80D0903D3DF0E134">
    <w:name w:val="A0447220094947DC80D0903D3DF0E134"/>
    <w:rsid w:val="009321B6"/>
  </w:style>
  <w:style w:type="paragraph" w:customStyle="1" w:styleId="04CE4EB310E64DF9B06BDC92A4F7F715">
    <w:name w:val="04CE4EB310E64DF9B06BDC92A4F7F715"/>
    <w:rsid w:val="009321B6"/>
  </w:style>
  <w:style w:type="paragraph" w:customStyle="1" w:styleId="F58BDDAF7764450E8BDAB694A7A83FD1">
    <w:name w:val="F58BDDAF7764450E8BDAB694A7A83FD1"/>
    <w:rsid w:val="009321B6"/>
  </w:style>
  <w:style w:type="paragraph" w:customStyle="1" w:styleId="85167D0E20234A4CBA64E3947DCA8315">
    <w:name w:val="85167D0E20234A4CBA64E3947DCA8315"/>
    <w:rsid w:val="009321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532">
      <a:dk1>
        <a:sysClr val="windowText" lastClr="000000"/>
      </a:dk1>
      <a:lt1>
        <a:sysClr val="window" lastClr="FFFFFF"/>
      </a:lt1>
      <a:dk2>
        <a:srgbClr val="51247A"/>
      </a:dk2>
      <a:lt2>
        <a:srgbClr val="D7D1CC"/>
      </a:lt2>
      <a:accent1>
        <a:srgbClr val="51247A"/>
      </a:accent1>
      <a:accent2>
        <a:srgbClr val="962A8B"/>
      </a:accent2>
      <a:accent3>
        <a:srgbClr val="D7D1CC"/>
      </a:accent3>
      <a:accent4>
        <a:srgbClr val="E62645"/>
      </a:accent4>
      <a:accent5>
        <a:srgbClr val="FBB800"/>
      </a:accent5>
      <a:accent6>
        <a:srgbClr val="4085C6"/>
      </a:accent6>
      <a:hlink>
        <a:srgbClr val="51247A"/>
      </a:hlink>
      <a:folHlink>
        <a:srgbClr val="962A8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2024-02-08T00:00:00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3bc556-3aa4-4979-a475-38bc4178a438">
      <Terms xmlns="http://schemas.microsoft.com/office/infopath/2007/PartnerControls"/>
    </lcf76f155ced4ddcb4097134ff3c332f>
    <Supportingjustificationinformation xmlns="ea3bc556-3aa4-4979-a475-38bc4178a438" xsi:nil="true"/>
    <ProjectTitle xmlns="ea3bc556-3aa4-4979-a475-38bc4178a438" xsi:nil="true"/>
    <Portfolio xmlns="ea3bc556-3aa4-4979-a475-38bc4178a438" xsi:nil="true"/>
    <PagereferencefromProjectProposalforprojectprogram xmlns="ea3bc556-3aa4-4979-a475-38bc4178a438" xsi:nil="true"/>
    <CapitalCosts xmlns="ea3bc556-3aa4-4979-a475-38bc4178a438" xsi:nil="true"/>
    <CurrentRisks_x002c_IssuesandAssumptions xmlns="ea3bc556-3aa4-4979-a475-38bc4178a438" xsi:nil="true"/>
    <DecisionSought xmlns="ea3bc556-3aa4-4979-a475-38bc4178a438" xsi:nil="true"/>
    <OurPeople xmlns="ea3bc556-3aa4-4979-a475-38bc4178a438" xsi:nil="true"/>
    <Currentamountoffundingapproved xmlns="ea3bc556-3aa4-4979-a475-38bc4178a438" xsi:nil="true"/>
    <EnrichingourCommunities xmlns="ea3bc556-3aa4-4979-a475-38bc4178a438" xsi:nil="true"/>
    <Initiativeusedforotheropportunities_x003f_ xmlns="ea3bc556-3aa4-4979-a475-38bc4178a438" xsi:nil="true"/>
    <Subjecttothefollowingcontraints xmlns="ea3bc556-3aa4-4979-a475-38bc4178a438" xsi:nil="true"/>
    <ProjectOwner xmlns="ea3bc556-3aa4-4979-a475-38bc4178a438" xsi:nil="true"/>
    <SecuringOurFuture xmlns="ea3bc556-3aa4-4979-a475-38bc4178a438" xsi:nil="true"/>
    <PrimaryInvestmentJustification xmlns="ea3bc556-3aa4-4979-a475-38bc4178a438" xsi:nil="true"/>
    <ProjectID xmlns="ea3bc556-3aa4-4979-a475-38bc4178a438" xsi:nil="true"/>
    <OperatingCosts xmlns="ea3bc556-3aa4-4979-a475-38bc4178a438" xsi:nil="true"/>
    <ProjectManager xmlns="ea3bc556-3aa4-4979-a475-38bc4178a438" xsi:nil="true"/>
    <Justification xmlns="ea3bc556-3aa4-4979-a475-38bc4178a438" xsi:nil="true"/>
    <ProjectStartDate xmlns="ea3bc556-3aa4-4979-a475-38bc4178a438" xsi:nil="true"/>
    <Otherprojectstointerfacewiththisproject xmlns="ea3bc556-3aa4-4979-a475-38bc4178a438" xsi:nil="true"/>
    <FurtherComments xmlns="ea3bc556-3aa4-4979-a475-38bc4178a438" xsi:nil="true"/>
    <Deliveryofthisprojectisdependanton xmlns="ea3bc556-3aa4-4979-a475-38bc4178a438" xsi:nil="true"/>
    <GateforApproval xmlns="ea3bc556-3aa4-4979-a475-38bc4178a438" xsi:nil="true"/>
    <OrganisationalUnit xmlns="ea3bc556-3aa4-4979-a475-38bc4178a438" xsi:nil="true"/>
    <ProjectSponsor xmlns="ea3bc556-3aa4-4979-a475-38bc4178a438" xsi:nil="true"/>
    <AmountofFundingRequested xmlns="ea3bc556-3aa4-4979-a475-38bc4178a438" xsi:nil="true"/>
    <OurGlobalProfile xmlns="ea3bc556-3aa4-4979-a475-38bc4178a438" xsi:nil="true"/>
    <BenefitsRealisationStartDate xmlns="ea3bc556-3aa4-4979-a475-38bc4178a438" xsi:nil="true"/>
    <AlternativeSolutionsSought xmlns="ea3bc556-3aa4-4979-a475-38bc4178a438" xsi:nil="true"/>
    <Building xmlns="ea3bc556-3aa4-4979-a475-38bc4178a438" xsi:nil="true"/>
    <ProjectDescription xmlns="ea3bc556-3aa4-4979-a475-38bc4178a438" xsi:nil="true"/>
    <FundingSource xmlns="ea3bc556-3aa4-4979-a475-38bc4178a438" xsi:nil="true"/>
    <CurrentBudgetEstimation xmlns="ea3bc556-3aa4-4979-a475-38bc4178a438" xsi:nil="true"/>
    <SiteLocation xmlns="ea3bc556-3aa4-4979-a475-38bc4178a438" xsi:nil="true"/>
    <ProjectEndDate xmlns="ea3bc556-3aa4-4979-a475-38bc4178a4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A419EB0387409C928764785D2A9E" ma:contentTypeVersion="46" ma:contentTypeDescription="Create a new document." ma:contentTypeScope="" ma:versionID="6e88a5e409314b5a30d3110b91aac118">
  <xsd:schema xmlns:xsd="http://www.w3.org/2001/XMLSchema" xmlns:xs="http://www.w3.org/2001/XMLSchema" xmlns:p="http://schemas.microsoft.com/office/2006/metadata/properties" xmlns:ns2="ea3bc556-3aa4-4979-a475-38bc4178a438" targetNamespace="http://schemas.microsoft.com/office/2006/metadata/properties" ma:root="true" ma:fieldsID="6bc7cce4305e29332f028bba7e8d1e7e" ns2:_="">
    <xsd:import namespace="ea3bc556-3aa4-4979-a475-38bc4178a4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GateforApproval" minOccurs="0"/>
                <xsd:element ref="ns2:ProjectTitle" minOccurs="0"/>
                <xsd:element ref="ns2:ProjectID" minOccurs="0"/>
                <xsd:element ref="ns2:Portfolio" minOccurs="0"/>
                <xsd:element ref="ns2:OrganisationalUnit" minOccurs="0"/>
                <xsd:element ref="ns2:ProjectSponsor" minOccurs="0"/>
                <xsd:element ref="ns2:ProjectManager" minOccurs="0"/>
                <xsd:element ref="ns2:DecisionSought" minOccurs="0"/>
                <xsd:element ref="ns2:ProjectDescription" minOccurs="0"/>
                <xsd:element ref="ns2:Justification" minOccurs="0"/>
                <xsd:element ref="ns2:AlternativeSolutionsSought" minOccurs="0"/>
                <xsd:element ref="ns2:ProjectStartDate" minOccurs="0"/>
                <xsd:element ref="ns2:ProjectEndDate" minOccurs="0"/>
                <xsd:element ref="ns2:BenefitsRealisationStartDate" minOccurs="0"/>
                <xsd:element ref="ns2:PagereferencefromProjectProposalforprojectprogram" minOccurs="0"/>
                <xsd:element ref="ns2:Currentamountoffundingapproved" minOccurs="0"/>
                <xsd:element ref="ns2:CapitalCosts" minOccurs="0"/>
                <xsd:element ref="ns2:OperatingCosts" minOccurs="0"/>
                <xsd:element ref="ns2:AmountofFundingRequested" minOccurs="0"/>
                <xsd:element ref="ns2:FundingSource" minOccurs="0"/>
                <xsd:element ref="ns2:FurtherComments" minOccurs="0"/>
                <xsd:element ref="ns2:CurrentBudgetEstimation" minOccurs="0"/>
                <xsd:element ref="ns2:ProjectOwner" minOccurs="0"/>
                <xsd:element ref="ns2:EnrichingourCommunities" minOccurs="0"/>
                <xsd:element ref="ns2:OurGlobalProfile" minOccurs="0"/>
                <xsd:element ref="ns2:OurPeople" minOccurs="0"/>
                <xsd:element ref="ns2:SecuringOurFuture" minOccurs="0"/>
                <xsd:element ref="ns2:PrimaryInvestmentJustification" minOccurs="0"/>
                <xsd:element ref="ns2:Supportingjustificationinformation" minOccurs="0"/>
                <xsd:element ref="ns2:CurrentRisks_x002c_IssuesandAssumptions" minOccurs="0"/>
                <xsd:element ref="ns2:Initiativeusedforotheropportunities_x003f_" minOccurs="0"/>
                <xsd:element ref="ns2:Deliveryofthisprojectisdependanton" minOccurs="0"/>
                <xsd:element ref="ns2:Otherprojectstointerfacewiththisproject" minOccurs="0"/>
                <xsd:element ref="ns2:Subjecttothefollowingcontraints" minOccurs="0"/>
                <xsd:element ref="ns2:SiteLocation" minOccurs="0"/>
                <xsd:element ref="ns2:Building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bc556-3aa4-4979-a475-38bc4178a4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GateforApproval" ma:index="12" nillable="true" ma:displayName="Gate for Approval" ma:format="Dropdown" ma:internalName="GateforApproval">
      <xsd:simpleType>
        <xsd:restriction base="dms:Text">
          <xsd:maxLength value="255"/>
        </xsd:restriction>
      </xsd:simpleType>
    </xsd:element>
    <xsd:element name="ProjectTitle" ma:index="13" nillable="true" ma:displayName="Project Title" ma:format="Dropdown" ma:internalName="ProjectTitle">
      <xsd:simpleType>
        <xsd:restriction base="dms:Text">
          <xsd:maxLength value="255"/>
        </xsd:restriction>
      </xsd:simpleType>
    </xsd:element>
    <xsd:element name="ProjectID" ma:index="14" nillable="true" ma:displayName="Project ID" ma:format="Dropdown" ma:internalName="ProjectID">
      <xsd:simpleType>
        <xsd:restriction base="dms:Text">
          <xsd:maxLength value="255"/>
        </xsd:restriction>
      </xsd:simpleType>
    </xsd:element>
    <xsd:element name="Portfolio" ma:index="15" nillable="true" ma:displayName="Portfolio" ma:format="Dropdown" ma:internalName="Portfolio">
      <xsd:simpleType>
        <xsd:restriction base="dms:Text">
          <xsd:maxLength value="255"/>
        </xsd:restriction>
      </xsd:simpleType>
    </xsd:element>
    <xsd:element name="OrganisationalUnit" ma:index="16" nillable="true" ma:displayName="Organisational Unit" ma:format="Dropdown" ma:internalName="OrganisationalUnit">
      <xsd:simpleType>
        <xsd:restriction base="dms:Text">
          <xsd:maxLength value="255"/>
        </xsd:restriction>
      </xsd:simpleType>
    </xsd:element>
    <xsd:element name="ProjectSponsor" ma:index="17" nillable="true" ma:displayName="Project Sponsor" ma:format="Dropdown" ma:internalName="ProjectSponsor">
      <xsd:simpleType>
        <xsd:restriction base="dms:Text">
          <xsd:maxLength value="255"/>
        </xsd:restriction>
      </xsd:simpleType>
    </xsd:element>
    <xsd:element name="ProjectManager" ma:index="18" nillable="true" ma:displayName="Project Manager" ma:format="Dropdown" ma:internalName="ProjectManager">
      <xsd:simpleType>
        <xsd:restriction base="dms:Text">
          <xsd:maxLength value="255"/>
        </xsd:restriction>
      </xsd:simpleType>
    </xsd:element>
    <xsd:element name="DecisionSought" ma:index="19" nillable="true" ma:displayName="Decision Sought" ma:format="Dropdown" ma:internalName="DecisionSought">
      <xsd:simpleType>
        <xsd:restriction base="dms:Text">
          <xsd:maxLength value="255"/>
        </xsd:restriction>
      </xsd:simpleType>
    </xsd:element>
    <xsd:element name="ProjectDescription" ma:index="20" nillable="true" ma:displayName="Statement of solving business needs" ma:internalName="ProjectDescription">
      <xsd:simpleType>
        <xsd:restriction base="dms:Note">
          <xsd:maxLength value="255"/>
        </xsd:restriction>
      </xsd:simpleType>
    </xsd:element>
    <xsd:element name="Justification" ma:index="21" nillable="true" ma:displayName="Learning and Student Experience" ma:internalName="Justification">
      <xsd:simpleType>
        <xsd:restriction base="dms:Note">
          <xsd:maxLength value="255"/>
        </xsd:restriction>
      </xsd:simpleType>
    </xsd:element>
    <xsd:element name="AlternativeSolutionsSought" ma:index="22" nillable="true" ma:displayName="Research and Innovation" ma:internalName="AlternativeSolutionsSought">
      <xsd:simpleType>
        <xsd:restriction base="dms:Note">
          <xsd:maxLength value="255"/>
        </xsd:restriction>
      </xsd:simpleType>
    </xsd:element>
    <xsd:element name="ProjectStartDate" ma:index="23" nillable="true" ma:displayName="Project Start Date" ma:format="Dropdown" ma:internalName="ProjectStartDate">
      <xsd:simpleType>
        <xsd:restriction base="dms:Text">
          <xsd:maxLength value="255"/>
        </xsd:restriction>
      </xsd:simpleType>
    </xsd:element>
    <xsd:element name="ProjectEndDate" ma:index="24" nillable="true" ma:displayName="Project End Date" ma:format="Dropdown" ma:internalName="ProjectEndDate">
      <xsd:simpleType>
        <xsd:restriction base="dms:Text">
          <xsd:maxLength value="255"/>
        </xsd:restriction>
      </xsd:simpleType>
    </xsd:element>
    <xsd:element name="BenefitsRealisationStartDate" ma:index="25" nillable="true" ma:displayName="Benefits Realisation Start Date" ma:format="Dropdown" ma:internalName="BenefitsRealisationStartDate">
      <xsd:simpleType>
        <xsd:restriction base="dms:Text">
          <xsd:maxLength value="255"/>
        </xsd:restriction>
      </xsd:simpleType>
    </xsd:element>
    <xsd:element name="PagereferencefromProjectProposalforprojectprogram" ma:index="26" nillable="true" ma:displayName="Page reference from Project Proposal for project program" ma:format="Dropdown" ma:internalName="PagereferencefromProjectProposalforprojectprogram">
      <xsd:simpleType>
        <xsd:restriction base="dms:Text">
          <xsd:maxLength value="255"/>
        </xsd:restriction>
      </xsd:simpleType>
    </xsd:element>
    <xsd:element name="Currentamountoffundingapproved" ma:index="27" nillable="true" ma:displayName="Current amount of funding approved" ma:format="Dropdown" ma:internalName="Currentamountoffundingapproved">
      <xsd:simpleType>
        <xsd:restriction base="dms:Text">
          <xsd:maxLength value="255"/>
        </xsd:restriction>
      </xsd:simpleType>
    </xsd:element>
    <xsd:element name="CapitalCosts" ma:index="28" nillable="true" ma:displayName="Capital Costs" ma:internalName="CapitalCosts">
      <xsd:simpleType>
        <xsd:restriction base="dms:Note">
          <xsd:maxLength value="255"/>
        </xsd:restriction>
      </xsd:simpleType>
    </xsd:element>
    <xsd:element name="OperatingCosts" ma:index="29" nillable="true" ma:displayName="Operational Costs" ma:internalName="OperatingCosts">
      <xsd:simpleType>
        <xsd:restriction base="dms:Note">
          <xsd:maxLength value="255"/>
        </xsd:restriction>
      </xsd:simpleType>
    </xsd:element>
    <xsd:element name="AmountofFundingRequested" ma:index="30" nillable="true" ma:displayName="Amount of Funding Requested" ma:format="Dropdown" ma:internalName="AmountofFundingRequested">
      <xsd:simpleType>
        <xsd:restriction base="dms:Text">
          <xsd:maxLength value="255"/>
        </xsd:restriction>
      </xsd:simpleType>
    </xsd:element>
    <xsd:element name="FundingSource" ma:index="31" nillable="true" ma:displayName="Funding Source" ma:format="Dropdown" ma:internalName="FundingSource">
      <xsd:simpleType>
        <xsd:restriction base="dms:Text">
          <xsd:maxLength value="255"/>
        </xsd:restriction>
      </xsd:simpleType>
    </xsd:element>
    <xsd:element name="FurtherComments" ma:index="32" nillable="true" ma:displayName="Further Comments" ma:format="Dropdown" ma:internalName="FurtherComments">
      <xsd:simpleType>
        <xsd:restriction base="dms:Text">
          <xsd:maxLength value="255"/>
        </xsd:restriction>
      </xsd:simpleType>
    </xsd:element>
    <xsd:element name="CurrentBudgetEstimation" ma:index="33" nillable="true" ma:displayName="Current Budget Estimation" ma:format="Dropdown" ma:internalName="CurrentBudgetEstimation">
      <xsd:simpleType>
        <xsd:restriction base="dms:Text">
          <xsd:maxLength value="255"/>
        </xsd:restriction>
      </xsd:simpleType>
    </xsd:element>
    <xsd:element name="ProjectOwner" ma:index="34" nillable="true" ma:displayName="Project Owner" ma:format="Dropdown" ma:internalName="ProjectOwner">
      <xsd:simpleType>
        <xsd:restriction base="dms:Text">
          <xsd:maxLength value="255"/>
        </xsd:restriction>
      </xsd:simpleType>
    </xsd:element>
    <xsd:element name="EnrichingourCommunities" ma:index="35" nillable="true" ma:displayName="Enriching our Communities" ma:internalName="EnrichingourCommunities">
      <xsd:simpleType>
        <xsd:restriction base="dms:Note">
          <xsd:maxLength value="255"/>
        </xsd:restriction>
      </xsd:simpleType>
    </xsd:element>
    <xsd:element name="OurGlobalProfile" ma:index="36" nillable="true" ma:displayName="Our Global Profile" ma:internalName="OurGlobalProfile">
      <xsd:simpleType>
        <xsd:restriction base="dms:Note">
          <xsd:maxLength value="255"/>
        </xsd:restriction>
      </xsd:simpleType>
    </xsd:element>
    <xsd:element name="OurPeople" ma:index="37" nillable="true" ma:displayName="Our People" ma:internalName="OurPeople">
      <xsd:simpleType>
        <xsd:restriction base="dms:Note">
          <xsd:maxLength value="255"/>
        </xsd:restriction>
      </xsd:simpleType>
    </xsd:element>
    <xsd:element name="SecuringOurFuture" ma:index="38" nillable="true" ma:displayName="Securing Our Future" ma:internalName="SecuringOurFuture">
      <xsd:simpleType>
        <xsd:restriction base="dms:Note">
          <xsd:maxLength value="255"/>
        </xsd:restriction>
      </xsd:simpleType>
    </xsd:element>
    <xsd:element name="PrimaryInvestmentJustification" ma:index="39" nillable="true" ma:displayName="Primary Investment Justification" ma:internalName="PrimaryInvestmentJustification">
      <xsd:simpleType>
        <xsd:restriction base="dms:Note">
          <xsd:maxLength value="255"/>
        </xsd:restriction>
      </xsd:simpleType>
    </xsd:element>
    <xsd:element name="Supportingjustificationinformation" ma:index="40" nillable="true" ma:displayName="Supporting justification information" ma:internalName="Supportingjustificationinformation">
      <xsd:simpleType>
        <xsd:restriction base="dms:Note">
          <xsd:maxLength value="255"/>
        </xsd:restriction>
      </xsd:simpleType>
    </xsd:element>
    <xsd:element name="CurrentRisks_x002c_IssuesandAssumptions" ma:index="41" nillable="true" ma:displayName="Current Risks, Issues and Assumptions" ma:internalName="CurrentRisks_x002c_IssuesandAssumptions">
      <xsd:simpleType>
        <xsd:restriction base="dms:Note">
          <xsd:maxLength value="255"/>
        </xsd:restriction>
      </xsd:simpleType>
    </xsd:element>
    <xsd:element name="Initiativeusedforotheropportunities_x003f_" ma:index="42" nillable="true" ma:displayName="Initiative used for other opportunities?" ma:internalName="Initiativeusedforotheropportunities_x003f_">
      <xsd:simpleType>
        <xsd:restriction base="dms:Note">
          <xsd:maxLength value="255"/>
        </xsd:restriction>
      </xsd:simpleType>
    </xsd:element>
    <xsd:element name="Deliveryofthisprojectisdependanton" ma:index="43" nillable="true" ma:displayName="Delivery of this project is dependant on" ma:internalName="Deliveryofthisprojectisdependanton">
      <xsd:simpleType>
        <xsd:restriction base="dms:Note">
          <xsd:maxLength value="255"/>
        </xsd:restriction>
      </xsd:simpleType>
    </xsd:element>
    <xsd:element name="Otherprojectstointerfacewiththisproject" ma:index="44" nillable="true" ma:displayName="Other projects to interface with this project" ma:internalName="Otherprojectstointerfacewiththisproject">
      <xsd:simpleType>
        <xsd:restriction base="dms:Note">
          <xsd:maxLength value="255"/>
        </xsd:restriction>
      </xsd:simpleType>
    </xsd:element>
    <xsd:element name="Subjecttothefollowingcontraints" ma:index="45" nillable="true" ma:displayName="Subject to the following contraints" ma:internalName="Subjecttothefollowingcontraints">
      <xsd:simpleType>
        <xsd:restriction base="dms:Note">
          <xsd:maxLength value="255"/>
        </xsd:restriction>
      </xsd:simpleType>
    </xsd:element>
    <xsd:element name="SiteLocation" ma:index="46" nillable="true" ma:displayName="Site Location" ma:format="Dropdown" ma:internalName="SiteLocation">
      <xsd:simpleType>
        <xsd:restriction base="dms:Text">
          <xsd:maxLength value="255"/>
        </xsd:restriction>
      </xsd:simpleType>
    </xsd:element>
    <xsd:element name="Building" ma:index="47" nillable="true" ma:displayName="Building" ma:internalName="Building">
      <xsd:simpleType>
        <xsd:restriction base="dms:Note">
          <xsd:maxLength value="255"/>
        </xsd:restriction>
      </xsd:simpleType>
    </xsd:element>
    <xsd:element name="lcf76f155ced4ddcb4097134ff3c332f" ma:index="4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7D7E339-CEE6-4629-9E55-5858F3ECF75B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ea3bc556-3aa4-4979-a475-38bc4178a438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A648DC8-D9C4-4854-BE0D-3A68DF4C58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9568B-AFEC-474F-913B-203D3B55F7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1A9DC67-7AFC-4B08-ADB8-95A71B160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3bc556-3aa4-4979-a475-38bc4178a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Report_template.dotm</Template>
  <TotalTime>1</TotalTime>
  <Pages>10</Pages>
  <Words>1339</Words>
  <Characters>7638</Characters>
  <Application>Microsoft Office Word</Application>
  <DocSecurity>0</DocSecurity>
  <Lines>63</Lines>
  <Paragraphs>17</Paragraphs>
  <ScaleCrop>false</ScaleCrop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subject>Property and Facilities</dc:subject>
  <dc:creator>Jane Carr</dc:creator>
  <cp:keywords/>
  <dc:description>Gate 0.1</dc:description>
  <cp:lastModifiedBy>Andy Copeland</cp:lastModifiedBy>
  <cp:revision>2</cp:revision>
  <cp:lastPrinted>2018-09-26T08:57:00Z</cp:lastPrinted>
  <dcterms:created xsi:type="dcterms:W3CDTF">2025-02-13T01:37:00Z</dcterms:created>
  <dcterms:modified xsi:type="dcterms:W3CDTF">2025-02-13T01:37:00Z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2022-05-06T04:56:22Z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a2e999bf-5f8e-4e53-b8f7-ece85a598b64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0x01010032EBA419EB0387409C928764785D2A9E</vt:lpwstr>
  </property>
  <property fmtid="{D5CDD505-2E9C-101B-9397-08002B2CF9AE}" pid="10" name="MediaServiceImageTags">
    <vt:lpwstr/>
  </property>
</Properties>
</file>